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50B0" w14:paraId="572191A8" w14:textId="77777777">
        <w:tc>
          <w:tcPr>
            <w:tcW w:w="6733" w:type="dxa"/>
            <w:gridSpan w:val="2"/>
            <w:tcBorders>
              <w:top w:val="nil"/>
              <w:left w:val="nil"/>
              <w:bottom w:val="nil"/>
              <w:right w:val="nil"/>
            </w:tcBorders>
            <w:vAlign w:val="center"/>
          </w:tcPr>
          <w:p w:rsidR="00997775" w:rsidP="00710A7A" w:rsidRDefault="00997775" w14:paraId="14F3E8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280A5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50B0" w14:paraId="7F94A94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DDC328" w14:textId="77777777">
            <w:r w:rsidRPr="008B0CC5">
              <w:t xml:space="preserve">Vergaderjaar </w:t>
            </w:r>
            <w:r w:rsidR="00AC6B87">
              <w:t>202</w:t>
            </w:r>
            <w:r w:rsidR="00684DFF">
              <w:t>5</w:t>
            </w:r>
            <w:r w:rsidR="00AC6B87">
              <w:t>-202</w:t>
            </w:r>
            <w:r w:rsidR="00684DFF">
              <w:t>6</w:t>
            </w:r>
          </w:p>
        </w:tc>
      </w:tr>
      <w:tr w:rsidR="00997775" w:rsidTr="001950B0" w14:paraId="15A4E066" w14:textId="77777777">
        <w:trPr>
          <w:cantSplit/>
        </w:trPr>
        <w:tc>
          <w:tcPr>
            <w:tcW w:w="10985" w:type="dxa"/>
            <w:gridSpan w:val="3"/>
            <w:tcBorders>
              <w:top w:val="nil"/>
              <w:left w:val="nil"/>
              <w:bottom w:val="nil"/>
              <w:right w:val="nil"/>
            </w:tcBorders>
          </w:tcPr>
          <w:p w:rsidR="00997775" w:rsidRDefault="00997775" w14:paraId="052FCBAA" w14:textId="77777777"/>
        </w:tc>
      </w:tr>
      <w:tr w:rsidR="00997775" w:rsidTr="001950B0" w14:paraId="7408F941" w14:textId="77777777">
        <w:trPr>
          <w:cantSplit/>
        </w:trPr>
        <w:tc>
          <w:tcPr>
            <w:tcW w:w="10985" w:type="dxa"/>
            <w:gridSpan w:val="3"/>
            <w:tcBorders>
              <w:top w:val="nil"/>
              <w:left w:val="nil"/>
              <w:bottom w:val="single" w:color="auto" w:sz="4" w:space="0"/>
              <w:right w:val="nil"/>
            </w:tcBorders>
          </w:tcPr>
          <w:p w:rsidR="00997775" w:rsidRDefault="00997775" w14:paraId="71415FE6" w14:textId="77777777"/>
        </w:tc>
      </w:tr>
      <w:tr w:rsidR="00997775" w:rsidTr="001950B0" w14:paraId="107AB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4F38D0" w14:textId="77777777"/>
        </w:tc>
        <w:tc>
          <w:tcPr>
            <w:tcW w:w="7654" w:type="dxa"/>
            <w:gridSpan w:val="2"/>
          </w:tcPr>
          <w:p w:rsidR="00997775" w:rsidRDefault="00997775" w14:paraId="55434353" w14:textId="77777777"/>
        </w:tc>
      </w:tr>
      <w:tr w:rsidR="001950B0" w:rsidTr="001950B0" w14:paraId="5CA33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0B0" w:rsidP="001950B0" w:rsidRDefault="001950B0" w14:paraId="4ECEFBCB" w14:textId="4F86FCD9">
            <w:pPr>
              <w:rPr>
                <w:b/>
              </w:rPr>
            </w:pPr>
            <w:r w:rsidRPr="00E51FD1">
              <w:rPr>
                <w:b/>
              </w:rPr>
              <w:t>26</w:t>
            </w:r>
            <w:r>
              <w:rPr>
                <w:b/>
              </w:rPr>
              <w:t xml:space="preserve"> </w:t>
            </w:r>
            <w:r w:rsidRPr="00E51FD1">
              <w:rPr>
                <w:b/>
              </w:rPr>
              <w:t>643</w:t>
            </w:r>
          </w:p>
        </w:tc>
        <w:tc>
          <w:tcPr>
            <w:tcW w:w="7654" w:type="dxa"/>
            <w:gridSpan w:val="2"/>
          </w:tcPr>
          <w:p w:rsidR="001950B0" w:rsidP="001950B0" w:rsidRDefault="001950B0" w14:paraId="759E800C" w14:textId="545B519F">
            <w:pPr>
              <w:rPr>
                <w:b/>
              </w:rPr>
            </w:pPr>
            <w:r w:rsidRPr="00E51FD1">
              <w:rPr>
                <w:b/>
                <w:bCs/>
              </w:rPr>
              <w:t>Informatie- en communicatietechnologie (ICT)</w:t>
            </w:r>
          </w:p>
        </w:tc>
      </w:tr>
      <w:tr w:rsidR="001950B0" w:rsidTr="001950B0" w14:paraId="39C0F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0B0" w:rsidP="001950B0" w:rsidRDefault="001950B0" w14:paraId="7D501DFE" w14:textId="77777777"/>
        </w:tc>
        <w:tc>
          <w:tcPr>
            <w:tcW w:w="7654" w:type="dxa"/>
            <w:gridSpan w:val="2"/>
          </w:tcPr>
          <w:p w:rsidR="001950B0" w:rsidP="001950B0" w:rsidRDefault="001950B0" w14:paraId="059B816D" w14:textId="77777777"/>
        </w:tc>
      </w:tr>
      <w:tr w:rsidR="001950B0" w:rsidTr="001950B0" w14:paraId="62474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0B0" w:rsidP="001950B0" w:rsidRDefault="001950B0" w14:paraId="3B101881" w14:textId="77777777"/>
        </w:tc>
        <w:tc>
          <w:tcPr>
            <w:tcW w:w="7654" w:type="dxa"/>
            <w:gridSpan w:val="2"/>
          </w:tcPr>
          <w:p w:rsidR="001950B0" w:rsidP="001950B0" w:rsidRDefault="001950B0" w14:paraId="7388CDAC" w14:textId="77777777"/>
        </w:tc>
      </w:tr>
      <w:tr w:rsidR="001950B0" w:rsidTr="001950B0" w14:paraId="72921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0B0" w:rsidP="001950B0" w:rsidRDefault="001950B0" w14:paraId="63126CB8" w14:textId="66BC9967">
            <w:pPr>
              <w:rPr>
                <w:b/>
              </w:rPr>
            </w:pPr>
            <w:r>
              <w:rPr>
                <w:b/>
              </w:rPr>
              <w:t>Nr. 14</w:t>
            </w:r>
            <w:r>
              <w:rPr>
                <w:b/>
              </w:rPr>
              <w:t>70</w:t>
            </w:r>
          </w:p>
        </w:tc>
        <w:tc>
          <w:tcPr>
            <w:tcW w:w="7654" w:type="dxa"/>
            <w:gridSpan w:val="2"/>
          </w:tcPr>
          <w:p w:rsidR="001950B0" w:rsidP="001950B0" w:rsidRDefault="00F436A3" w14:paraId="54E1B964" w14:textId="1315841F">
            <w:pPr>
              <w:rPr>
                <w:b/>
              </w:rPr>
            </w:pPr>
            <w:r>
              <w:rPr>
                <w:b/>
              </w:rPr>
              <w:t xml:space="preserve">MOTIE VAN </w:t>
            </w:r>
            <w:r w:rsidRPr="00F436A3">
              <w:rPr>
                <w:b/>
              </w:rPr>
              <w:t>HET LID BECKERMAN</w:t>
            </w:r>
          </w:p>
        </w:tc>
      </w:tr>
      <w:tr w:rsidR="001950B0" w:rsidTr="001950B0" w14:paraId="52E90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0B0" w:rsidP="001950B0" w:rsidRDefault="001950B0" w14:paraId="69726EE4" w14:textId="77777777"/>
        </w:tc>
        <w:tc>
          <w:tcPr>
            <w:tcW w:w="7654" w:type="dxa"/>
            <w:gridSpan w:val="2"/>
          </w:tcPr>
          <w:p w:rsidR="001950B0" w:rsidP="001950B0" w:rsidRDefault="001950B0" w14:paraId="66151C3C" w14:textId="43B58055">
            <w:r>
              <w:t>Voorgesteld 11 februari 2026</w:t>
            </w:r>
          </w:p>
        </w:tc>
      </w:tr>
      <w:tr w:rsidR="00997775" w:rsidTr="001950B0" w14:paraId="34A8A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2BEB27" w14:textId="77777777"/>
        </w:tc>
        <w:tc>
          <w:tcPr>
            <w:tcW w:w="7654" w:type="dxa"/>
            <w:gridSpan w:val="2"/>
          </w:tcPr>
          <w:p w:rsidR="00997775" w:rsidRDefault="00997775" w14:paraId="1CE913C8" w14:textId="77777777"/>
        </w:tc>
      </w:tr>
      <w:tr w:rsidR="00997775" w:rsidTr="001950B0" w14:paraId="46F21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CAF66" w14:textId="77777777"/>
        </w:tc>
        <w:tc>
          <w:tcPr>
            <w:tcW w:w="7654" w:type="dxa"/>
            <w:gridSpan w:val="2"/>
          </w:tcPr>
          <w:p w:rsidR="00997775" w:rsidRDefault="00997775" w14:paraId="12B1B825" w14:textId="77777777">
            <w:r>
              <w:t>De Kamer,</w:t>
            </w:r>
          </w:p>
        </w:tc>
      </w:tr>
      <w:tr w:rsidR="00997775" w:rsidTr="001950B0" w14:paraId="51922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C1D765" w14:textId="77777777"/>
        </w:tc>
        <w:tc>
          <w:tcPr>
            <w:tcW w:w="7654" w:type="dxa"/>
            <w:gridSpan w:val="2"/>
          </w:tcPr>
          <w:p w:rsidR="00997775" w:rsidRDefault="00997775" w14:paraId="14711729" w14:textId="77777777"/>
        </w:tc>
      </w:tr>
      <w:tr w:rsidR="00997775" w:rsidTr="001950B0" w14:paraId="24FC0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175D33" w14:textId="77777777"/>
        </w:tc>
        <w:tc>
          <w:tcPr>
            <w:tcW w:w="7654" w:type="dxa"/>
            <w:gridSpan w:val="2"/>
          </w:tcPr>
          <w:p w:rsidR="00997775" w:rsidRDefault="00997775" w14:paraId="4B5F603E" w14:textId="77777777">
            <w:r>
              <w:t>gehoord de beraadslaging,</w:t>
            </w:r>
          </w:p>
        </w:tc>
      </w:tr>
      <w:tr w:rsidR="00997775" w:rsidTr="001950B0" w14:paraId="05780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CA2F3F" w14:textId="77777777"/>
        </w:tc>
        <w:tc>
          <w:tcPr>
            <w:tcW w:w="7654" w:type="dxa"/>
            <w:gridSpan w:val="2"/>
          </w:tcPr>
          <w:p w:rsidR="00997775" w:rsidRDefault="00997775" w14:paraId="2E837DA6" w14:textId="77777777"/>
        </w:tc>
      </w:tr>
      <w:tr w:rsidR="00997775" w:rsidTr="001950B0" w14:paraId="037C5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08B34" w14:textId="77777777"/>
        </w:tc>
        <w:tc>
          <w:tcPr>
            <w:tcW w:w="7654" w:type="dxa"/>
            <w:gridSpan w:val="2"/>
          </w:tcPr>
          <w:p w:rsidR="00F436A3" w:rsidP="00F436A3" w:rsidRDefault="00F436A3" w14:paraId="39FDCE9A" w14:textId="77777777">
            <w:r>
              <w:t>constaterende dat Nederland in hoge mate digitaal afhankelijk is van Amerikaanse techbedrijven en dat deze afhankelijkheid toeneemt door de verkoop van Solvinity aan een Amerikaanse marktpartij;</w:t>
            </w:r>
          </w:p>
          <w:p w:rsidR="00F436A3" w:rsidP="00F436A3" w:rsidRDefault="00F436A3" w14:paraId="7C5B68CE" w14:textId="77777777"/>
          <w:p w:rsidR="00F436A3" w:rsidP="00F436A3" w:rsidRDefault="00F436A3" w14:paraId="58EBAB82" w14:textId="77777777">
            <w:r>
              <w:t>overwegende dat onder meer de Amerikaanse CLOUD Act en opgelegde sancties risico's kunnen opleveren voor de bescherming van gegevens van Nederlandse burgers en voor de continuïteit van essentiële overheidsdiensten zoals DigiD en MijnOverheid;</w:t>
            </w:r>
          </w:p>
          <w:p w:rsidR="00F436A3" w:rsidP="00F436A3" w:rsidRDefault="00F436A3" w14:paraId="34B07BDD" w14:textId="77777777"/>
          <w:p w:rsidR="00F436A3" w:rsidP="00F436A3" w:rsidRDefault="00F436A3" w14:paraId="641F7197" w14:textId="77777777">
            <w:r>
              <w:t>overwegende dat de essentiële digitale infrastructuur een publieke kerntaak is en dat bij particuliere bedrijven het risico blijft bestaan op overnames of vertrek;</w:t>
            </w:r>
          </w:p>
          <w:p w:rsidR="00F436A3" w:rsidP="00F436A3" w:rsidRDefault="00F436A3" w14:paraId="3A75F97F" w14:textId="77777777"/>
          <w:p w:rsidR="00F436A3" w:rsidP="00F436A3" w:rsidRDefault="00F436A3" w14:paraId="2555A61E" w14:textId="77777777">
            <w:r>
              <w:t>verzoekt de regering om met een voorstel te komen om Solvinity in publieke handen te brengen,</w:t>
            </w:r>
          </w:p>
          <w:p w:rsidR="00F436A3" w:rsidP="00F436A3" w:rsidRDefault="00F436A3" w14:paraId="793AB420" w14:textId="77777777"/>
          <w:p w:rsidR="00F436A3" w:rsidP="00F436A3" w:rsidRDefault="00F436A3" w14:paraId="54C08CDF" w14:textId="77777777">
            <w:r>
              <w:t>en gaat over tot de orde van de dag.</w:t>
            </w:r>
          </w:p>
          <w:p w:rsidR="00F436A3" w:rsidP="00F436A3" w:rsidRDefault="00F436A3" w14:paraId="7E566B9B" w14:textId="77777777"/>
          <w:p w:rsidR="00997775" w:rsidP="00F436A3" w:rsidRDefault="00F436A3" w14:paraId="43894081" w14:textId="546B2280">
            <w:r>
              <w:t>Beckerman</w:t>
            </w:r>
          </w:p>
        </w:tc>
      </w:tr>
    </w:tbl>
    <w:p w:rsidR="00997775" w:rsidRDefault="00997775" w14:paraId="55067F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C757" w14:textId="77777777" w:rsidR="001950B0" w:rsidRDefault="001950B0">
      <w:pPr>
        <w:spacing w:line="20" w:lineRule="exact"/>
      </w:pPr>
    </w:p>
  </w:endnote>
  <w:endnote w:type="continuationSeparator" w:id="0">
    <w:p w14:paraId="3CD9D935" w14:textId="77777777" w:rsidR="001950B0" w:rsidRDefault="001950B0">
      <w:pPr>
        <w:pStyle w:val="Amendement"/>
      </w:pPr>
      <w:r>
        <w:rPr>
          <w:b w:val="0"/>
        </w:rPr>
        <w:t xml:space="preserve"> </w:t>
      </w:r>
    </w:p>
  </w:endnote>
  <w:endnote w:type="continuationNotice" w:id="1">
    <w:p w14:paraId="09A799EA" w14:textId="77777777" w:rsidR="001950B0" w:rsidRDefault="001950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C50F" w14:textId="77777777" w:rsidR="001950B0" w:rsidRDefault="001950B0">
      <w:pPr>
        <w:pStyle w:val="Amendement"/>
      </w:pPr>
      <w:r>
        <w:rPr>
          <w:b w:val="0"/>
        </w:rPr>
        <w:separator/>
      </w:r>
    </w:p>
  </w:footnote>
  <w:footnote w:type="continuationSeparator" w:id="0">
    <w:p w14:paraId="648990B0" w14:textId="77777777" w:rsidR="001950B0" w:rsidRDefault="00195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B0"/>
    <w:rsid w:val="0001658B"/>
    <w:rsid w:val="00133FCE"/>
    <w:rsid w:val="001950B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36A3"/>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86E74"/>
  <w15:docId w15:val="{31C4A324-A4A4-47F0-874B-42B1D02E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2026-02-12T08:13:00.0000000Z</dcterms:created>
  <dcterms:modified xsi:type="dcterms:W3CDTF">2026-02-12T08:45:00.0000000Z</dcterms:modified>
  <dc:description>------------------------</dc:description>
  <dc:subject/>
  <keywords/>
  <version/>
  <category/>
</coreProperties>
</file>