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E6DD2" w14:paraId="684D76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5534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CA9F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E6DD2" w14:paraId="36753C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B9BC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E6DD2" w14:paraId="6E42CE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8BBF9D" w14:textId="77777777"/>
        </w:tc>
      </w:tr>
      <w:tr w:rsidR="00997775" w:rsidTr="00AE6DD2" w14:paraId="173836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F0C813" w14:textId="77777777"/>
        </w:tc>
      </w:tr>
      <w:tr w:rsidR="00997775" w:rsidTr="00AE6DD2" w14:paraId="4E166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947B07" w14:textId="77777777"/>
        </w:tc>
        <w:tc>
          <w:tcPr>
            <w:tcW w:w="7654" w:type="dxa"/>
            <w:gridSpan w:val="2"/>
          </w:tcPr>
          <w:p w:rsidR="00997775" w:rsidRDefault="00997775" w14:paraId="7540B2C0" w14:textId="77777777"/>
        </w:tc>
      </w:tr>
      <w:tr w:rsidR="00AE6DD2" w:rsidTr="00AE6DD2" w14:paraId="663F4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6DD2" w:rsidP="00AE6DD2" w:rsidRDefault="00AE6DD2" w14:paraId="4DC3561C" w14:textId="437C95C6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AE6DD2" w:rsidP="00AE6DD2" w:rsidRDefault="00AE6DD2" w14:paraId="59CB45BD" w14:textId="6D8E09D2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AE6DD2" w:rsidTr="00AE6DD2" w14:paraId="4A22F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6DD2" w:rsidP="00AE6DD2" w:rsidRDefault="00AE6DD2" w14:paraId="25A54C77" w14:textId="77777777"/>
        </w:tc>
        <w:tc>
          <w:tcPr>
            <w:tcW w:w="7654" w:type="dxa"/>
            <w:gridSpan w:val="2"/>
          </w:tcPr>
          <w:p w:rsidR="00AE6DD2" w:rsidP="00AE6DD2" w:rsidRDefault="00AE6DD2" w14:paraId="51732A1A" w14:textId="77777777"/>
        </w:tc>
      </w:tr>
      <w:tr w:rsidR="00AE6DD2" w:rsidTr="00AE6DD2" w14:paraId="3976A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6DD2" w:rsidP="00AE6DD2" w:rsidRDefault="00AE6DD2" w14:paraId="3B2EC81E" w14:textId="77777777"/>
        </w:tc>
        <w:tc>
          <w:tcPr>
            <w:tcW w:w="7654" w:type="dxa"/>
            <w:gridSpan w:val="2"/>
          </w:tcPr>
          <w:p w:rsidR="00AE6DD2" w:rsidP="00AE6DD2" w:rsidRDefault="00AE6DD2" w14:paraId="0CBFE9BD" w14:textId="77777777"/>
        </w:tc>
      </w:tr>
      <w:tr w:rsidR="00AE6DD2" w:rsidTr="00AE6DD2" w14:paraId="049EA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6DD2" w:rsidP="00AE6DD2" w:rsidRDefault="00AE6DD2" w14:paraId="18B2ADD6" w14:textId="7E8E12B6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71</w:t>
            </w:r>
          </w:p>
        </w:tc>
        <w:tc>
          <w:tcPr>
            <w:tcW w:w="7654" w:type="dxa"/>
            <w:gridSpan w:val="2"/>
          </w:tcPr>
          <w:p w:rsidR="00AE6DD2" w:rsidP="00AE6DD2" w:rsidRDefault="00AE6DD2" w14:paraId="19C3B90B" w14:textId="55BD43B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B72D9" w:rsidR="005B72D9">
              <w:rPr>
                <w:b/>
              </w:rPr>
              <w:t>DE LEDEN ZWINKELS EN EL BOUJDAINI</w:t>
            </w:r>
          </w:p>
        </w:tc>
      </w:tr>
      <w:tr w:rsidR="00AE6DD2" w:rsidTr="00AE6DD2" w14:paraId="459E3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6DD2" w:rsidP="00AE6DD2" w:rsidRDefault="00AE6DD2" w14:paraId="567B33B3" w14:textId="77777777"/>
        </w:tc>
        <w:tc>
          <w:tcPr>
            <w:tcW w:w="7654" w:type="dxa"/>
            <w:gridSpan w:val="2"/>
          </w:tcPr>
          <w:p w:rsidR="00AE6DD2" w:rsidP="00AE6DD2" w:rsidRDefault="00AE6DD2" w14:paraId="4F7B3B49" w14:textId="322F01D6">
            <w:r>
              <w:t>Voorgesteld 11 februari 2026</w:t>
            </w:r>
          </w:p>
        </w:tc>
      </w:tr>
      <w:tr w:rsidR="00997775" w:rsidTr="00AE6DD2" w14:paraId="60BB4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81F5A" w14:textId="77777777"/>
        </w:tc>
        <w:tc>
          <w:tcPr>
            <w:tcW w:w="7654" w:type="dxa"/>
            <w:gridSpan w:val="2"/>
          </w:tcPr>
          <w:p w:rsidR="00997775" w:rsidRDefault="00997775" w14:paraId="1297B303" w14:textId="77777777"/>
        </w:tc>
      </w:tr>
      <w:tr w:rsidR="00997775" w:rsidTr="00AE6DD2" w14:paraId="681CD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F1E145" w14:textId="77777777"/>
        </w:tc>
        <w:tc>
          <w:tcPr>
            <w:tcW w:w="7654" w:type="dxa"/>
            <w:gridSpan w:val="2"/>
          </w:tcPr>
          <w:p w:rsidR="00997775" w:rsidRDefault="00997775" w14:paraId="7C5BC837" w14:textId="77777777">
            <w:r>
              <w:t>De Kamer,</w:t>
            </w:r>
          </w:p>
        </w:tc>
      </w:tr>
      <w:tr w:rsidR="00997775" w:rsidTr="00AE6DD2" w14:paraId="7D592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64911A" w14:textId="77777777"/>
        </w:tc>
        <w:tc>
          <w:tcPr>
            <w:tcW w:w="7654" w:type="dxa"/>
            <w:gridSpan w:val="2"/>
          </w:tcPr>
          <w:p w:rsidR="00997775" w:rsidRDefault="00997775" w14:paraId="111F6B04" w14:textId="77777777"/>
        </w:tc>
      </w:tr>
      <w:tr w:rsidR="00997775" w:rsidTr="00AE6DD2" w14:paraId="547EC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C6F0C" w14:textId="77777777"/>
        </w:tc>
        <w:tc>
          <w:tcPr>
            <w:tcW w:w="7654" w:type="dxa"/>
            <w:gridSpan w:val="2"/>
          </w:tcPr>
          <w:p w:rsidR="00997775" w:rsidRDefault="00997775" w14:paraId="2C7D0D95" w14:textId="77777777">
            <w:r>
              <w:t>gehoord de beraadslaging,</w:t>
            </w:r>
          </w:p>
        </w:tc>
      </w:tr>
      <w:tr w:rsidR="00997775" w:rsidTr="00AE6DD2" w14:paraId="4D641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CC5F2E" w14:textId="77777777"/>
        </w:tc>
        <w:tc>
          <w:tcPr>
            <w:tcW w:w="7654" w:type="dxa"/>
            <w:gridSpan w:val="2"/>
          </w:tcPr>
          <w:p w:rsidR="00997775" w:rsidRDefault="00997775" w14:paraId="216C28C0" w14:textId="77777777"/>
        </w:tc>
      </w:tr>
      <w:tr w:rsidR="00997775" w:rsidTr="00AE6DD2" w14:paraId="163F1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6133C6" w14:textId="77777777"/>
        </w:tc>
        <w:tc>
          <w:tcPr>
            <w:tcW w:w="7654" w:type="dxa"/>
            <w:gridSpan w:val="2"/>
          </w:tcPr>
          <w:p w:rsidR="005B72D9" w:rsidP="005B72D9" w:rsidRDefault="005B72D9" w14:paraId="2AFD82A9" w14:textId="77777777">
            <w:r>
              <w:t>overwegende dat de regering aangeeft vooruitlopend op het lopende onderzoek geen opties uit te sluiten, en die tegelijkertijd een aantal opties niet in overweging wil nemen;</w:t>
            </w:r>
          </w:p>
          <w:p w:rsidR="005B72D9" w:rsidP="005B72D9" w:rsidRDefault="005B72D9" w14:paraId="3BB511FB" w14:textId="77777777"/>
          <w:p w:rsidR="005B72D9" w:rsidP="005B72D9" w:rsidRDefault="005B72D9" w14:paraId="5A8A4F1B" w14:textId="77777777">
            <w:r>
              <w:t>overwegende dat het te vroeg is om opties zoals een "change of control"-bepaling, waarmee als een bedrijf tóch in buitenlandse handen valt alle contracten zo snel mogelijk ontbonden worden, en een zogenaamde "poison pill"-bepaling, waarmee bij ongewenste overnames zeggenschap over een deel van de aandelen in Nederlandse handen kan komen, uit te sluiten;</w:t>
            </w:r>
          </w:p>
          <w:p w:rsidR="005B72D9" w:rsidP="005B72D9" w:rsidRDefault="005B72D9" w14:paraId="35BC0343" w14:textId="77777777"/>
          <w:p w:rsidR="005B72D9" w:rsidP="005B72D9" w:rsidRDefault="005B72D9" w14:paraId="0709A41E" w14:textId="77777777">
            <w:r>
              <w:t>verzoekt de regering in het kader van de overname van Solvinity alle opties op tafel te houden en daarbij ook te onderzoeken of "change of control"- en "poison pill"-bepalingen opgenomen kunnen worden in aanbestedingstrajecten van kritieke digitale overheidsinfrastructuur;</w:t>
            </w:r>
          </w:p>
          <w:p w:rsidR="005B72D9" w:rsidP="005B72D9" w:rsidRDefault="005B72D9" w14:paraId="10CD6B05" w14:textId="77777777"/>
          <w:p w:rsidR="005B72D9" w:rsidP="005B72D9" w:rsidRDefault="005B72D9" w14:paraId="17E9B631" w14:textId="77777777">
            <w:r>
              <w:t>verzoekt de regering de Kamer te hierover te informeren gelijktijdig met de resultaten van het lopende onderzoek,</w:t>
            </w:r>
          </w:p>
          <w:p w:rsidR="005B72D9" w:rsidP="005B72D9" w:rsidRDefault="005B72D9" w14:paraId="1DC1E87F" w14:textId="77777777"/>
          <w:p w:rsidR="005B72D9" w:rsidP="005B72D9" w:rsidRDefault="005B72D9" w14:paraId="7BFF3E7A" w14:textId="77777777">
            <w:r>
              <w:t>en gaat over tot de orde van de dag.</w:t>
            </w:r>
          </w:p>
          <w:p w:rsidR="005B72D9" w:rsidP="005B72D9" w:rsidRDefault="005B72D9" w14:paraId="0A0CD5DF" w14:textId="330110E0"/>
          <w:p w:rsidR="005B72D9" w:rsidP="005B72D9" w:rsidRDefault="005B72D9" w14:paraId="3BF15530" w14:textId="77777777">
            <w:r>
              <w:t>Zwinkels</w:t>
            </w:r>
          </w:p>
          <w:p w:rsidR="00997775" w:rsidP="005B72D9" w:rsidRDefault="005B72D9" w14:paraId="700BF83C" w14:textId="3E2F698E">
            <w:r>
              <w:t>El Boujdaini</w:t>
            </w:r>
          </w:p>
        </w:tc>
      </w:tr>
    </w:tbl>
    <w:p w:rsidR="00997775" w:rsidRDefault="00997775" w14:paraId="0D55AE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0FB7" w14:textId="77777777" w:rsidR="00AE6DD2" w:rsidRDefault="00AE6DD2">
      <w:pPr>
        <w:spacing w:line="20" w:lineRule="exact"/>
      </w:pPr>
    </w:p>
  </w:endnote>
  <w:endnote w:type="continuationSeparator" w:id="0">
    <w:p w14:paraId="34B642F5" w14:textId="77777777" w:rsidR="00AE6DD2" w:rsidRDefault="00AE6D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A51D36" w14:textId="77777777" w:rsidR="00AE6DD2" w:rsidRDefault="00AE6D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7B6D" w14:textId="77777777" w:rsidR="00AE6DD2" w:rsidRDefault="00AE6D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83AD2A" w14:textId="77777777" w:rsidR="00AE6DD2" w:rsidRDefault="00AE6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D2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72D9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6DD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7F714"/>
  <w15:docId w15:val="{1F0B7FD6-EDDB-404B-97C5-046D0501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2026-02-12T08:14:00.0000000Z</dcterms:created>
  <dcterms:modified xsi:type="dcterms:W3CDTF">2026-02-12T08:51:00.0000000Z</dcterms:modified>
  <dc:description>------------------------</dc:description>
  <dc:subject/>
  <keywords/>
  <version/>
  <category/>
</coreProperties>
</file>