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5ED3" w14:paraId="661911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9949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9898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5ED3" w14:paraId="0400D6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BD876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5ED3" w14:paraId="73EDD9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FD9A8" w14:textId="77777777"/>
        </w:tc>
      </w:tr>
      <w:tr w:rsidR="00997775" w:rsidTr="009E5ED3" w14:paraId="37F0C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B71016" w14:textId="77777777"/>
        </w:tc>
      </w:tr>
      <w:tr w:rsidR="00997775" w:rsidTr="009E5ED3" w14:paraId="51056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31810" w14:textId="77777777"/>
        </w:tc>
        <w:tc>
          <w:tcPr>
            <w:tcW w:w="7654" w:type="dxa"/>
            <w:gridSpan w:val="2"/>
          </w:tcPr>
          <w:p w:rsidR="00997775" w:rsidRDefault="00997775" w14:paraId="6AFEEE35" w14:textId="77777777"/>
        </w:tc>
      </w:tr>
      <w:tr w:rsidR="009E5ED3" w:rsidTr="009E5ED3" w14:paraId="3D56A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ED3" w:rsidP="009E5ED3" w:rsidRDefault="009E5ED3" w14:paraId="56CC2BC5" w14:textId="42C1F73A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9E5ED3" w:rsidP="009E5ED3" w:rsidRDefault="009E5ED3" w14:paraId="71B81050" w14:textId="0CF683D5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9E5ED3" w:rsidTr="009E5ED3" w14:paraId="5E565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ED3" w:rsidP="009E5ED3" w:rsidRDefault="009E5ED3" w14:paraId="4172F079" w14:textId="77777777"/>
        </w:tc>
        <w:tc>
          <w:tcPr>
            <w:tcW w:w="7654" w:type="dxa"/>
            <w:gridSpan w:val="2"/>
          </w:tcPr>
          <w:p w:rsidR="009E5ED3" w:rsidP="009E5ED3" w:rsidRDefault="009E5ED3" w14:paraId="718033F6" w14:textId="77777777"/>
        </w:tc>
      </w:tr>
      <w:tr w:rsidR="009E5ED3" w:rsidTr="009E5ED3" w14:paraId="1BD94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ED3" w:rsidP="009E5ED3" w:rsidRDefault="009E5ED3" w14:paraId="30FBA234" w14:textId="77777777"/>
        </w:tc>
        <w:tc>
          <w:tcPr>
            <w:tcW w:w="7654" w:type="dxa"/>
            <w:gridSpan w:val="2"/>
          </w:tcPr>
          <w:p w:rsidR="009E5ED3" w:rsidP="009E5ED3" w:rsidRDefault="009E5ED3" w14:paraId="408A7C8F" w14:textId="77777777"/>
        </w:tc>
      </w:tr>
      <w:tr w:rsidR="009E5ED3" w:rsidTr="009E5ED3" w14:paraId="070A9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ED3" w:rsidP="009E5ED3" w:rsidRDefault="009E5ED3" w14:paraId="78AD1DDE" w14:textId="21808B88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9E5ED3" w:rsidP="009E5ED3" w:rsidRDefault="009E5ED3" w14:paraId="245FB760" w14:textId="4341EF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610B0" w:rsidR="004610B0">
              <w:rPr>
                <w:b/>
              </w:rPr>
              <w:t>HET LID KATHMANN</w:t>
            </w:r>
          </w:p>
        </w:tc>
      </w:tr>
      <w:tr w:rsidR="009E5ED3" w:rsidTr="009E5ED3" w14:paraId="356E0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ED3" w:rsidP="009E5ED3" w:rsidRDefault="009E5ED3" w14:paraId="3D2BE7B6" w14:textId="77777777"/>
        </w:tc>
        <w:tc>
          <w:tcPr>
            <w:tcW w:w="7654" w:type="dxa"/>
            <w:gridSpan w:val="2"/>
          </w:tcPr>
          <w:p w:rsidR="009E5ED3" w:rsidP="009E5ED3" w:rsidRDefault="009E5ED3" w14:paraId="5864FDEB" w14:textId="10C915B2">
            <w:r>
              <w:t>Voorgesteld 11 februari 2026</w:t>
            </w:r>
          </w:p>
        </w:tc>
      </w:tr>
      <w:tr w:rsidR="00997775" w:rsidTr="009E5ED3" w14:paraId="42087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00F43" w14:textId="77777777"/>
        </w:tc>
        <w:tc>
          <w:tcPr>
            <w:tcW w:w="7654" w:type="dxa"/>
            <w:gridSpan w:val="2"/>
          </w:tcPr>
          <w:p w:rsidR="00997775" w:rsidRDefault="00997775" w14:paraId="46C6571B" w14:textId="77777777"/>
        </w:tc>
      </w:tr>
      <w:tr w:rsidR="00997775" w:rsidTr="009E5ED3" w14:paraId="7B742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F78C19" w14:textId="77777777"/>
        </w:tc>
        <w:tc>
          <w:tcPr>
            <w:tcW w:w="7654" w:type="dxa"/>
            <w:gridSpan w:val="2"/>
          </w:tcPr>
          <w:p w:rsidR="00997775" w:rsidRDefault="00997775" w14:paraId="2BC68F4C" w14:textId="77777777">
            <w:r>
              <w:t>De Kamer,</w:t>
            </w:r>
          </w:p>
        </w:tc>
      </w:tr>
      <w:tr w:rsidR="00997775" w:rsidTr="009E5ED3" w14:paraId="070FB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E2FAF" w14:textId="77777777"/>
        </w:tc>
        <w:tc>
          <w:tcPr>
            <w:tcW w:w="7654" w:type="dxa"/>
            <w:gridSpan w:val="2"/>
          </w:tcPr>
          <w:p w:rsidR="00997775" w:rsidRDefault="00997775" w14:paraId="33D82BA9" w14:textId="77777777"/>
        </w:tc>
      </w:tr>
      <w:tr w:rsidR="00997775" w:rsidTr="009E5ED3" w14:paraId="2D7B3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3DEC73" w14:textId="77777777"/>
        </w:tc>
        <w:tc>
          <w:tcPr>
            <w:tcW w:w="7654" w:type="dxa"/>
            <w:gridSpan w:val="2"/>
          </w:tcPr>
          <w:p w:rsidR="00997775" w:rsidRDefault="00997775" w14:paraId="3FA4B9DD" w14:textId="77777777">
            <w:r>
              <w:t>gehoord de beraadslaging,</w:t>
            </w:r>
          </w:p>
        </w:tc>
      </w:tr>
      <w:tr w:rsidR="00997775" w:rsidTr="009E5ED3" w14:paraId="6BE49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FB40D" w14:textId="77777777"/>
        </w:tc>
        <w:tc>
          <w:tcPr>
            <w:tcW w:w="7654" w:type="dxa"/>
            <w:gridSpan w:val="2"/>
          </w:tcPr>
          <w:p w:rsidR="00997775" w:rsidRDefault="00997775" w14:paraId="719B3F9F" w14:textId="77777777"/>
        </w:tc>
      </w:tr>
      <w:tr w:rsidR="00997775" w:rsidTr="009E5ED3" w14:paraId="4D234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12209" w14:textId="77777777"/>
        </w:tc>
        <w:tc>
          <w:tcPr>
            <w:tcW w:w="7654" w:type="dxa"/>
            <w:gridSpan w:val="2"/>
          </w:tcPr>
          <w:p w:rsidR="004610B0" w:rsidP="004610B0" w:rsidRDefault="004610B0" w14:paraId="585B4985" w14:textId="77777777">
            <w:r>
              <w:t>overwegende dat het contract met Solvinity voor de DigiD-diensten in 2028 afloopt;</w:t>
            </w:r>
          </w:p>
          <w:p w:rsidR="004610B0" w:rsidP="004610B0" w:rsidRDefault="004610B0" w14:paraId="51F32AF8" w14:textId="77777777"/>
          <w:p w:rsidR="004610B0" w:rsidP="004610B0" w:rsidRDefault="004610B0" w14:paraId="412063A2" w14:textId="77777777">
            <w:r>
              <w:t>verzoekt de regering om het DigiD-contract met Solvinity in 2028 niet te verlengen als de overname door een Amerikaans bedrijf doorgaat,</w:t>
            </w:r>
          </w:p>
          <w:p w:rsidR="004610B0" w:rsidP="004610B0" w:rsidRDefault="004610B0" w14:paraId="1BC47E9F" w14:textId="77777777"/>
          <w:p w:rsidR="004610B0" w:rsidP="004610B0" w:rsidRDefault="004610B0" w14:paraId="129B2269" w14:textId="77777777">
            <w:r>
              <w:t>en gaat over tot de orde van de dag.</w:t>
            </w:r>
          </w:p>
          <w:p w:rsidR="004610B0" w:rsidP="004610B0" w:rsidRDefault="004610B0" w14:paraId="6483C07A" w14:textId="5C3A55EE"/>
          <w:p w:rsidR="00997775" w:rsidP="004610B0" w:rsidRDefault="004610B0" w14:paraId="29C3871E" w14:textId="44FF5FD5">
            <w:r>
              <w:t>Kathmann</w:t>
            </w:r>
          </w:p>
        </w:tc>
      </w:tr>
    </w:tbl>
    <w:p w:rsidR="00997775" w:rsidRDefault="00997775" w14:paraId="5D6EEC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5336" w14:textId="77777777" w:rsidR="009E5ED3" w:rsidRDefault="009E5ED3">
      <w:pPr>
        <w:spacing w:line="20" w:lineRule="exact"/>
      </w:pPr>
    </w:p>
  </w:endnote>
  <w:endnote w:type="continuationSeparator" w:id="0">
    <w:p w14:paraId="295DEED5" w14:textId="77777777" w:rsidR="009E5ED3" w:rsidRDefault="009E5E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6C2ECB" w14:textId="77777777" w:rsidR="009E5ED3" w:rsidRDefault="009E5E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790A" w14:textId="77777777" w:rsidR="009E5ED3" w:rsidRDefault="009E5E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A2839F" w14:textId="77777777" w:rsidR="009E5ED3" w:rsidRDefault="009E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D3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10B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5ED3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2B937"/>
  <w15:docId w15:val="{0A586C2E-2A4C-4964-BC13-E704A56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2026-02-12T08:14:00.0000000Z</dcterms:created>
  <dcterms:modified xsi:type="dcterms:W3CDTF">2026-02-12T09:01:00.0000000Z</dcterms:modified>
  <dc:description>------------------------</dc:description>
  <dc:subject/>
  <keywords/>
  <version/>
  <category/>
</coreProperties>
</file>