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67288" w14:paraId="6672A6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23B2E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92F9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67288" w14:paraId="6E5946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7CEB3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67288" w14:paraId="43838C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01A0D2" w14:textId="77777777"/>
        </w:tc>
      </w:tr>
      <w:tr w:rsidR="00997775" w:rsidTr="00F67288" w14:paraId="16A557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A680BB" w14:textId="77777777"/>
        </w:tc>
      </w:tr>
      <w:tr w:rsidR="00997775" w:rsidTr="00F67288" w14:paraId="4AEEA4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1EAEB2" w14:textId="77777777"/>
        </w:tc>
        <w:tc>
          <w:tcPr>
            <w:tcW w:w="7654" w:type="dxa"/>
            <w:gridSpan w:val="2"/>
          </w:tcPr>
          <w:p w:rsidR="00997775" w:rsidRDefault="00997775" w14:paraId="1420D741" w14:textId="77777777"/>
        </w:tc>
      </w:tr>
      <w:tr w:rsidR="00F67288" w:rsidTr="00F67288" w14:paraId="61D271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288" w:rsidP="00F67288" w:rsidRDefault="00F67288" w14:paraId="40247620" w14:textId="5BCA6425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F67288" w:rsidP="00F67288" w:rsidRDefault="00F67288" w14:paraId="51D48A82" w14:textId="4646B4E4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F67288" w:rsidTr="00F67288" w14:paraId="31279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288" w:rsidP="00F67288" w:rsidRDefault="00F67288" w14:paraId="61628207" w14:textId="77777777"/>
        </w:tc>
        <w:tc>
          <w:tcPr>
            <w:tcW w:w="7654" w:type="dxa"/>
            <w:gridSpan w:val="2"/>
          </w:tcPr>
          <w:p w:rsidR="00F67288" w:rsidP="00F67288" w:rsidRDefault="00F67288" w14:paraId="1B2337FD" w14:textId="77777777"/>
        </w:tc>
      </w:tr>
      <w:tr w:rsidR="00F67288" w:rsidTr="00F67288" w14:paraId="7F322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288" w:rsidP="00F67288" w:rsidRDefault="00F67288" w14:paraId="57139F60" w14:textId="77777777"/>
        </w:tc>
        <w:tc>
          <w:tcPr>
            <w:tcW w:w="7654" w:type="dxa"/>
            <w:gridSpan w:val="2"/>
          </w:tcPr>
          <w:p w:rsidR="00F67288" w:rsidP="00F67288" w:rsidRDefault="00F67288" w14:paraId="26D61D63" w14:textId="77777777"/>
        </w:tc>
      </w:tr>
      <w:tr w:rsidR="00F67288" w:rsidTr="00F67288" w14:paraId="2A1CB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288" w:rsidP="00F67288" w:rsidRDefault="00F67288" w14:paraId="43193B43" w14:textId="627BC5F7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75</w:t>
            </w:r>
          </w:p>
        </w:tc>
        <w:tc>
          <w:tcPr>
            <w:tcW w:w="7654" w:type="dxa"/>
            <w:gridSpan w:val="2"/>
          </w:tcPr>
          <w:p w:rsidR="00F67288" w:rsidP="00F67288" w:rsidRDefault="00F67288" w14:paraId="3A03428C" w14:textId="3886005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876BF" w:rsidR="004876BF">
              <w:rPr>
                <w:b/>
              </w:rPr>
              <w:t>HET LID KATHMANN C.S.</w:t>
            </w:r>
          </w:p>
        </w:tc>
      </w:tr>
      <w:tr w:rsidR="00F67288" w:rsidTr="00F67288" w14:paraId="60C7F5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288" w:rsidP="00F67288" w:rsidRDefault="00F67288" w14:paraId="2B1BFE44" w14:textId="77777777"/>
        </w:tc>
        <w:tc>
          <w:tcPr>
            <w:tcW w:w="7654" w:type="dxa"/>
            <w:gridSpan w:val="2"/>
          </w:tcPr>
          <w:p w:rsidR="00F67288" w:rsidP="00F67288" w:rsidRDefault="00F67288" w14:paraId="6BF63E7B" w14:textId="682A06EA">
            <w:r>
              <w:t>Voorgesteld 11 februari 2026</w:t>
            </w:r>
          </w:p>
        </w:tc>
      </w:tr>
      <w:tr w:rsidR="00997775" w:rsidTr="00F67288" w14:paraId="6E8FA7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1BB96F" w14:textId="77777777"/>
        </w:tc>
        <w:tc>
          <w:tcPr>
            <w:tcW w:w="7654" w:type="dxa"/>
            <w:gridSpan w:val="2"/>
          </w:tcPr>
          <w:p w:rsidR="00997775" w:rsidRDefault="00997775" w14:paraId="2CA5C552" w14:textId="77777777"/>
        </w:tc>
      </w:tr>
      <w:tr w:rsidR="00997775" w:rsidTr="00F67288" w14:paraId="5F29E5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0BED71" w14:textId="77777777"/>
        </w:tc>
        <w:tc>
          <w:tcPr>
            <w:tcW w:w="7654" w:type="dxa"/>
            <w:gridSpan w:val="2"/>
          </w:tcPr>
          <w:p w:rsidR="00997775" w:rsidRDefault="00997775" w14:paraId="1CA0C81E" w14:textId="77777777">
            <w:r>
              <w:t>De Kamer,</w:t>
            </w:r>
          </w:p>
        </w:tc>
      </w:tr>
      <w:tr w:rsidR="00997775" w:rsidTr="00F67288" w14:paraId="60EE0E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68F280" w14:textId="77777777"/>
        </w:tc>
        <w:tc>
          <w:tcPr>
            <w:tcW w:w="7654" w:type="dxa"/>
            <w:gridSpan w:val="2"/>
          </w:tcPr>
          <w:p w:rsidR="00997775" w:rsidRDefault="00997775" w14:paraId="062BFF4E" w14:textId="77777777"/>
        </w:tc>
      </w:tr>
      <w:tr w:rsidR="00997775" w:rsidTr="00F67288" w14:paraId="71C7B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BE9D45" w14:textId="77777777"/>
        </w:tc>
        <w:tc>
          <w:tcPr>
            <w:tcW w:w="7654" w:type="dxa"/>
            <w:gridSpan w:val="2"/>
          </w:tcPr>
          <w:p w:rsidR="00997775" w:rsidRDefault="00997775" w14:paraId="56A42260" w14:textId="77777777">
            <w:r>
              <w:t>gehoord de beraadslaging,</w:t>
            </w:r>
          </w:p>
        </w:tc>
      </w:tr>
      <w:tr w:rsidR="00997775" w:rsidTr="00F67288" w14:paraId="3F6EA3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406A5D" w14:textId="77777777"/>
        </w:tc>
        <w:tc>
          <w:tcPr>
            <w:tcW w:w="7654" w:type="dxa"/>
            <w:gridSpan w:val="2"/>
          </w:tcPr>
          <w:p w:rsidR="00997775" w:rsidRDefault="00997775" w14:paraId="633D3D89" w14:textId="77777777"/>
        </w:tc>
      </w:tr>
      <w:tr w:rsidR="00997775" w:rsidTr="00F67288" w14:paraId="34AE42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744A0F" w14:textId="77777777"/>
        </w:tc>
        <w:tc>
          <w:tcPr>
            <w:tcW w:w="7654" w:type="dxa"/>
            <w:gridSpan w:val="2"/>
          </w:tcPr>
          <w:p w:rsidR="004876BF" w:rsidP="004876BF" w:rsidRDefault="004876BF" w14:paraId="197C29C1" w14:textId="77777777">
            <w:r>
              <w:t>overwegende dat het ministerie van Algemene Zaken frequent staatsgeheimen en zeer gevoelige gegevens verwerkt, die niet meer veilig zijn bij niet-Europese techdiensten;</w:t>
            </w:r>
          </w:p>
          <w:p w:rsidR="004876BF" w:rsidP="004876BF" w:rsidRDefault="004876BF" w14:paraId="67B7138B" w14:textId="77777777"/>
          <w:p w:rsidR="004876BF" w:rsidP="004876BF" w:rsidRDefault="004876BF" w14:paraId="4B5A9586" w14:textId="77777777">
            <w:r>
              <w:t>verzoekt de regering om binnen een jaar het ministerie van Algemene Zaken onafhankelijk te maken van niet-Europese techdiensten,</w:t>
            </w:r>
          </w:p>
          <w:p w:rsidR="004876BF" w:rsidP="004876BF" w:rsidRDefault="004876BF" w14:paraId="3C4206A7" w14:textId="77777777"/>
          <w:p w:rsidR="004876BF" w:rsidP="004876BF" w:rsidRDefault="004876BF" w14:paraId="6D27094C" w14:textId="77777777">
            <w:r>
              <w:t>en gaat over tot de orde van de dag.</w:t>
            </w:r>
          </w:p>
          <w:p w:rsidR="004876BF" w:rsidP="004876BF" w:rsidRDefault="004876BF" w14:paraId="0D9C9DBA" w14:textId="4C061A7F"/>
          <w:p w:rsidR="004876BF" w:rsidP="004876BF" w:rsidRDefault="004876BF" w14:paraId="06E30FE0" w14:textId="77777777">
            <w:r>
              <w:t>Kathmann</w:t>
            </w:r>
          </w:p>
          <w:p w:rsidR="004876BF" w:rsidP="004876BF" w:rsidRDefault="004876BF" w14:paraId="71B58FC4" w14:textId="77777777">
            <w:r>
              <w:t>Dassen</w:t>
            </w:r>
          </w:p>
          <w:p w:rsidR="00997775" w:rsidP="004876BF" w:rsidRDefault="004876BF" w14:paraId="1249CF9C" w14:textId="12B62BA8">
            <w:r>
              <w:t>Struijs</w:t>
            </w:r>
          </w:p>
        </w:tc>
      </w:tr>
    </w:tbl>
    <w:p w:rsidR="00997775" w:rsidRDefault="00997775" w14:paraId="1C4B55B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E9D5" w14:textId="77777777" w:rsidR="00F67288" w:rsidRDefault="00F67288">
      <w:pPr>
        <w:spacing w:line="20" w:lineRule="exact"/>
      </w:pPr>
    </w:p>
  </w:endnote>
  <w:endnote w:type="continuationSeparator" w:id="0">
    <w:p w14:paraId="6A82E79B" w14:textId="77777777" w:rsidR="00F67288" w:rsidRDefault="00F6728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74C413" w14:textId="77777777" w:rsidR="00F67288" w:rsidRDefault="00F6728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C3FD" w14:textId="77777777" w:rsidR="00F67288" w:rsidRDefault="00F6728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69186C" w14:textId="77777777" w:rsidR="00F67288" w:rsidRDefault="00F6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88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76BF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728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30230"/>
  <w15:docId w15:val="{3066B012-BA7B-479B-8262-7359145F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2026-02-12T08:16:00.0000000Z</dcterms:created>
  <dcterms:modified xsi:type="dcterms:W3CDTF">2026-02-12T09:16:00.0000000Z</dcterms:modified>
  <dc:description>------------------------</dc:description>
  <dc:subject/>
  <keywords/>
  <version/>
  <category/>
</coreProperties>
</file>