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0B05" w14:paraId="701D28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001C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6176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0B05" w14:paraId="06A7BC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A6FF9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60B05" w14:paraId="756FB9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E96FB7" w14:textId="77777777"/>
        </w:tc>
      </w:tr>
      <w:tr w:rsidR="00997775" w:rsidTr="00560B05" w14:paraId="3CC2B0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3EF826" w14:textId="77777777"/>
        </w:tc>
      </w:tr>
      <w:tr w:rsidR="00997775" w:rsidTr="00560B05" w14:paraId="6A1838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FB2C5F" w14:textId="77777777"/>
        </w:tc>
        <w:tc>
          <w:tcPr>
            <w:tcW w:w="7654" w:type="dxa"/>
            <w:gridSpan w:val="2"/>
          </w:tcPr>
          <w:p w:rsidR="00997775" w:rsidRDefault="00997775" w14:paraId="25E1FF9F" w14:textId="77777777"/>
        </w:tc>
      </w:tr>
      <w:tr w:rsidR="00560B05" w:rsidTr="00560B05" w14:paraId="72752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B05" w:rsidP="00560B05" w:rsidRDefault="00560B05" w14:paraId="3E43FEDF" w14:textId="46DDAD1F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560B05" w:rsidP="00560B05" w:rsidRDefault="00560B05" w14:paraId="519594AA" w14:textId="691E5E3D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560B05" w:rsidTr="00560B05" w14:paraId="02D696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B05" w:rsidP="00560B05" w:rsidRDefault="00560B05" w14:paraId="146FB3B8" w14:textId="77777777"/>
        </w:tc>
        <w:tc>
          <w:tcPr>
            <w:tcW w:w="7654" w:type="dxa"/>
            <w:gridSpan w:val="2"/>
          </w:tcPr>
          <w:p w:rsidR="00560B05" w:rsidP="00560B05" w:rsidRDefault="00560B05" w14:paraId="1C4E4C6C" w14:textId="77777777"/>
        </w:tc>
      </w:tr>
      <w:tr w:rsidR="00560B05" w:rsidTr="00560B05" w14:paraId="71136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B05" w:rsidP="00560B05" w:rsidRDefault="00560B05" w14:paraId="7D45D591" w14:textId="77777777"/>
        </w:tc>
        <w:tc>
          <w:tcPr>
            <w:tcW w:w="7654" w:type="dxa"/>
            <w:gridSpan w:val="2"/>
          </w:tcPr>
          <w:p w:rsidR="00560B05" w:rsidP="00560B05" w:rsidRDefault="00560B05" w14:paraId="7B1F0BC4" w14:textId="77777777"/>
        </w:tc>
      </w:tr>
      <w:tr w:rsidR="00560B05" w:rsidTr="00560B05" w14:paraId="029680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B05" w:rsidP="00560B05" w:rsidRDefault="00560B05" w14:paraId="1107F74A" w14:textId="2FD8EFC5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76</w:t>
            </w:r>
          </w:p>
        </w:tc>
        <w:tc>
          <w:tcPr>
            <w:tcW w:w="7654" w:type="dxa"/>
            <w:gridSpan w:val="2"/>
          </w:tcPr>
          <w:p w:rsidR="00560B05" w:rsidP="00560B05" w:rsidRDefault="00560B05" w14:paraId="79A679AB" w14:textId="189F13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2240F" w:rsidR="00C2240F">
              <w:rPr>
                <w:b/>
              </w:rPr>
              <w:t>HET LID KATHMANN C.S.</w:t>
            </w:r>
          </w:p>
        </w:tc>
      </w:tr>
      <w:tr w:rsidR="00560B05" w:rsidTr="00560B05" w14:paraId="3CF8E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0B05" w:rsidP="00560B05" w:rsidRDefault="00560B05" w14:paraId="62C3A750" w14:textId="77777777"/>
        </w:tc>
        <w:tc>
          <w:tcPr>
            <w:tcW w:w="7654" w:type="dxa"/>
            <w:gridSpan w:val="2"/>
          </w:tcPr>
          <w:p w:rsidR="00560B05" w:rsidP="00560B05" w:rsidRDefault="00560B05" w14:paraId="06F69683" w14:textId="5A55F176">
            <w:r>
              <w:t>Voorgesteld 11 februari 2026</w:t>
            </w:r>
          </w:p>
        </w:tc>
      </w:tr>
      <w:tr w:rsidR="00997775" w:rsidTr="00560B05" w14:paraId="6983D6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B74E7A" w14:textId="77777777"/>
        </w:tc>
        <w:tc>
          <w:tcPr>
            <w:tcW w:w="7654" w:type="dxa"/>
            <w:gridSpan w:val="2"/>
          </w:tcPr>
          <w:p w:rsidR="00997775" w:rsidRDefault="00997775" w14:paraId="3D4A614F" w14:textId="77777777"/>
        </w:tc>
      </w:tr>
      <w:tr w:rsidR="00997775" w:rsidTr="00560B05" w14:paraId="2C784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B6016B" w14:textId="77777777"/>
        </w:tc>
        <w:tc>
          <w:tcPr>
            <w:tcW w:w="7654" w:type="dxa"/>
            <w:gridSpan w:val="2"/>
          </w:tcPr>
          <w:p w:rsidR="00997775" w:rsidRDefault="00997775" w14:paraId="3E610E8F" w14:textId="77777777">
            <w:r>
              <w:t>De Kamer,</w:t>
            </w:r>
          </w:p>
        </w:tc>
      </w:tr>
      <w:tr w:rsidR="00997775" w:rsidTr="00560B05" w14:paraId="5264A6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93AF81" w14:textId="77777777"/>
        </w:tc>
        <w:tc>
          <w:tcPr>
            <w:tcW w:w="7654" w:type="dxa"/>
            <w:gridSpan w:val="2"/>
          </w:tcPr>
          <w:p w:rsidR="00997775" w:rsidRDefault="00997775" w14:paraId="22C09D70" w14:textId="77777777"/>
        </w:tc>
      </w:tr>
      <w:tr w:rsidR="00997775" w:rsidTr="00560B05" w14:paraId="760AB0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5A541E" w14:textId="77777777"/>
        </w:tc>
        <w:tc>
          <w:tcPr>
            <w:tcW w:w="7654" w:type="dxa"/>
            <w:gridSpan w:val="2"/>
          </w:tcPr>
          <w:p w:rsidR="00997775" w:rsidRDefault="00997775" w14:paraId="765A01F9" w14:textId="77777777">
            <w:r>
              <w:t>gehoord de beraadslaging,</w:t>
            </w:r>
          </w:p>
        </w:tc>
      </w:tr>
      <w:tr w:rsidR="00997775" w:rsidTr="00560B05" w14:paraId="622CF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10FA02" w14:textId="77777777"/>
        </w:tc>
        <w:tc>
          <w:tcPr>
            <w:tcW w:w="7654" w:type="dxa"/>
            <w:gridSpan w:val="2"/>
          </w:tcPr>
          <w:p w:rsidR="00997775" w:rsidRDefault="00997775" w14:paraId="0D53C804" w14:textId="77777777"/>
        </w:tc>
      </w:tr>
      <w:tr w:rsidR="00997775" w:rsidTr="00560B05" w14:paraId="76636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8BA92" w14:textId="77777777"/>
        </w:tc>
        <w:tc>
          <w:tcPr>
            <w:tcW w:w="7654" w:type="dxa"/>
            <w:gridSpan w:val="2"/>
          </w:tcPr>
          <w:p w:rsidR="00C2240F" w:rsidP="00C2240F" w:rsidRDefault="00C2240F" w14:paraId="49A7E2BC" w14:textId="77777777">
            <w:r>
              <w:t>constaterende dat digitalisering alle ministeries raakt, maar centrale regie ontbreekt;</w:t>
            </w:r>
          </w:p>
          <w:p w:rsidR="00C2240F" w:rsidP="00C2240F" w:rsidRDefault="00C2240F" w14:paraId="6CC70B9A" w14:textId="77777777"/>
          <w:p w:rsidR="00C2240F" w:rsidP="00C2240F" w:rsidRDefault="00C2240F" w14:paraId="48B223CF" w14:textId="77777777">
            <w:r>
              <w:t>verzoekt de regering om een interdepartementaal beleidsonderzoek uit te voeren naar de digitale autonomie van de Rijksoverheid en binnen een jaar beleidsopties te ontwikkelen om afhankelijkheden van niet-Europese techdiensten terug te dringen,</w:t>
            </w:r>
          </w:p>
          <w:p w:rsidR="00C2240F" w:rsidP="00C2240F" w:rsidRDefault="00C2240F" w14:paraId="6039653F" w14:textId="77777777"/>
          <w:p w:rsidR="00C2240F" w:rsidP="00C2240F" w:rsidRDefault="00C2240F" w14:paraId="75148A0C" w14:textId="77777777">
            <w:r>
              <w:t>en gaat over tot de orde van de dag.</w:t>
            </w:r>
          </w:p>
          <w:p w:rsidR="00C2240F" w:rsidP="00C2240F" w:rsidRDefault="00C2240F" w14:paraId="3000E400" w14:textId="72EF1556"/>
          <w:p w:rsidR="00C2240F" w:rsidP="00C2240F" w:rsidRDefault="00C2240F" w14:paraId="4BD27910" w14:textId="77777777">
            <w:r>
              <w:t>Kathmann</w:t>
            </w:r>
          </w:p>
          <w:p w:rsidR="00C2240F" w:rsidP="00C2240F" w:rsidRDefault="00C2240F" w14:paraId="1E69CC14" w14:textId="77777777">
            <w:r>
              <w:t>Dassen</w:t>
            </w:r>
          </w:p>
          <w:p w:rsidR="00C2240F" w:rsidP="00C2240F" w:rsidRDefault="00C2240F" w14:paraId="48921A66" w14:textId="77777777">
            <w:r>
              <w:t>Ceder</w:t>
            </w:r>
          </w:p>
          <w:p w:rsidR="00C2240F" w:rsidP="00C2240F" w:rsidRDefault="00C2240F" w14:paraId="519D983E" w14:textId="77777777">
            <w:r>
              <w:t>Heutink</w:t>
            </w:r>
          </w:p>
          <w:p w:rsidR="00997775" w:rsidP="00C2240F" w:rsidRDefault="00C2240F" w14:paraId="055A5B0B" w14:textId="618F4D83">
            <w:r>
              <w:t>Struijs</w:t>
            </w:r>
          </w:p>
        </w:tc>
      </w:tr>
    </w:tbl>
    <w:p w:rsidR="00997775" w:rsidRDefault="00997775" w14:paraId="5F5833D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2389" w14:textId="77777777" w:rsidR="00560B05" w:rsidRDefault="00560B05">
      <w:pPr>
        <w:spacing w:line="20" w:lineRule="exact"/>
      </w:pPr>
    </w:p>
  </w:endnote>
  <w:endnote w:type="continuationSeparator" w:id="0">
    <w:p w14:paraId="49467621" w14:textId="77777777" w:rsidR="00560B05" w:rsidRDefault="00560B0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4C7820" w14:textId="77777777" w:rsidR="00560B05" w:rsidRDefault="00560B0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59DF" w14:textId="77777777" w:rsidR="00560B05" w:rsidRDefault="00560B0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EAD7D1" w14:textId="77777777" w:rsidR="00560B05" w:rsidRDefault="0056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05"/>
    <w:rsid w:val="000165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0B0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240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8BD8A"/>
  <w15:docId w15:val="{58CCC866-817B-4682-AFE4-31090CA1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2026-02-12T08:16:00.0000000Z</dcterms:created>
  <dcterms:modified xsi:type="dcterms:W3CDTF">2026-02-12T09:24:00.0000000Z</dcterms:modified>
  <dc:description>------------------------</dc:description>
  <dc:subject/>
  <keywords/>
  <version/>
  <category/>
</coreProperties>
</file>