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F6B4D" w14:paraId="50CEE630" w14:textId="77777777">
        <w:tc>
          <w:tcPr>
            <w:tcW w:w="6733" w:type="dxa"/>
            <w:gridSpan w:val="2"/>
            <w:tcBorders>
              <w:top w:val="nil"/>
              <w:left w:val="nil"/>
              <w:bottom w:val="nil"/>
              <w:right w:val="nil"/>
            </w:tcBorders>
            <w:vAlign w:val="center"/>
          </w:tcPr>
          <w:p w:rsidR="00997775" w:rsidP="00710A7A" w:rsidRDefault="00997775" w14:paraId="42F32D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2B93B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F6B4D" w14:paraId="3B021F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61B24E" w14:textId="77777777">
            <w:r w:rsidRPr="008B0CC5">
              <w:t xml:space="preserve">Vergaderjaar </w:t>
            </w:r>
            <w:r w:rsidR="00AC6B87">
              <w:t>202</w:t>
            </w:r>
            <w:r w:rsidR="00684DFF">
              <w:t>5</w:t>
            </w:r>
            <w:r w:rsidR="00AC6B87">
              <w:t>-202</w:t>
            </w:r>
            <w:r w:rsidR="00684DFF">
              <w:t>6</w:t>
            </w:r>
          </w:p>
        </w:tc>
      </w:tr>
      <w:tr w:rsidR="00997775" w:rsidTr="004F6B4D" w14:paraId="6AEA55B5" w14:textId="77777777">
        <w:trPr>
          <w:cantSplit/>
        </w:trPr>
        <w:tc>
          <w:tcPr>
            <w:tcW w:w="10985" w:type="dxa"/>
            <w:gridSpan w:val="3"/>
            <w:tcBorders>
              <w:top w:val="nil"/>
              <w:left w:val="nil"/>
              <w:bottom w:val="nil"/>
              <w:right w:val="nil"/>
            </w:tcBorders>
          </w:tcPr>
          <w:p w:rsidR="00997775" w:rsidRDefault="00997775" w14:paraId="5B76781A" w14:textId="77777777"/>
        </w:tc>
      </w:tr>
      <w:tr w:rsidR="00997775" w:rsidTr="004F6B4D" w14:paraId="4AF44A90" w14:textId="77777777">
        <w:trPr>
          <w:cantSplit/>
        </w:trPr>
        <w:tc>
          <w:tcPr>
            <w:tcW w:w="10985" w:type="dxa"/>
            <w:gridSpan w:val="3"/>
            <w:tcBorders>
              <w:top w:val="nil"/>
              <w:left w:val="nil"/>
              <w:bottom w:val="single" w:color="auto" w:sz="4" w:space="0"/>
              <w:right w:val="nil"/>
            </w:tcBorders>
          </w:tcPr>
          <w:p w:rsidR="00997775" w:rsidRDefault="00997775" w14:paraId="3AE6FFE8" w14:textId="77777777"/>
        </w:tc>
      </w:tr>
      <w:tr w:rsidR="00997775" w:rsidTr="004F6B4D" w14:paraId="5FEF3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DD43A4" w14:textId="77777777"/>
        </w:tc>
        <w:tc>
          <w:tcPr>
            <w:tcW w:w="7654" w:type="dxa"/>
            <w:gridSpan w:val="2"/>
          </w:tcPr>
          <w:p w:rsidR="00997775" w:rsidRDefault="00997775" w14:paraId="7B78AF6F" w14:textId="77777777"/>
        </w:tc>
      </w:tr>
      <w:tr w:rsidR="004F6B4D" w:rsidTr="004F6B4D" w14:paraId="6C74F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6B4D" w:rsidP="004F6B4D" w:rsidRDefault="004F6B4D" w14:paraId="767AF2A6" w14:textId="4162F7E0">
            <w:pPr>
              <w:rPr>
                <w:b/>
              </w:rPr>
            </w:pPr>
            <w:r w:rsidRPr="00E51FD1">
              <w:rPr>
                <w:b/>
              </w:rPr>
              <w:t>26</w:t>
            </w:r>
            <w:r>
              <w:rPr>
                <w:b/>
              </w:rPr>
              <w:t xml:space="preserve"> </w:t>
            </w:r>
            <w:r w:rsidRPr="00E51FD1">
              <w:rPr>
                <w:b/>
              </w:rPr>
              <w:t>643</w:t>
            </w:r>
          </w:p>
        </w:tc>
        <w:tc>
          <w:tcPr>
            <w:tcW w:w="7654" w:type="dxa"/>
            <w:gridSpan w:val="2"/>
          </w:tcPr>
          <w:p w:rsidR="004F6B4D" w:rsidP="004F6B4D" w:rsidRDefault="004F6B4D" w14:paraId="65BBB0A8" w14:textId="110AC4D3">
            <w:pPr>
              <w:rPr>
                <w:b/>
              </w:rPr>
            </w:pPr>
            <w:r w:rsidRPr="00E51FD1">
              <w:rPr>
                <w:b/>
                <w:bCs/>
              </w:rPr>
              <w:t>Informatie- en communicatietechnologie (ICT)</w:t>
            </w:r>
          </w:p>
        </w:tc>
      </w:tr>
      <w:tr w:rsidR="004F6B4D" w:rsidTr="004F6B4D" w14:paraId="163B1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6B4D" w:rsidP="004F6B4D" w:rsidRDefault="004F6B4D" w14:paraId="5EE79268" w14:textId="77777777"/>
        </w:tc>
        <w:tc>
          <w:tcPr>
            <w:tcW w:w="7654" w:type="dxa"/>
            <w:gridSpan w:val="2"/>
          </w:tcPr>
          <w:p w:rsidR="004F6B4D" w:rsidP="004F6B4D" w:rsidRDefault="004F6B4D" w14:paraId="74E87E1D" w14:textId="77777777"/>
        </w:tc>
      </w:tr>
      <w:tr w:rsidR="004F6B4D" w:rsidTr="004F6B4D" w14:paraId="70ADE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6B4D" w:rsidP="004F6B4D" w:rsidRDefault="004F6B4D" w14:paraId="73483F4D" w14:textId="77777777"/>
        </w:tc>
        <w:tc>
          <w:tcPr>
            <w:tcW w:w="7654" w:type="dxa"/>
            <w:gridSpan w:val="2"/>
          </w:tcPr>
          <w:p w:rsidR="004F6B4D" w:rsidP="004F6B4D" w:rsidRDefault="004F6B4D" w14:paraId="35B15F9D" w14:textId="77777777"/>
        </w:tc>
      </w:tr>
      <w:tr w:rsidR="004F6B4D" w:rsidTr="004F6B4D" w14:paraId="2421A5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6B4D" w:rsidP="004F6B4D" w:rsidRDefault="004F6B4D" w14:paraId="598D5FBC" w14:textId="15F400D0">
            <w:pPr>
              <w:rPr>
                <w:b/>
              </w:rPr>
            </w:pPr>
            <w:r>
              <w:rPr>
                <w:b/>
              </w:rPr>
              <w:t>Nr. 14</w:t>
            </w:r>
            <w:r>
              <w:rPr>
                <w:b/>
              </w:rPr>
              <w:t>77</w:t>
            </w:r>
          </w:p>
        </w:tc>
        <w:tc>
          <w:tcPr>
            <w:tcW w:w="7654" w:type="dxa"/>
            <w:gridSpan w:val="2"/>
          </w:tcPr>
          <w:p w:rsidR="004F6B4D" w:rsidP="004F6B4D" w:rsidRDefault="004F6B4D" w14:paraId="1F9EA4B6" w14:textId="6649A976">
            <w:pPr>
              <w:rPr>
                <w:b/>
              </w:rPr>
            </w:pPr>
            <w:r>
              <w:rPr>
                <w:b/>
              </w:rPr>
              <w:t xml:space="preserve">MOTIE VAN </w:t>
            </w:r>
            <w:r w:rsidRPr="00A60810" w:rsidR="00A60810">
              <w:rPr>
                <w:b/>
              </w:rPr>
              <w:t>HET LID KATHMANN C.S.</w:t>
            </w:r>
          </w:p>
        </w:tc>
      </w:tr>
      <w:tr w:rsidR="004F6B4D" w:rsidTr="004F6B4D" w14:paraId="3F04F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6B4D" w:rsidP="004F6B4D" w:rsidRDefault="004F6B4D" w14:paraId="39E2481E" w14:textId="77777777"/>
        </w:tc>
        <w:tc>
          <w:tcPr>
            <w:tcW w:w="7654" w:type="dxa"/>
            <w:gridSpan w:val="2"/>
          </w:tcPr>
          <w:p w:rsidR="004F6B4D" w:rsidP="004F6B4D" w:rsidRDefault="004F6B4D" w14:paraId="38F58BE7" w14:textId="1CBBFA28">
            <w:r>
              <w:t>Voorgesteld 11 februari 2026</w:t>
            </w:r>
          </w:p>
        </w:tc>
      </w:tr>
      <w:tr w:rsidR="00997775" w:rsidTr="004F6B4D" w14:paraId="714BC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A0CBFA" w14:textId="77777777"/>
        </w:tc>
        <w:tc>
          <w:tcPr>
            <w:tcW w:w="7654" w:type="dxa"/>
            <w:gridSpan w:val="2"/>
          </w:tcPr>
          <w:p w:rsidR="00997775" w:rsidRDefault="00997775" w14:paraId="22BE1581" w14:textId="77777777"/>
        </w:tc>
      </w:tr>
      <w:tr w:rsidR="00997775" w:rsidTr="004F6B4D" w14:paraId="1C709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9E10A" w14:textId="77777777"/>
        </w:tc>
        <w:tc>
          <w:tcPr>
            <w:tcW w:w="7654" w:type="dxa"/>
            <w:gridSpan w:val="2"/>
          </w:tcPr>
          <w:p w:rsidR="00997775" w:rsidRDefault="00997775" w14:paraId="55AB01CA" w14:textId="77777777">
            <w:r>
              <w:t>De Kamer,</w:t>
            </w:r>
          </w:p>
        </w:tc>
      </w:tr>
      <w:tr w:rsidR="00997775" w:rsidTr="004F6B4D" w14:paraId="25442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1D5D0E" w14:textId="77777777"/>
        </w:tc>
        <w:tc>
          <w:tcPr>
            <w:tcW w:w="7654" w:type="dxa"/>
            <w:gridSpan w:val="2"/>
          </w:tcPr>
          <w:p w:rsidR="00997775" w:rsidRDefault="00997775" w14:paraId="4F87BC00" w14:textId="77777777"/>
        </w:tc>
      </w:tr>
      <w:tr w:rsidR="00997775" w:rsidTr="004F6B4D" w14:paraId="5D81E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3E7CD9" w14:textId="77777777"/>
        </w:tc>
        <w:tc>
          <w:tcPr>
            <w:tcW w:w="7654" w:type="dxa"/>
            <w:gridSpan w:val="2"/>
          </w:tcPr>
          <w:p w:rsidR="00997775" w:rsidRDefault="00997775" w14:paraId="72485F6E" w14:textId="77777777">
            <w:r>
              <w:t>gehoord de beraadslaging,</w:t>
            </w:r>
          </w:p>
        </w:tc>
      </w:tr>
      <w:tr w:rsidR="00997775" w:rsidTr="004F6B4D" w14:paraId="79A06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833E52" w14:textId="77777777"/>
        </w:tc>
        <w:tc>
          <w:tcPr>
            <w:tcW w:w="7654" w:type="dxa"/>
            <w:gridSpan w:val="2"/>
          </w:tcPr>
          <w:p w:rsidR="00997775" w:rsidRDefault="00997775" w14:paraId="31FAB28C" w14:textId="77777777"/>
        </w:tc>
      </w:tr>
      <w:tr w:rsidR="00997775" w:rsidTr="004F6B4D" w14:paraId="799CA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B9D247" w14:textId="77777777"/>
        </w:tc>
        <w:tc>
          <w:tcPr>
            <w:tcW w:w="7654" w:type="dxa"/>
            <w:gridSpan w:val="2"/>
          </w:tcPr>
          <w:p w:rsidR="00A60810" w:rsidP="00A60810" w:rsidRDefault="00A60810" w14:paraId="545D12C5" w14:textId="77777777">
            <w:r>
              <w:t>constaterende dat de Rijksoverheid in grote mate afhankelijk is van enkele niet-Europese techgiganten voor de ICT-dienstverlening;</w:t>
            </w:r>
          </w:p>
          <w:p w:rsidR="00A60810" w:rsidP="00A60810" w:rsidRDefault="00A60810" w14:paraId="6E51525E" w14:textId="77777777"/>
          <w:p w:rsidR="00A60810" w:rsidP="00A60810" w:rsidRDefault="00A60810" w14:paraId="11A5E909" w14:textId="77777777">
            <w:r>
              <w:t>overwegende dat er geen inzicht is in wat er gebeurt als een van die dienstverleners uitvalt of zich terugtrekt;</w:t>
            </w:r>
          </w:p>
          <w:p w:rsidR="00A60810" w:rsidP="00A60810" w:rsidRDefault="00A60810" w14:paraId="4E427252" w14:textId="77777777"/>
          <w:p w:rsidR="00A60810" w:rsidP="00A60810" w:rsidRDefault="00A60810" w14:paraId="24E9AD1A" w14:textId="77777777">
            <w:r>
              <w:t>verzoekt de regering om binnen ministeries stresstests uit te voeren door clouddiensten kortstondig af te schakelen, in kaart te brengen wat de gevolgen zijn, en op basis van de bevindingen plannen op te stellen om problematische afhankelijkheden af te bouwen,</w:t>
            </w:r>
          </w:p>
          <w:p w:rsidR="00A60810" w:rsidP="00A60810" w:rsidRDefault="00A60810" w14:paraId="3F0FF12A" w14:textId="77777777"/>
          <w:p w:rsidR="00A60810" w:rsidP="00A60810" w:rsidRDefault="00A60810" w14:paraId="33A28614" w14:textId="77777777">
            <w:r>
              <w:t>en gaat over tot de orde van de dag.</w:t>
            </w:r>
          </w:p>
          <w:p w:rsidR="00A60810" w:rsidP="00A60810" w:rsidRDefault="00A60810" w14:paraId="7CFE799D" w14:textId="61A3C14E"/>
          <w:p w:rsidR="00A60810" w:rsidP="00A60810" w:rsidRDefault="00A60810" w14:paraId="1CCB8C04" w14:textId="77777777">
            <w:r>
              <w:t>Kathmann</w:t>
            </w:r>
          </w:p>
          <w:p w:rsidR="00A60810" w:rsidP="00A60810" w:rsidRDefault="00A60810" w14:paraId="73419FD8" w14:textId="77777777">
            <w:r>
              <w:t>Dassen</w:t>
            </w:r>
          </w:p>
          <w:p w:rsidR="00A60810" w:rsidP="00A60810" w:rsidRDefault="00A60810" w14:paraId="7E6A6613" w14:textId="77777777">
            <w:r>
              <w:t>Ceder</w:t>
            </w:r>
          </w:p>
          <w:p w:rsidR="00A60810" w:rsidP="00A60810" w:rsidRDefault="00A60810" w14:paraId="3755260A" w14:textId="77777777">
            <w:r>
              <w:t>Heutink</w:t>
            </w:r>
          </w:p>
          <w:p w:rsidR="00A60810" w:rsidP="00A60810" w:rsidRDefault="00A60810" w14:paraId="0F48B152" w14:textId="77777777">
            <w:r>
              <w:t>Beckerman</w:t>
            </w:r>
          </w:p>
          <w:p w:rsidR="00997775" w:rsidP="00A60810" w:rsidRDefault="00A60810" w14:paraId="08C49BE1" w14:textId="3A2096DF">
            <w:r>
              <w:t>Struijs</w:t>
            </w:r>
          </w:p>
        </w:tc>
      </w:tr>
    </w:tbl>
    <w:p w:rsidR="00997775" w:rsidRDefault="00997775" w14:paraId="0AF454E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0A5C" w14:textId="77777777" w:rsidR="004F6B4D" w:rsidRDefault="004F6B4D">
      <w:pPr>
        <w:spacing w:line="20" w:lineRule="exact"/>
      </w:pPr>
    </w:p>
  </w:endnote>
  <w:endnote w:type="continuationSeparator" w:id="0">
    <w:p w14:paraId="613AFD82" w14:textId="77777777" w:rsidR="004F6B4D" w:rsidRDefault="004F6B4D">
      <w:pPr>
        <w:pStyle w:val="Amendement"/>
      </w:pPr>
      <w:r>
        <w:rPr>
          <w:b w:val="0"/>
        </w:rPr>
        <w:t xml:space="preserve"> </w:t>
      </w:r>
    </w:p>
  </w:endnote>
  <w:endnote w:type="continuationNotice" w:id="1">
    <w:p w14:paraId="6B1571DE" w14:textId="77777777" w:rsidR="004F6B4D" w:rsidRDefault="004F6B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0855" w14:textId="77777777" w:rsidR="004F6B4D" w:rsidRDefault="004F6B4D">
      <w:pPr>
        <w:pStyle w:val="Amendement"/>
      </w:pPr>
      <w:r>
        <w:rPr>
          <w:b w:val="0"/>
        </w:rPr>
        <w:separator/>
      </w:r>
    </w:p>
  </w:footnote>
  <w:footnote w:type="continuationSeparator" w:id="0">
    <w:p w14:paraId="745E1D10" w14:textId="77777777" w:rsidR="004F6B4D" w:rsidRDefault="004F6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4D"/>
    <w:rsid w:val="0001658B"/>
    <w:rsid w:val="00133FCE"/>
    <w:rsid w:val="001E482C"/>
    <w:rsid w:val="001E4877"/>
    <w:rsid w:val="0021105A"/>
    <w:rsid w:val="00280D6A"/>
    <w:rsid w:val="002B78E9"/>
    <w:rsid w:val="002C5406"/>
    <w:rsid w:val="00330D60"/>
    <w:rsid w:val="00345A5C"/>
    <w:rsid w:val="003F71A1"/>
    <w:rsid w:val="00476415"/>
    <w:rsid w:val="004F6B4D"/>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0810"/>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A3ABE"/>
  <w15:docId w15:val="{A8D4D946-1D19-44C6-889B-FEFE0D72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2026-02-12T08:16:00.0000000Z</dcterms:created>
  <dcterms:modified xsi:type="dcterms:W3CDTF">2026-02-12T09:27:00.0000000Z</dcterms:modified>
  <dc:description>------------------------</dc:description>
  <dc:subject/>
  <keywords/>
  <version/>
  <category/>
</coreProperties>
</file>