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658B" w14:paraId="1E72BC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F3C0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2E2C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658B" w14:paraId="21BEB1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AFEA5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6658B" w14:paraId="0ACC5D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A59831" w14:textId="77777777"/>
        </w:tc>
      </w:tr>
      <w:tr w:rsidR="00997775" w:rsidTr="00B6658B" w14:paraId="1E7EA1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3A3E8D" w14:textId="77777777"/>
        </w:tc>
      </w:tr>
      <w:tr w:rsidR="00997775" w:rsidTr="00B6658B" w14:paraId="04EF29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23BF7" w14:textId="77777777"/>
        </w:tc>
        <w:tc>
          <w:tcPr>
            <w:tcW w:w="7654" w:type="dxa"/>
            <w:gridSpan w:val="2"/>
          </w:tcPr>
          <w:p w:rsidR="00997775" w:rsidRDefault="00997775" w14:paraId="059374A9" w14:textId="77777777"/>
        </w:tc>
      </w:tr>
      <w:tr w:rsidR="00B6658B" w:rsidTr="00B6658B" w14:paraId="5D5F4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58B" w:rsidP="00B6658B" w:rsidRDefault="00B6658B" w14:paraId="661E80C0" w14:textId="518B7A44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B6658B" w:rsidP="00B6658B" w:rsidRDefault="00B6658B" w14:paraId="3B3E3AB7" w14:textId="654E9E1F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B6658B" w:rsidTr="00B6658B" w14:paraId="42926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58B" w:rsidP="00B6658B" w:rsidRDefault="00B6658B" w14:paraId="2B2891DB" w14:textId="77777777"/>
        </w:tc>
        <w:tc>
          <w:tcPr>
            <w:tcW w:w="7654" w:type="dxa"/>
            <w:gridSpan w:val="2"/>
          </w:tcPr>
          <w:p w:rsidR="00B6658B" w:rsidP="00B6658B" w:rsidRDefault="00B6658B" w14:paraId="4E703AF3" w14:textId="77777777"/>
        </w:tc>
      </w:tr>
      <w:tr w:rsidR="00B6658B" w:rsidTr="00B6658B" w14:paraId="0072E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58B" w:rsidP="00B6658B" w:rsidRDefault="00B6658B" w14:paraId="054EB3EF" w14:textId="77777777"/>
        </w:tc>
        <w:tc>
          <w:tcPr>
            <w:tcW w:w="7654" w:type="dxa"/>
            <w:gridSpan w:val="2"/>
          </w:tcPr>
          <w:p w:rsidR="00B6658B" w:rsidP="00B6658B" w:rsidRDefault="00B6658B" w14:paraId="375985E8" w14:textId="77777777"/>
        </w:tc>
      </w:tr>
      <w:tr w:rsidR="00B6658B" w:rsidTr="00B6658B" w14:paraId="425E7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58B" w:rsidP="00B6658B" w:rsidRDefault="00B6658B" w14:paraId="529FFD34" w14:textId="43A6B325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B6658B" w:rsidP="00B6658B" w:rsidRDefault="00B6658B" w14:paraId="5EC18D81" w14:textId="6B4FB6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E09D0" w:rsidR="001E09D0">
              <w:rPr>
                <w:b/>
              </w:rPr>
              <w:t>HET LID DASSEN</w:t>
            </w:r>
          </w:p>
        </w:tc>
      </w:tr>
      <w:tr w:rsidR="00B6658B" w:rsidTr="00B6658B" w14:paraId="5DF8A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58B" w:rsidP="00B6658B" w:rsidRDefault="00B6658B" w14:paraId="3DD9723D" w14:textId="77777777"/>
        </w:tc>
        <w:tc>
          <w:tcPr>
            <w:tcW w:w="7654" w:type="dxa"/>
            <w:gridSpan w:val="2"/>
          </w:tcPr>
          <w:p w:rsidR="00B6658B" w:rsidP="00B6658B" w:rsidRDefault="00B6658B" w14:paraId="5A0070EA" w14:textId="5795F7F6">
            <w:r>
              <w:t>Voorgesteld 11 februari 2026</w:t>
            </w:r>
          </w:p>
        </w:tc>
      </w:tr>
      <w:tr w:rsidR="00997775" w:rsidTr="00B6658B" w14:paraId="59455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96DDD" w14:textId="77777777"/>
        </w:tc>
        <w:tc>
          <w:tcPr>
            <w:tcW w:w="7654" w:type="dxa"/>
            <w:gridSpan w:val="2"/>
          </w:tcPr>
          <w:p w:rsidR="00997775" w:rsidRDefault="00997775" w14:paraId="29E88BBB" w14:textId="77777777"/>
        </w:tc>
      </w:tr>
      <w:tr w:rsidR="00997775" w:rsidTr="00B6658B" w14:paraId="405A1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A556DF" w14:textId="77777777"/>
        </w:tc>
        <w:tc>
          <w:tcPr>
            <w:tcW w:w="7654" w:type="dxa"/>
            <w:gridSpan w:val="2"/>
          </w:tcPr>
          <w:p w:rsidR="00997775" w:rsidRDefault="00997775" w14:paraId="090282A1" w14:textId="77777777">
            <w:r>
              <w:t>De Kamer,</w:t>
            </w:r>
          </w:p>
        </w:tc>
      </w:tr>
      <w:tr w:rsidR="00997775" w:rsidTr="00B6658B" w14:paraId="22645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AFE5D" w14:textId="77777777"/>
        </w:tc>
        <w:tc>
          <w:tcPr>
            <w:tcW w:w="7654" w:type="dxa"/>
            <w:gridSpan w:val="2"/>
          </w:tcPr>
          <w:p w:rsidR="00997775" w:rsidRDefault="00997775" w14:paraId="013D2941" w14:textId="77777777"/>
        </w:tc>
      </w:tr>
      <w:tr w:rsidR="00997775" w:rsidTr="00B6658B" w14:paraId="55106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0681A" w14:textId="77777777"/>
        </w:tc>
        <w:tc>
          <w:tcPr>
            <w:tcW w:w="7654" w:type="dxa"/>
            <w:gridSpan w:val="2"/>
          </w:tcPr>
          <w:p w:rsidR="00997775" w:rsidRDefault="00997775" w14:paraId="5966BA92" w14:textId="77777777">
            <w:r>
              <w:t>gehoord de beraadslaging,</w:t>
            </w:r>
          </w:p>
        </w:tc>
      </w:tr>
      <w:tr w:rsidR="00997775" w:rsidTr="00B6658B" w14:paraId="3DCD2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F43C48" w14:textId="77777777"/>
        </w:tc>
        <w:tc>
          <w:tcPr>
            <w:tcW w:w="7654" w:type="dxa"/>
            <w:gridSpan w:val="2"/>
          </w:tcPr>
          <w:p w:rsidR="00997775" w:rsidRDefault="00997775" w14:paraId="64B98FC3" w14:textId="77777777"/>
        </w:tc>
      </w:tr>
      <w:tr w:rsidR="00997775" w:rsidTr="00B6658B" w14:paraId="5CD95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00009B" w14:textId="77777777"/>
        </w:tc>
        <w:tc>
          <w:tcPr>
            <w:tcW w:w="7654" w:type="dxa"/>
            <w:gridSpan w:val="2"/>
          </w:tcPr>
          <w:p w:rsidR="001E09D0" w:rsidP="001E09D0" w:rsidRDefault="001E09D0" w14:paraId="47AF7D18" w14:textId="77777777">
            <w:r>
              <w:t>overwegende dat Europese bedrijven graag willen bijdragen aan het versterken van digitale autonomie, maar vaak niet kunnen opboksen tegen de producten van gevestigde Amerikaanse IT-leveranciers;</w:t>
            </w:r>
          </w:p>
          <w:p w:rsidR="001E09D0" w:rsidP="001E09D0" w:rsidRDefault="001E09D0" w14:paraId="230851E9" w14:textId="77777777"/>
          <w:p w:rsidR="001E09D0" w:rsidP="001E09D0" w:rsidRDefault="001E09D0" w14:paraId="325ED3FE" w14:textId="77777777">
            <w:r>
              <w:t>van mening dat de overheid een rol heeft in marktcreatie van Europese alternatieven die niet voldoende zelf op gang komen;</w:t>
            </w:r>
          </w:p>
          <w:p w:rsidR="001E09D0" w:rsidP="001E09D0" w:rsidRDefault="001E09D0" w14:paraId="22880607" w14:textId="77777777"/>
          <w:p w:rsidR="001E09D0" w:rsidP="001E09D0" w:rsidRDefault="001E09D0" w14:paraId="7AF77BAE" w14:textId="77777777">
            <w:r>
              <w:t>verzoekt de regering om in haar beleid om digitale soevereiniteit te stimuleren, ook de optie van afnamegaranties aan Europese leveranciers mee te nemen,</w:t>
            </w:r>
          </w:p>
          <w:p w:rsidR="001E09D0" w:rsidP="001E09D0" w:rsidRDefault="001E09D0" w14:paraId="013C3426" w14:textId="77777777"/>
          <w:p w:rsidR="001E09D0" w:rsidP="001E09D0" w:rsidRDefault="001E09D0" w14:paraId="0350BC33" w14:textId="77777777">
            <w:r>
              <w:t>en gaat over tot de orde van de dag.</w:t>
            </w:r>
          </w:p>
          <w:p w:rsidR="001E09D0" w:rsidP="001E09D0" w:rsidRDefault="001E09D0" w14:paraId="4B5098EA" w14:textId="7DA95664"/>
          <w:p w:rsidR="00997775" w:rsidP="001E09D0" w:rsidRDefault="001E09D0" w14:paraId="5523E371" w14:textId="64642A32">
            <w:r>
              <w:t>Dassen</w:t>
            </w:r>
          </w:p>
        </w:tc>
      </w:tr>
    </w:tbl>
    <w:p w:rsidR="00997775" w:rsidRDefault="00997775" w14:paraId="1999A6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773A" w14:textId="77777777" w:rsidR="00B6658B" w:rsidRDefault="00B6658B">
      <w:pPr>
        <w:spacing w:line="20" w:lineRule="exact"/>
      </w:pPr>
    </w:p>
  </w:endnote>
  <w:endnote w:type="continuationSeparator" w:id="0">
    <w:p w14:paraId="456DA041" w14:textId="77777777" w:rsidR="00B6658B" w:rsidRDefault="00B665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BBC5A2" w14:textId="77777777" w:rsidR="00B6658B" w:rsidRDefault="00B665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324F" w14:textId="77777777" w:rsidR="00B6658B" w:rsidRDefault="00B665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A841D6" w14:textId="77777777" w:rsidR="00B6658B" w:rsidRDefault="00B6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8B"/>
    <w:rsid w:val="0001658B"/>
    <w:rsid w:val="00133FCE"/>
    <w:rsid w:val="001E09D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658B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954A"/>
  <w15:docId w15:val="{B41AE61D-B30A-43DB-8C09-ECF244D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2026-02-12T08:17:00.0000000Z</dcterms:created>
  <dcterms:modified xsi:type="dcterms:W3CDTF">2026-02-12T09:41:00.0000000Z</dcterms:modified>
  <dc:description>------------------------</dc:description>
  <dc:subject/>
  <keywords/>
  <version/>
  <category/>
</coreProperties>
</file>