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F2DB2" w14:paraId="57A506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CB06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D684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F2DB2" w14:paraId="308026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F2DFC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F2DB2" w14:paraId="214758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404FEF" w14:textId="77777777"/>
        </w:tc>
      </w:tr>
      <w:tr w:rsidR="00997775" w:rsidTr="004F2DB2" w14:paraId="5AF8B6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263CD6" w14:textId="77777777"/>
        </w:tc>
      </w:tr>
      <w:tr w:rsidR="00997775" w:rsidTr="004F2DB2" w14:paraId="06CB8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C82BE" w14:textId="77777777"/>
        </w:tc>
        <w:tc>
          <w:tcPr>
            <w:tcW w:w="7654" w:type="dxa"/>
            <w:gridSpan w:val="2"/>
          </w:tcPr>
          <w:p w:rsidR="00997775" w:rsidRDefault="00997775" w14:paraId="4DB07D80" w14:textId="77777777"/>
        </w:tc>
      </w:tr>
      <w:tr w:rsidR="004F2DB2" w:rsidTr="004F2DB2" w14:paraId="0977C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DB2" w:rsidP="004F2DB2" w:rsidRDefault="004F2DB2" w14:paraId="48F283CF" w14:textId="1AB9D1CF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4F2DB2" w:rsidP="004F2DB2" w:rsidRDefault="004F2DB2" w14:paraId="1AB76A5A" w14:textId="11CCCC8C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4F2DB2" w:rsidTr="004F2DB2" w14:paraId="6CD67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DB2" w:rsidP="004F2DB2" w:rsidRDefault="004F2DB2" w14:paraId="529315C8" w14:textId="77777777"/>
        </w:tc>
        <w:tc>
          <w:tcPr>
            <w:tcW w:w="7654" w:type="dxa"/>
            <w:gridSpan w:val="2"/>
          </w:tcPr>
          <w:p w:rsidR="004F2DB2" w:rsidP="004F2DB2" w:rsidRDefault="004F2DB2" w14:paraId="6FB77A29" w14:textId="77777777"/>
        </w:tc>
      </w:tr>
      <w:tr w:rsidR="004F2DB2" w:rsidTr="004F2DB2" w14:paraId="7825D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DB2" w:rsidP="004F2DB2" w:rsidRDefault="004F2DB2" w14:paraId="7A5ECEEE" w14:textId="77777777"/>
        </w:tc>
        <w:tc>
          <w:tcPr>
            <w:tcW w:w="7654" w:type="dxa"/>
            <w:gridSpan w:val="2"/>
          </w:tcPr>
          <w:p w:rsidR="004F2DB2" w:rsidP="004F2DB2" w:rsidRDefault="004F2DB2" w14:paraId="22357713" w14:textId="77777777"/>
        </w:tc>
      </w:tr>
      <w:tr w:rsidR="004F2DB2" w:rsidTr="004F2DB2" w14:paraId="21ED2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DB2" w:rsidP="004F2DB2" w:rsidRDefault="004F2DB2" w14:paraId="5F780237" w14:textId="624D6AF1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4F2DB2" w:rsidP="004F2DB2" w:rsidRDefault="004F2DB2" w14:paraId="19F9DF02" w14:textId="7C130E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E7780" w:rsidR="005E7780">
              <w:rPr>
                <w:b/>
              </w:rPr>
              <w:t>HET LID VAN DEN BERG C.S.</w:t>
            </w:r>
          </w:p>
        </w:tc>
      </w:tr>
      <w:tr w:rsidR="004F2DB2" w:rsidTr="004F2DB2" w14:paraId="3A882A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F2DB2" w:rsidP="004F2DB2" w:rsidRDefault="004F2DB2" w14:paraId="20F92184" w14:textId="77777777"/>
        </w:tc>
        <w:tc>
          <w:tcPr>
            <w:tcW w:w="7654" w:type="dxa"/>
            <w:gridSpan w:val="2"/>
          </w:tcPr>
          <w:p w:rsidR="004F2DB2" w:rsidP="004F2DB2" w:rsidRDefault="004F2DB2" w14:paraId="10878864" w14:textId="1FED0109">
            <w:r>
              <w:t>Voorgesteld 11 februari 2026</w:t>
            </w:r>
          </w:p>
        </w:tc>
      </w:tr>
      <w:tr w:rsidR="00997775" w:rsidTr="004F2DB2" w14:paraId="38F514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36BF5" w14:textId="77777777"/>
        </w:tc>
        <w:tc>
          <w:tcPr>
            <w:tcW w:w="7654" w:type="dxa"/>
            <w:gridSpan w:val="2"/>
          </w:tcPr>
          <w:p w:rsidR="00997775" w:rsidRDefault="00997775" w14:paraId="281140F1" w14:textId="77777777"/>
        </w:tc>
      </w:tr>
      <w:tr w:rsidR="00997775" w:rsidTr="004F2DB2" w14:paraId="4C41E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0E5EA" w14:textId="77777777"/>
        </w:tc>
        <w:tc>
          <w:tcPr>
            <w:tcW w:w="7654" w:type="dxa"/>
            <w:gridSpan w:val="2"/>
          </w:tcPr>
          <w:p w:rsidR="00997775" w:rsidRDefault="00997775" w14:paraId="7C510BE2" w14:textId="77777777">
            <w:r>
              <w:t>De Kamer,</w:t>
            </w:r>
          </w:p>
        </w:tc>
      </w:tr>
      <w:tr w:rsidR="00997775" w:rsidTr="004F2DB2" w14:paraId="6AD39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63849F" w14:textId="77777777"/>
        </w:tc>
        <w:tc>
          <w:tcPr>
            <w:tcW w:w="7654" w:type="dxa"/>
            <w:gridSpan w:val="2"/>
          </w:tcPr>
          <w:p w:rsidR="00997775" w:rsidRDefault="00997775" w14:paraId="02E37386" w14:textId="77777777"/>
        </w:tc>
      </w:tr>
      <w:tr w:rsidR="00997775" w:rsidTr="004F2DB2" w14:paraId="19802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9ABE08" w14:textId="77777777"/>
        </w:tc>
        <w:tc>
          <w:tcPr>
            <w:tcW w:w="7654" w:type="dxa"/>
            <w:gridSpan w:val="2"/>
          </w:tcPr>
          <w:p w:rsidR="00997775" w:rsidRDefault="00997775" w14:paraId="38791DFC" w14:textId="77777777">
            <w:r>
              <w:t>gehoord de beraadslaging,</w:t>
            </w:r>
          </w:p>
        </w:tc>
      </w:tr>
      <w:tr w:rsidR="00997775" w:rsidTr="004F2DB2" w14:paraId="7355A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7E5370" w14:textId="77777777"/>
        </w:tc>
        <w:tc>
          <w:tcPr>
            <w:tcW w:w="7654" w:type="dxa"/>
            <w:gridSpan w:val="2"/>
          </w:tcPr>
          <w:p w:rsidR="00997775" w:rsidRDefault="00997775" w14:paraId="5D53CFBE" w14:textId="77777777"/>
        </w:tc>
      </w:tr>
      <w:tr w:rsidR="00997775" w:rsidTr="004F2DB2" w14:paraId="4A56F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F3C7CC" w14:textId="77777777"/>
        </w:tc>
        <w:tc>
          <w:tcPr>
            <w:tcW w:w="7654" w:type="dxa"/>
            <w:gridSpan w:val="2"/>
          </w:tcPr>
          <w:p w:rsidR="005E7780" w:rsidP="005E7780" w:rsidRDefault="005E7780" w14:paraId="718133F0" w14:textId="77777777">
            <w:r>
              <w:t>overwegende dat lock-in bij vitale digitale diensten een strategisch risico vormt;</w:t>
            </w:r>
          </w:p>
          <w:p w:rsidR="005E7780" w:rsidP="005E7780" w:rsidRDefault="005E7780" w14:paraId="149041A1" w14:textId="77777777"/>
          <w:p w:rsidR="005E7780" w:rsidP="005E7780" w:rsidRDefault="005E7780" w14:paraId="04B2825D" w14:textId="77777777">
            <w:r>
              <w:t>verzoekt de regering om bij (her)contractering van vitale digitale overheidsdiensten minimumeisen op te nemen voor dataportabiliteit, periodieke migratie- en failover-tests, oftewel oefenen alsof het morgen misgaat, en een aantoonbare exitroute naar alternatieve leveranciers,</w:t>
            </w:r>
          </w:p>
          <w:p w:rsidR="005E7780" w:rsidP="005E7780" w:rsidRDefault="005E7780" w14:paraId="11D43489" w14:textId="77777777"/>
          <w:p w:rsidR="005E7780" w:rsidP="005E7780" w:rsidRDefault="005E7780" w14:paraId="4F3FED25" w14:textId="77777777">
            <w:r>
              <w:t>en gaat over tot de orde van de dag.</w:t>
            </w:r>
          </w:p>
          <w:p w:rsidR="005E7780" w:rsidP="005E7780" w:rsidRDefault="005E7780" w14:paraId="62798998" w14:textId="14F034AD"/>
          <w:p w:rsidR="005E7780" w:rsidP="005E7780" w:rsidRDefault="005E7780" w14:paraId="2C00C5AA" w14:textId="77777777">
            <w:r>
              <w:t>Van den Berg</w:t>
            </w:r>
          </w:p>
          <w:p w:rsidR="007C0CF7" w:rsidP="005E7780" w:rsidRDefault="007C0CF7" w14:paraId="46CCD342" w14:textId="6BF93A56">
            <w:r>
              <w:t>Stoffer</w:t>
            </w:r>
          </w:p>
          <w:p w:rsidR="005E7780" w:rsidP="005E7780" w:rsidRDefault="005E7780" w14:paraId="3D4A5E95" w14:textId="77777777">
            <w:r>
              <w:t>Frederik Jansen</w:t>
            </w:r>
          </w:p>
          <w:p w:rsidR="005E7780" w:rsidP="005E7780" w:rsidRDefault="005E7780" w14:paraId="428E586F" w14:textId="77777777">
            <w:r>
              <w:t>Kathmann</w:t>
            </w:r>
          </w:p>
          <w:p w:rsidR="00997775" w:rsidP="005E7780" w:rsidRDefault="005E7780" w14:paraId="1E44A412" w14:textId="576E6E67">
            <w:r>
              <w:t>Struijs</w:t>
            </w:r>
          </w:p>
        </w:tc>
      </w:tr>
    </w:tbl>
    <w:p w:rsidR="00997775" w:rsidRDefault="00997775" w14:paraId="05D65C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A631" w14:textId="77777777" w:rsidR="004F2DB2" w:rsidRDefault="004F2DB2">
      <w:pPr>
        <w:spacing w:line="20" w:lineRule="exact"/>
      </w:pPr>
    </w:p>
  </w:endnote>
  <w:endnote w:type="continuationSeparator" w:id="0">
    <w:p w14:paraId="3F37601B" w14:textId="77777777" w:rsidR="004F2DB2" w:rsidRDefault="004F2D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5ECEEF" w14:textId="77777777" w:rsidR="004F2DB2" w:rsidRDefault="004F2D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6F1A" w14:textId="77777777" w:rsidR="004F2DB2" w:rsidRDefault="004F2D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002F0D" w14:textId="77777777" w:rsidR="004F2DB2" w:rsidRDefault="004F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B2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F2DB2"/>
    <w:rsid w:val="00546F8D"/>
    <w:rsid w:val="00560113"/>
    <w:rsid w:val="005E7780"/>
    <w:rsid w:val="00621F64"/>
    <w:rsid w:val="00644DED"/>
    <w:rsid w:val="006765BC"/>
    <w:rsid w:val="00684DFF"/>
    <w:rsid w:val="00710A7A"/>
    <w:rsid w:val="00744C6E"/>
    <w:rsid w:val="007B35A1"/>
    <w:rsid w:val="007C0CF7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D5A2E"/>
  <w15:docId w15:val="{03BC85EE-FFFC-4B1A-B39B-047A5F4A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2026-02-12T08:18:00.0000000Z</dcterms:created>
  <dcterms:modified xsi:type="dcterms:W3CDTF">2026-02-12T10:19:00.0000000Z</dcterms:modified>
  <dc:description>------------------------</dc:description>
  <dc:subject/>
  <keywords/>
  <version/>
  <category/>
</coreProperties>
</file>