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2448" w14:paraId="6580B9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1ECE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D2B54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2448" w14:paraId="4FEBB64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5B843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12448" w14:paraId="58757F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BB9CA7" w14:textId="77777777"/>
        </w:tc>
      </w:tr>
      <w:tr w:rsidR="00997775" w:rsidTr="00E12448" w14:paraId="5A8AB3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EADBF25" w14:textId="77777777"/>
        </w:tc>
      </w:tr>
      <w:tr w:rsidR="00997775" w:rsidTr="00E12448" w14:paraId="73058D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1EA744" w14:textId="77777777"/>
        </w:tc>
        <w:tc>
          <w:tcPr>
            <w:tcW w:w="7654" w:type="dxa"/>
            <w:gridSpan w:val="2"/>
          </w:tcPr>
          <w:p w:rsidR="00997775" w:rsidRDefault="00997775" w14:paraId="31039F5D" w14:textId="77777777"/>
        </w:tc>
      </w:tr>
      <w:tr w:rsidR="00E12448" w:rsidTr="00E12448" w14:paraId="77504C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2448" w:rsidP="00E12448" w:rsidRDefault="00E12448" w14:paraId="37104660" w14:textId="5AE10CAC">
            <w:pPr>
              <w:rPr>
                <w:b/>
              </w:rPr>
            </w:pPr>
            <w:r w:rsidRPr="00E51FD1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E51FD1">
              <w:rPr>
                <w:b/>
              </w:rPr>
              <w:t>643</w:t>
            </w:r>
          </w:p>
        </w:tc>
        <w:tc>
          <w:tcPr>
            <w:tcW w:w="7654" w:type="dxa"/>
            <w:gridSpan w:val="2"/>
          </w:tcPr>
          <w:p w:rsidR="00E12448" w:rsidP="00E12448" w:rsidRDefault="00E12448" w14:paraId="0668A360" w14:textId="2AAEB3F6">
            <w:pPr>
              <w:rPr>
                <w:b/>
              </w:rPr>
            </w:pPr>
            <w:r w:rsidRPr="00E51FD1">
              <w:rPr>
                <w:b/>
                <w:bCs/>
              </w:rPr>
              <w:t>Informatie- en communicatietechnologie (ICT)</w:t>
            </w:r>
          </w:p>
        </w:tc>
      </w:tr>
      <w:tr w:rsidR="00E12448" w:rsidTr="00E12448" w14:paraId="4947BC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2448" w:rsidP="00E12448" w:rsidRDefault="00E12448" w14:paraId="5EA02845" w14:textId="77777777"/>
        </w:tc>
        <w:tc>
          <w:tcPr>
            <w:tcW w:w="7654" w:type="dxa"/>
            <w:gridSpan w:val="2"/>
          </w:tcPr>
          <w:p w:rsidR="00E12448" w:rsidP="00E12448" w:rsidRDefault="00E12448" w14:paraId="4135D561" w14:textId="77777777"/>
        </w:tc>
      </w:tr>
      <w:tr w:rsidR="00E12448" w:rsidTr="00E12448" w14:paraId="22554C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2448" w:rsidP="00E12448" w:rsidRDefault="00E12448" w14:paraId="6023317B" w14:textId="77777777"/>
        </w:tc>
        <w:tc>
          <w:tcPr>
            <w:tcW w:w="7654" w:type="dxa"/>
            <w:gridSpan w:val="2"/>
          </w:tcPr>
          <w:p w:rsidR="00E12448" w:rsidP="00E12448" w:rsidRDefault="00E12448" w14:paraId="412E252F" w14:textId="77777777"/>
        </w:tc>
      </w:tr>
      <w:tr w:rsidR="00E12448" w:rsidTr="00E12448" w14:paraId="4EAC9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2448" w:rsidP="00E12448" w:rsidRDefault="00E12448" w14:paraId="3D5DD43C" w14:textId="6E0FE40F">
            <w:pPr>
              <w:rPr>
                <w:b/>
              </w:rPr>
            </w:pPr>
            <w:r>
              <w:rPr>
                <w:b/>
              </w:rPr>
              <w:t>Nr. 148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E12448" w:rsidP="00E12448" w:rsidRDefault="00E12448" w14:paraId="53A3D198" w14:textId="2CBB8F5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420B3" w:rsidR="004420B3">
              <w:rPr>
                <w:b/>
              </w:rPr>
              <w:t>HET LID EL ABASSI</w:t>
            </w:r>
          </w:p>
        </w:tc>
      </w:tr>
      <w:tr w:rsidR="00E12448" w:rsidTr="00E12448" w14:paraId="6C2878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2448" w:rsidP="00E12448" w:rsidRDefault="00E12448" w14:paraId="4F64E981" w14:textId="77777777"/>
        </w:tc>
        <w:tc>
          <w:tcPr>
            <w:tcW w:w="7654" w:type="dxa"/>
            <w:gridSpan w:val="2"/>
          </w:tcPr>
          <w:p w:rsidR="00E12448" w:rsidP="00E12448" w:rsidRDefault="00E12448" w14:paraId="6D5EE29C" w14:textId="4DFC95E9">
            <w:r>
              <w:t>Voorgesteld 11 februari 2026</w:t>
            </w:r>
          </w:p>
        </w:tc>
      </w:tr>
      <w:tr w:rsidR="00997775" w:rsidTr="00E12448" w14:paraId="57BD44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9CF984" w14:textId="77777777"/>
        </w:tc>
        <w:tc>
          <w:tcPr>
            <w:tcW w:w="7654" w:type="dxa"/>
            <w:gridSpan w:val="2"/>
          </w:tcPr>
          <w:p w:rsidR="00997775" w:rsidRDefault="00997775" w14:paraId="0C1D366A" w14:textId="77777777"/>
        </w:tc>
      </w:tr>
      <w:tr w:rsidR="00997775" w:rsidTr="00E12448" w14:paraId="6C429D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06DF20" w14:textId="77777777"/>
        </w:tc>
        <w:tc>
          <w:tcPr>
            <w:tcW w:w="7654" w:type="dxa"/>
            <w:gridSpan w:val="2"/>
          </w:tcPr>
          <w:p w:rsidR="00997775" w:rsidRDefault="00997775" w14:paraId="09AA7B23" w14:textId="77777777">
            <w:r>
              <w:t>De Kamer,</w:t>
            </w:r>
          </w:p>
        </w:tc>
      </w:tr>
      <w:tr w:rsidR="00997775" w:rsidTr="00E12448" w14:paraId="76B2B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936D75" w14:textId="77777777"/>
        </w:tc>
        <w:tc>
          <w:tcPr>
            <w:tcW w:w="7654" w:type="dxa"/>
            <w:gridSpan w:val="2"/>
          </w:tcPr>
          <w:p w:rsidR="00997775" w:rsidRDefault="00997775" w14:paraId="7CDAF33F" w14:textId="77777777"/>
        </w:tc>
      </w:tr>
      <w:tr w:rsidR="00997775" w:rsidTr="00E12448" w14:paraId="11F0C1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4730ED" w14:textId="77777777"/>
        </w:tc>
        <w:tc>
          <w:tcPr>
            <w:tcW w:w="7654" w:type="dxa"/>
            <w:gridSpan w:val="2"/>
          </w:tcPr>
          <w:p w:rsidR="00997775" w:rsidRDefault="00997775" w14:paraId="402CCE3D" w14:textId="77777777">
            <w:r>
              <w:t>gehoord de beraadslaging,</w:t>
            </w:r>
          </w:p>
        </w:tc>
      </w:tr>
      <w:tr w:rsidR="00997775" w:rsidTr="00E12448" w14:paraId="5C475D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3615DF" w14:textId="77777777"/>
        </w:tc>
        <w:tc>
          <w:tcPr>
            <w:tcW w:w="7654" w:type="dxa"/>
            <w:gridSpan w:val="2"/>
          </w:tcPr>
          <w:p w:rsidR="00997775" w:rsidRDefault="00997775" w14:paraId="21F2021A" w14:textId="77777777"/>
        </w:tc>
      </w:tr>
      <w:tr w:rsidR="00997775" w:rsidTr="00E12448" w14:paraId="0568D5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CBE7D2" w14:textId="77777777"/>
        </w:tc>
        <w:tc>
          <w:tcPr>
            <w:tcW w:w="7654" w:type="dxa"/>
            <w:gridSpan w:val="2"/>
          </w:tcPr>
          <w:p w:rsidR="004420B3" w:rsidP="004420B3" w:rsidRDefault="004420B3" w14:paraId="710E054B" w14:textId="77777777">
            <w:r>
              <w:t>constaterende dat Nederlandse vitale infrastructuur mede afhankelijk is van technologiebedrijven uit landen buiten de Europese Unie;</w:t>
            </w:r>
          </w:p>
          <w:p w:rsidR="004420B3" w:rsidP="004420B3" w:rsidRDefault="004420B3" w14:paraId="4D8C6EBB" w14:textId="77777777"/>
          <w:p w:rsidR="004420B3" w:rsidP="004420B3" w:rsidRDefault="004420B3" w14:paraId="41EE06A8" w14:textId="77777777">
            <w:r>
              <w:t>overwegende dat digitale afhankelijkheid kwetsbaarheden kan creëren voor spionage en ongewenste buitenlandse invloed;</w:t>
            </w:r>
          </w:p>
          <w:p w:rsidR="004420B3" w:rsidP="004420B3" w:rsidRDefault="004420B3" w14:paraId="2E986774" w14:textId="77777777"/>
          <w:p w:rsidR="004420B3" w:rsidP="004420B3" w:rsidRDefault="004420B3" w14:paraId="638230F9" w14:textId="77777777">
            <w:r>
              <w:t xml:space="preserve">verzoekt de regering: </w:t>
            </w:r>
          </w:p>
          <w:p w:rsidR="004420B3" w:rsidP="004420B3" w:rsidRDefault="004420B3" w14:paraId="63422CC3" w14:textId="77777777"/>
          <w:p w:rsidR="004420B3" w:rsidP="004420B3" w:rsidRDefault="004420B3" w14:paraId="149DA769" w14:textId="5F2E786C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een overzicht op te stellen van vitale infrastructuur die afhankelijk is van niet-Europese technologiebedrijven;</w:t>
            </w:r>
          </w:p>
          <w:p w:rsidR="004420B3" w:rsidP="004420B3" w:rsidRDefault="004420B3" w14:paraId="7F2C30A5" w14:textId="4234C22F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per sector de risico's voor nationale veiligheid en privacy in kaart te brengen;</w:t>
            </w:r>
          </w:p>
          <w:p w:rsidR="004420B3" w:rsidP="004420B3" w:rsidRDefault="004420B3" w14:paraId="5D533169" w14:textId="3018E5E8">
            <w:pPr>
              <w:pStyle w:val="Lijstalinea"/>
              <w:numPr>
                <w:ilvl w:val="0"/>
                <w:numId w:val="1"/>
              </w:numPr>
              <w:spacing w:after="160"/>
              <w:ind w:left="572" w:hanging="357"/>
              <w:contextualSpacing w:val="0"/>
            </w:pPr>
            <w:r>
              <w:t>voorstellen te doen om deze afhankelijkheid waar mogelijk af te bouwen,</w:t>
            </w:r>
          </w:p>
          <w:p w:rsidR="004420B3" w:rsidP="004420B3" w:rsidRDefault="004420B3" w14:paraId="5B9B7291" w14:textId="77777777"/>
          <w:p w:rsidR="004420B3" w:rsidP="004420B3" w:rsidRDefault="004420B3" w14:paraId="75871451" w14:textId="77777777">
            <w:r>
              <w:t>en gaat over tot de orde van de dag.</w:t>
            </w:r>
          </w:p>
          <w:p w:rsidR="004420B3" w:rsidP="004420B3" w:rsidRDefault="004420B3" w14:paraId="5A2359FD" w14:textId="778BFF09"/>
          <w:p w:rsidR="00997775" w:rsidP="004420B3" w:rsidRDefault="004420B3" w14:paraId="0189254E" w14:textId="50C3EF22">
            <w:r>
              <w:t>El Abassi</w:t>
            </w:r>
          </w:p>
        </w:tc>
      </w:tr>
    </w:tbl>
    <w:p w:rsidR="00997775" w:rsidRDefault="00997775" w14:paraId="21DE5F8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A458" w14:textId="77777777" w:rsidR="00E12448" w:rsidRDefault="00E12448">
      <w:pPr>
        <w:spacing w:line="20" w:lineRule="exact"/>
      </w:pPr>
    </w:p>
  </w:endnote>
  <w:endnote w:type="continuationSeparator" w:id="0">
    <w:p w14:paraId="6E7DD5B6" w14:textId="77777777" w:rsidR="00E12448" w:rsidRDefault="00E124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5A46ED" w14:textId="77777777" w:rsidR="00E12448" w:rsidRDefault="00E124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0471" w14:textId="77777777" w:rsidR="00E12448" w:rsidRDefault="00E124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BA78D6A" w14:textId="77777777" w:rsidR="00E12448" w:rsidRDefault="00E12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52C30"/>
    <w:multiLevelType w:val="hybridMultilevel"/>
    <w:tmpl w:val="E4227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A4F12"/>
    <w:multiLevelType w:val="hybridMultilevel"/>
    <w:tmpl w:val="FC8658E6"/>
    <w:lvl w:ilvl="0" w:tplc="0722F2C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954882">
    <w:abstractNumId w:val="0"/>
  </w:num>
  <w:num w:numId="2" w16cid:durableId="175134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448"/>
    <w:rsid w:val="0001658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20B3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2448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42E6"/>
  <w15:docId w15:val="{A5A7D91F-E83E-4320-9BE0-57DE64C4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442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2026-02-12T08:18:00.0000000Z</dcterms:created>
  <dcterms:modified xsi:type="dcterms:W3CDTF">2026-02-12T10:27:00.0000000Z</dcterms:modified>
  <dc:description>------------------------</dc:description>
  <dc:subject/>
  <keywords/>
  <version/>
  <category/>
</coreProperties>
</file>