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5E7C" w14:paraId="3926DFD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F7EF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9B26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5E7C" w14:paraId="720696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64EDE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25E7C" w14:paraId="2714F5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D6C374" w14:textId="77777777"/>
        </w:tc>
      </w:tr>
      <w:tr w:rsidR="00997775" w:rsidTr="00525E7C" w14:paraId="01F05C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2AAB09" w14:textId="77777777"/>
        </w:tc>
      </w:tr>
      <w:tr w:rsidR="00997775" w:rsidTr="00525E7C" w14:paraId="60EFB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49C1F" w14:textId="77777777"/>
        </w:tc>
        <w:tc>
          <w:tcPr>
            <w:tcW w:w="7654" w:type="dxa"/>
            <w:gridSpan w:val="2"/>
          </w:tcPr>
          <w:p w:rsidR="00997775" w:rsidRDefault="00997775" w14:paraId="1AB65BE2" w14:textId="77777777"/>
        </w:tc>
      </w:tr>
      <w:tr w:rsidR="00525E7C" w:rsidTr="00525E7C" w14:paraId="6D792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E7C" w:rsidP="00525E7C" w:rsidRDefault="00525E7C" w14:paraId="67993546" w14:textId="1E90CF2C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525E7C" w:rsidP="00525E7C" w:rsidRDefault="00525E7C" w14:paraId="7B9DBD6E" w14:textId="2A29AB20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525E7C" w:rsidTr="00525E7C" w14:paraId="4B925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E7C" w:rsidP="00525E7C" w:rsidRDefault="00525E7C" w14:paraId="5AE435F8" w14:textId="77777777"/>
        </w:tc>
        <w:tc>
          <w:tcPr>
            <w:tcW w:w="7654" w:type="dxa"/>
            <w:gridSpan w:val="2"/>
          </w:tcPr>
          <w:p w:rsidR="00525E7C" w:rsidP="00525E7C" w:rsidRDefault="00525E7C" w14:paraId="7FF74155" w14:textId="77777777"/>
        </w:tc>
      </w:tr>
      <w:tr w:rsidR="00525E7C" w:rsidTr="00525E7C" w14:paraId="31B43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E7C" w:rsidP="00525E7C" w:rsidRDefault="00525E7C" w14:paraId="48FB44ED" w14:textId="77777777"/>
        </w:tc>
        <w:tc>
          <w:tcPr>
            <w:tcW w:w="7654" w:type="dxa"/>
            <w:gridSpan w:val="2"/>
          </w:tcPr>
          <w:p w:rsidR="00525E7C" w:rsidP="00525E7C" w:rsidRDefault="00525E7C" w14:paraId="6A900246" w14:textId="77777777"/>
        </w:tc>
      </w:tr>
      <w:tr w:rsidR="00525E7C" w:rsidTr="00525E7C" w14:paraId="63DAA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E7C" w:rsidP="00525E7C" w:rsidRDefault="00525E7C" w14:paraId="68C45F29" w14:textId="7FBC39B7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525E7C" w:rsidP="00525E7C" w:rsidRDefault="00525E7C" w14:paraId="50839AE9" w14:textId="5719C2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E34AB" w:rsidR="00DE34AB">
              <w:rPr>
                <w:b/>
              </w:rPr>
              <w:t>HET LID EL ABASSI</w:t>
            </w:r>
          </w:p>
        </w:tc>
      </w:tr>
      <w:tr w:rsidR="00525E7C" w:rsidTr="00525E7C" w14:paraId="2D7E8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E7C" w:rsidP="00525E7C" w:rsidRDefault="00525E7C" w14:paraId="578C30BF" w14:textId="77777777"/>
        </w:tc>
        <w:tc>
          <w:tcPr>
            <w:tcW w:w="7654" w:type="dxa"/>
            <w:gridSpan w:val="2"/>
          </w:tcPr>
          <w:p w:rsidR="00525E7C" w:rsidP="00525E7C" w:rsidRDefault="00525E7C" w14:paraId="3836E867" w14:textId="1DCA94D4">
            <w:r>
              <w:t>Voorgesteld 11 februari 2026</w:t>
            </w:r>
          </w:p>
        </w:tc>
      </w:tr>
      <w:tr w:rsidR="00997775" w:rsidTr="00525E7C" w14:paraId="0855C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0F09D" w14:textId="77777777"/>
        </w:tc>
        <w:tc>
          <w:tcPr>
            <w:tcW w:w="7654" w:type="dxa"/>
            <w:gridSpan w:val="2"/>
          </w:tcPr>
          <w:p w:rsidR="00997775" w:rsidRDefault="00997775" w14:paraId="23FBA781" w14:textId="77777777"/>
        </w:tc>
      </w:tr>
      <w:tr w:rsidR="00997775" w:rsidTr="00525E7C" w14:paraId="15BDC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F97BA" w14:textId="77777777"/>
        </w:tc>
        <w:tc>
          <w:tcPr>
            <w:tcW w:w="7654" w:type="dxa"/>
            <w:gridSpan w:val="2"/>
          </w:tcPr>
          <w:p w:rsidR="00997775" w:rsidRDefault="00997775" w14:paraId="5FECAD35" w14:textId="77777777">
            <w:r>
              <w:t>De Kamer,</w:t>
            </w:r>
          </w:p>
        </w:tc>
      </w:tr>
      <w:tr w:rsidR="00997775" w:rsidTr="00525E7C" w14:paraId="4BC62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88220" w14:textId="77777777"/>
        </w:tc>
        <w:tc>
          <w:tcPr>
            <w:tcW w:w="7654" w:type="dxa"/>
            <w:gridSpan w:val="2"/>
          </w:tcPr>
          <w:p w:rsidR="00997775" w:rsidRDefault="00997775" w14:paraId="0BF4DCC5" w14:textId="77777777"/>
        </w:tc>
      </w:tr>
      <w:tr w:rsidR="00997775" w:rsidTr="00525E7C" w14:paraId="4CE95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4F83F" w14:textId="77777777"/>
        </w:tc>
        <w:tc>
          <w:tcPr>
            <w:tcW w:w="7654" w:type="dxa"/>
            <w:gridSpan w:val="2"/>
          </w:tcPr>
          <w:p w:rsidR="00997775" w:rsidRDefault="00997775" w14:paraId="2CE449A0" w14:textId="77777777">
            <w:r>
              <w:t>gehoord de beraadslaging,</w:t>
            </w:r>
          </w:p>
        </w:tc>
      </w:tr>
      <w:tr w:rsidR="00997775" w:rsidTr="00525E7C" w14:paraId="2247E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AAD18B" w14:textId="77777777"/>
        </w:tc>
        <w:tc>
          <w:tcPr>
            <w:tcW w:w="7654" w:type="dxa"/>
            <w:gridSpan w:val="2"/>
          </w:tcPr>
          <w:p w:rsidR="00997775" w:rsidRDefault="00997775" w14:paraId="6A35854E" w14:textId="77777777"/>
        </w:tc>
      </w:tr>
      <w:tr w:rsidR="00997775" w:rsidTr="00525E7C" w14:paraId="70A06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6658B" w14:textId="77777777"/>
        </w:tc>
        <w:tc>
          <w:tcPr>
            <w:tcW w:w="7654" w:type="dxa"/>
            <w:gridSpan w:val="2"/>
          </w:tcPr>
          <w:p w:rsidR="00DE34AB" w:rsidP="00DE34AB" w:rsidRDefault="00DE34AB" w14:paraId="74F2598A" w14:textId="77777777">
            <w:r>
              <w:t>constaterende dat vitale digitale infrastructuur van de Nederlandse overheid in toenemende mate afhankelijk is van buitenlandse, met name Amerikaanse cloudproviders;</w:t>
            </w:r>
          </w:p>
          <w:p w:rsidR="00DE34AB" w:rsidP="00DE34AB" w:rsidRDefault="00DE34AB" w14:paraId="1E10C288" w14:textId="77777777"/>
          <w:p w:rsidR="00DE34AB" w:rsidP="00DE34AB" w:rsidRDefault="00DE34AB" w14:paraId="1061E72A" w14:textId="77777777">
            <w:r>
              <w:t>constaterende dat uit onderzoek blijkt dat 59,2% van gemeentelijke webapplicaties draait op Amerikaanse infrastructuur;</w:t>
            </w:r>
          </w:p>
          <w:p w:rsidR="00DE34AB" w:rsidP="00DE34AB" w:rsidRDefault="00DE34AB" w14:paraId="18AF98B7" w14:textId="77777777"/>
          <w:p w:rsidR="00DE34AB" w:rsidP="00DE34AB" w:rsidRDefault="00DE34AB" w14:paraId="16EDFC9E" w14:textId="77777777">
            <w:r>
              <w:t>overwegende dat vitale infrastructuur niet afhankelijk mag zijn van buitenlandse mogendheden;</w:t>
            </w:r>
          </w:p>
          <w:p w:rsidR="00DE34AB" w:rsidP="00DE34AB" w:rsidRDefault="00DE34AB" w14:paraId="5B413A7E" w14:textId="77777777"/>
          <w:p w:rsidR="00DE34AB" w:rsidP="00DE34AB" w:rsidRDefault="00DE34AB" w14:paraId="43010261" w14:textId="77777777">
            <w:r>
              <w:t>verzoekt de regering een concreet actieplan op te stellen om vitale digitale infrastructuur onder Nederlandse of Europese zeggenschap te brengen, en de Kamer binnen zes maanden hierover te informeren,</w:t>
            </w:r>
          </w:p>
          <w:p w:rsidR="00DE34AB" w:rsidP="00DE34AB" w:rsidRDefault="00DE34AB" w14:paraId="418999C8" w14:textId="77777777"/>
          <w:p w:rsidR="00DE34AB" w:rsidP="00DE34AB" w:rsidRDefault="00DE34AB" w14:paraId="18C519EF" w14:textId="77777777">
            <w:r>
              <w:t>en gaat over tot de orde van de dag.</w:t>
            </w:r>
          </w:p>
          <w:p w:rsidR="00DE34AB" w:rsidP="00DE34AB" w:rsidRDefault="00DE34AB" w14:paraId="5C809F5E" w14:textId="56DD6BFD"/>
          <w:p w:rsidR="00997775" w:rsidP="00DE34AB" w:rsidRDefault="00DE34AB" w14:paraId="10D258AB" w14:textId="0784BD0E">
            <w:r>
              <w:t>El Abassi</w:t>
            </w:r>
          </w:p>
        </w:tc>
      </w:tr>
    </w:tbl>
    <w:p w:rsidR="00997775" w:rsidRDefault="00997775" w14:paraId="541315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05EA" w14:textId="77777777" w:rsidR="00525E7C" w:rsidRDefault="00525E7C">
      <w:pPr>
        <w:spacing w:line="20" w:lineRule="exact"/>
      </w:pPr>
    </w:p>
  </w:endnote>
  <w:endnote w:type="continuationSeparator" w:id="0">
    <w:p w14:paraId="7BE013AB" w14:textId="77777777" w:rsidR="00525E7C" w:rsidRDefault="00525E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C89674" w14:textId="77777777" w:rsidR="00525E7C" w:rsidRDefault="00525E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DE11" w14:textId="77777777" w:rsidR="00525E7C" w:rsidRDefault="00525E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5129A5" w14:textId="77777777" w:rsidR="00525E7C" w:rsidRDefault="00525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7C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5E7C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34A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267A8"/>
  <w15:docId w15:val="{154359D5-42C5-45A7-A227-E8FC1277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2026-02-12T08:18:00.0000000Z</dcterms:created>
  <dcterms:modified xsi:type="dcterms:W3CDTF">2026-02-12T10:32:00.0000000Z</dcterms:modified>
  <dc:description>------------------------</dc:description>
  <dc:subject/>
  <keywords/>
  <version/>
  <category/>
</coreProperties>
</file>