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13D22" w14:paraId="6CD672A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68CCA1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30FFE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13D22" w14:paraId="6511FB0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9F91E7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13D22" w14:paraId="566852A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D7AF2D" w14:textId="77777777"/>
        </w:tc>
      </w:tr>
      <w:tr w:rsidR="00997775" w:rsidTr="00F13D22" w14:paraId="414AA1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B387E1A" w14:textId="77777777"/>
        </w:tc>
      </w:tr>
      <w:tr w:rsidR="00997775" w:rsidTr="00F13D22" w14:paraId="5A756E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298253" w14:textId="77777777"/>
        </w:tc>
        <w:tc>
          <w:tcPr>
            <w:tcW w:w="7654" w:type="dxa"/>
            <w:gridSpan w:val="2"/>
          </w:tcPr>
          <w:p w:rsidR="00997775" w:rsidRDefault="00997775" w14:paraId="3E799C7E" w14:textId="77777777"/>
        </w:tc>
      </w:tr>
      <w:tr w:rsidR="00F13D22" w:rsidTr="00F13D22" w14:paraId="4BD75C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3D22" w:rsidP="00F13D22" w:rsidRDefault="00F13D22" w14:paraId="6622F78C" w14:textId="1E0C8AE3">
            <w:pPr>
              <w:rPr>
                <w:b/>
              </w:rPr>
            </w:pPr>
            <w:r w:rsidRPr="00E51FD1">
              <w:rPr>
                <w:b/>
              </w:rPr>
              <w:t>26</w:t>
            </w:r>
            <w:r>
              <w:rPr>
                <w:b/>
              </w:rPr>
              <w:t xml:space="preserve"> </w:t>
            </w:r>
            <w:r w:rsidRPr="00E51FD1">
              <w:rPr>
                <w:b/>
              </w:rPr>
              <w:t>643</w:t>
            </w:r>
          </w:p>
        </w:tc>
        <w:tc>
          <w:tcPr>
            <w:tcW w:w="7654" w:type="dxa"/>
            <w:gridSpan w:val="2"/>
          </w:tcPr>
          <w:p w:rsidR="00F13D22" w:rsidP="00F13D22" w:rsidRDefault="00F13D22" w14:paraId="667FB1DD" w14:textId="3D2440A9">
            <w:pPr>
              <w:rPr>
                <w:b/>
              </w:rPr>
            </w:pPr>
            <w:r w:rsidRPr="00E51FD1">
              <w:rPr>
                <w:b/>
                <w:bCs/>
              </w:rPr>
              <w:t>Informatie- en communicatietechnologie (ICT)</w:t>
            </w:r>
          </w:p>
        </w:tc>
      </w:tr>
      <w:tr w:rsidR="00F13D22" w:rsidTr="00F13D22" w14:paraId="07A945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3D22" w:rsidP="00F13D22" w:rsidRDefault="00F13D22" w14:paraId="200D2590" w14:textId="77777777"/>
        </w:tc>
        <w:tc>
          <w:tcPr>
            <w:tcW w:w="7654" w:type="dxa"/>
            <w:gridSpan w:val="2"/>
          </w:tcPr>
          <w:p w:rsidR="00F13D22" w:rsidP="00F13D22" w:rsidRDefault="00F13D22" w14:paraId="3366BE8F" w14:textId="77777777"/>
        </w:tc>
      </w:tr>
      <w:tr w:rsidR="00F13D22" w:rsidTr="00F13D22" w14:paraId="582B39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3D22" w:rsidP="00F13D22" w:rsidRDefault="00F13D22" w14:paraId="03CC9F0F" w14:textId="77777777"/>
        </w:tc>
        <w:tc>
          <w:tcPr>
            <w:tcW w:w="7654" w:type="dxa"/>
            <w:gridSpan w:val="2"/>
          </w:tcPr>
          <w:p w:rsidR="00F13D22" w:rsidP="00F13D22" w:rsidRDefault="00F13D22" w14:paraId="5BFEC728" w14:textId="77777777"/>
        </w:tc>
      </w:tr>
      <w:tr w:rsidR="00F13D22" w:rsidTr="00F13D22" w14:paraId="171AAF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3D22" w:rsidP="00F13D22" w:rsidRDefault="00F13D22" w14:paraId="0D377FD0" w14:textId="4B430778">
            <w:pPr>
              <w:rPr>
                <w:b/>
              </w:rPr>
            </w:pPr>
            <w:r>
              <w:rPr>
                <w:b/>
              </w:rPr>
              <w:t>Nr. 148</w:t>
            </w:r>
            <w:r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F13D22" w:rsidP="00F13D22" w:rsidRDefault="00F13D22" w14:paraId="252EFFDE" w14:textId="32E360C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7C7800" w:rsidR="007C7800">
              <w:rPr>
                <w:b/>
              </w:rPr>
              <w:t>HET LID EL ABASSI</w:t>
            </w:r>
          </w:p>
        </w:tc>
      </w:tr>
      <w:tr w:rsidR="00F13D22" w:rsidTr="00F13D22" w14:paraId="5B8E99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3D22" w:rsidP="00F13D22" w:rsidRDefault="00F13D22" w14:paraId="75BA89E5" w14:textId="77777777"/>
        </w:tc>
        <w:tc>
          <w:tcPr>
            <w:tcW w:w="7654" w:type="dxa"/>
            <w:gridSpan w:val="2"/>
          </w:tcPr>
          <w:p w:rsidR="00F13D22" w:rsidP="00F13D22" w:rsidRDefault="00F13D22" w14:paraId="1048FFEB" w14:textId="27322F08">
            <w:r>
              <w:t>Voorgesteld 11 februari 2026</w:t>
            </w:r>
          </w:p>
        </w:tc>
      </w:tr>
      <w:tr w:rsidR="00997775" w:rsidTr="00F13D22" w14:paraId="09F227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997BDA" w14:textId="77777777"/>
        </w:tc>
        <w:tc>
          <w:tcPr>
            <w:tcW w:w="7654" w:type="dxa"/>
            <w:gridSpan w:val="2"/>
          </w:tcPr>
          <w:p w:rsidR="00997775" w:rsidRDefault="00997775" w14:paraId="033100A3" w14:textId="77777777"/>
        </w:tc>
      </w:tr>
      <w:tr w:rsidR="00997775" w:rsidTr="00F13D22" w14:paraId="258066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E84BF3" w14:textId="77777777"/>
        </w:tc>
        <w:tc>
          <w:tcPr>
            <w:tcW w:w="7654" w:type="dxa"/>
            <w:gridSpan w:val="2"/>
          </w:tcPr>
          <w:p w:rsidR="00997775" w:rsidRDefault="00997775" w14:paraId="4FB673AC" w14:textId="77777777">
            <w:r>
              <w:t>De Kamer,</w:t>
            </w:r>
          </w:p>
        </w:tc>
      </w:tr>
      <w:tr w:rsidR="00997775" w:rsidTr="00F13D22" w14:paraId="3721C2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DEFEBD" w14:textId="77777777"/>
        </w:tc>
        <w:tc>
          <w:tcPr>
            <w:tcW w:w="7654" w:type="dxa"/>
            <w:gridSpan w:val="2"/>
          </w:tcPr>
          <w:p w:rsidR="00997775" w:rsidRDefault="00997775" w14:paraId="0ADF6491" w14:textId="77777777"/>
        </w:tc>
      </w:tr>
      <w:tr w:rsidR="00997775" w:rsidTr="00F13D22" w14:paraId="26F5CE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2503B6" w14:textId="77777777"/>
        </w:tc>
        <w:tc>
          <w:tcPr>
            <w:tcW w:w="7654" w:type="dxa"/>
            <w:gridSpan w:val="2"/>
          </w:tcPr>
          <w:p w:rsidR="00997775" w:rsidRDefault="00997775" w14:paraId="180C3263" w14:textId="77777777">
            <w:r>
              <w:t>gehoord de beraadslaging,</w:t>
            </w:r>
          </w:p>
        </w:tc>
      </w:tr>
      <w:tr w:rsidR="00997775" w:rsidTr="00F13D22" w14:paraId="69366E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0258E8" w14:textId="77777777"/>
        </w:tc>
        <w:tc>
          <w:tcPr>
            <w:tcW w:w="7654" w:type="dxa"/>
            <w:gridSpan w:val="2"/>
          </w:tcPr>
          <w:p w:rsidR="00997775" w:rsidRDefault="00997775" w14:paraId="58199A04" w14:textId="77777777"/>
        </w:tc>
      </w:tr>
      <w:tr w:rsidR="00997775" w:rsidTr="00F13D22" w14:paraId="6CAA16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2ED087" w14:textId="77777777"/>
        </w:tc>
        <w:tc>
          <w:tcPr>
            <w:tcW w:w="7654" w:type="dxa"/>
            <w:gridSpan w:val="2"/>
          </w:tcPr>
          <w:p w:rsidR="007C7800" w:rsidP="007C7800" w:rsidRDefault="007C7800" w14:paraId="42E94CCF" w14:textId="77777777">
            <w:r>
              <w:t>constaterende dat de NS een belangrijk deel van haar automatisering langdurig uitbesteedt aan het Amerikaanse DXC Technology;</w:t>
            </w:r>
          </w:p>
          <w:p w:rsidR="007C7800" w:rsidP="007C7800" w:rsidRDefault="007C7800" w14:paraId="522832DD" w14:textId="77777777"/>
          <w:p w:rsidR="007C7800" w:rsidP="007C7800" w:rsidRDefault="007C7800" w14:paraId="0B348681" w14:textId="77777777">
            <w:r>
              <w:t>overwegende dat het spoornet een vitale nationale infrastructuur betreft;</w:t>
            </w:r>
          </w:p>
          <w:p w:rsidR="007C7800" w:rsidP="007C7800" w:rsidRDefault="007C7800" w14:paraId="4C6F5BE1" w14:textId="77777777"/>
          <w:p w:rsidR="007C7800" w:rsidP="007C7800" w:rsidRDefault="007C7800" w14:paraId="7918CC84" w14:textId="77777777">
            <w:r>
              <w:t>overwegende dat langdurige afhankelijkheid van buitenlandse partijen risico's kan opleveren voor nationale veiligheid en continuïteit;</w:t>
            </w:r>
          </w:p>
          <w:p w:rsidR="007C7800" w:rsidP="007C7800" w:rsidRDefault="007C7800" w14:paraId="047310F5" w14:textId="77777777"/>
          <w:p w:rsidR="007C7800" w:rsidP="007C7800" w:rsidRDefault="007C7800" w14:paraId="476AD2FF" w14:textId="77777777">
            <w:r>
              <w:t xml:space="preserve">verzoekt de regering: </w:t>
            </w:r>
          </w:p>
          <w:p w:rsidR="007C7800" w:rsidP="007C7800" w:rsidRDefault="007C7800" w14:paraId="32B71534" w14:textId="77777777"/>
          <w:p w:rsidR="007C7800" w:rsidP="007C7800" w:rsidRDefault="007C7800" w14:paraId="682D61F7" w14:textId="45DFAA05">
            <w:pPr>
              <w:pStyle w:val="Lijstalinea"/>
              <w:numPr>
                <w:ilvl w:val="0"/>
                <w:numId w:val="1"/>
              </w:numPr>
              <w:spacing w:after="160"/>
              <w:ind w:left="572" w:hanging="357"/>
              <w:contextualSpacing w:val="0"/>
            </w:pPr>
            <w:r>
              <w:t>deze uitbesteding opnieuw te toetsen op nationale veiligheids- en soevereiniteitsrisico's;</w:t>
            </w:r>
          </w:p>
          <w:p w:rsidR="007C7800" w:rsidP="007C7800" w:rsidRDefault="007C7800" w14:paraId="30143F10" w14:textId="43499762">
            <w:pPr>
              <w:pStyle w:val="Lijstalinea"/>
              <w:numPr>
                <w:ilvl w:val="0"/>
                <w:numId w:val="1"/>
              </w:numPr>
              <w:spacing w:after="160"/>
              <w:ind w:left="572" w:hanging="357"/>
              <w:contextualSpacing w:val="0"/>
            </w:pPr>
            <w:r>
              <w:t>te onderzoeken of Nederlandse of Europese alternatieven beschikbaar zijn;</w:t>
            </w:r>
          </w:p>
          <w:p w:rsidR="007C7800" w:rsidP="007C7800" w:rsidRDefault="007C7800" w14:paraId="13C405BB" w14:textId="00B65D4C">
            <w:pPr>
              <w:pStyle w:val="Lijstalinea"/>
              <w:numPr>
                <w:ilvl w:val="0"/>
                <w:numId w:val="1"/>
              </w:numPr>
              <w:spacing w:after="160"/>
              <w:ind w:left="572" w:hanging="357"/>
              <w:contextualSpacing w:val="0"/>
            </w:pPr>
            <w:r>
              <w:t>de Kamer hierover te informeren,</w:t>
            </w:r>
          </w:p>
          <w:p w:rsidR="007C7800" w:rsidP="007C7800" w:rsidRDefault="007C7800" w14:paraId="621CA442" w14:textId="77777777"/>
          <w:p w:rsidR="007C7800" w:rsidP="007C7800" w:rsidRDefault="007C7800" w14:paraId="7FD66332" w14:textId="77777777">
            <w:r>
              <w:t>en gaat over tot de orde van de dag.</w:t>
            </w:r>
          </w:p>
          <w:p w:rsidR="007C7800" w:rsidP="007C7800" w:rsidRDefault="007C7800" w14:paraId="5EA87298" w14:textId="6F167C00"/>
          <w:p w:rsidR="00997775" w:rsidP="007C7800" w:rsidRDefault="007C7800" w14:paraId="6702ACBF" w14:textId="4CA005AF">
            <w:r>
              <w:t>El Abassi</w:t>
            </w:r>
          </w:p>
        </w:tc>
      </w:tr>
    </w:tbl>
    <w:p w:rsidR="00997775" w:rsidRDefault="00997775" w14:paraId="54224AD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BED25" w14:textId="77777777" w:rsidR="00F13D22" w:rsidRDefault="00F13D22">
      <w:pPr>
        <w:spacing w:line="20" w:lineRule="exact"/>
      </w:pPr>
    </w:p>
  </w:endnote>
  <w:endnote w:type="continuationSeparator" w:id="0">
    <w:p w14:paraId="3D9A4D06" w14:textId="77777777" w:rsidR="00F13D22" w:rsidRDefault="00F13D2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4C84F49" w14:textId="77777777" w:rsidR="00F13D22" w:rsidRDefault="00F13D2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1EEB1" w14:textId="77777777" w:rsidR="00F13D22" w:rsidRDefault="00F13D2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9232F1" w14:textId="77777777" w:rsidR="00F13D22" w:rsidRDefault="00F13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72FB0"/>
    <w:multiLevelType w:val="hybridMultilevel"/>
    <w:tmpl w:val="7102D360"/>
    <w:lvl w:ilvl="0" w:tplc="04E03EE0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569F1"/>
    <w:multiLevelType w:val="hybridMultilevel"/>
    <w:tmpl w:val="334A12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627621">
    <w:abstractNumId w:val="1"/>
  </w:num>
  <w:num w:numId="2" w16cid:durableId="95552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22"/>
    <w:rsid w:val="0001658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C7800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3D22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824FE"/>
  <w15:docId w15:val="{898D2FE2-FDDF-4A1B-8B8C-6A7754DF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7C7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2026-02-12T08:18:00.0000000Z</dcterms:created>
  <dcterms:modified xsi:type="dcterms:W3CDTF">2026-02-12T10:36:00.0000000Z</dcterms:modified>
  <dc:description>------------------------</dc:description>
  <dc:subject/>
  <keywords/>
  <version/>
  <category/>
</coreProperties>
</file>