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4047" w14:paraId="112174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92E1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E584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4047" w14:paraId="455272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7AE9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4047" w14:paraId="2F17E8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003C59" w14:textId="77777777"/>
        </w:tc>
      </w:tr>
      <w:tr w:rsidR="00997775" w:rsidTr="00174047" w14:paraId="17E01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43B769" w14:textId="77777777"/>
        </w:tc>
      </w:tr>
      <w:tr w:rsidR="00997775" w:rsidTr="00174047" w14:paraId="55668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DC38B" w14:textId="77777777"/>
        </w:tc>
        <w:tc>
          <w:tcPr>
            <w:tcW w:w="7654" w:type="dxa"/>
            <w:gridSpan w:val="2"/>
          </w:tcPr>
          <w:p w:rsidR="00997775" w:rsidRDefault="00997775" w14:paraId="32E34F50" w14:textId="77777777"/>
        </w:tc>
      </w:tr>
      <w:tr w:rsidR="00174047" w:rsidTr="00174047" w14:paraId="717B3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047" w:rsidP="00174047" w:rsidRDefault="00174047" w14:paraId="58C2803A" w14:textId="131049C2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174047" w:rsidP="00174047" w:rsidRDefault="00174047" w14:paraId="38BE2416" w14:textId="212D859C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174047" w:rsidTr="00174047" w14:paraId="469C8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047" w:rsidP="00174047" w:rsidRDefault="00174047" w14:paraId="1E5B1E15" w14:textId="77777777"/>
        </w:tc>
        <w:tc>
          <w:tcPr>
            <w:tcW w:w="7654" w:type="dxa"/>
            <w:gridSpan w:val="2"/>
          </w:tcPr>
          <w:p w:rsidR="00174047" w:rsidP="00174047" w:rsidRDefault="00174047" w14:paraId="289DBE5B" w14:textId="77777777"/>
        </w:tc>
      </w:tr>
      <w:tr w:rsidR="00174047" w:rsidTr="00174047" w14:paraId="7798C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047" w:rsidP="00174047" w:rsidRDefault="00174047" w14:paraId="7D2B652A" w14:textId="77777777"/>
        </w:tc>
        <w:tc>
          <w:tcPr>
            <w:tcW w:w="7654" w:type="dxa"/>
            <w:gridSpan w:val="2"/>
          </w:tcPr>
          <w:p w:rsidR="00174047" w:rsidP="00174047" w:rsidRDefault="00174047" w14:paraId="04D4ED1B" w14:textId="77777777"/>
        </w:tc>
      </w:tr>
      <w:tr w:rsidR="00174047" w:rsidTr="00174047" w14:paraId="555BC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047" w:rsidP="00174047" w:rsidRDefault="00174047" w14:paraId="3B1ED7AE" w14:textId="43EBD1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174047" w:rsidP="00174047" w:rsidRDefault="00174047" w14:paraId="2944F445" w14:textId="2DB766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80EF7" w:rsidR="00680EF7">
              <w:rPr>
                <w:b/>
              </w:rPr>
              <w:t>DE LEDEN PETER DE GROOT EN JUMELET</w:t>
            </w:r>
          </w:p>
        </w:tc>
      </w:tr>
      <w:tr w:rsidR="00174047" w:rsidTr="00174047" w14:paraId="022F0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047" w:rsidP="00174047" w:rsidRDefault="00174047" w14:paraId="3E0F44F2" w14:textId="77777777"/>
        </w:tc>
        <w:tc>
          <w:tcPr>
            <w:tcW w:w="7654" w:type="dxa"/>
            <w:gridSpan w:val="2"/>
          </w:tcPr>
          <w:p w:rsidR="00174047" w:rsidP="00174047" w:rsidRDefault="00174047" w14:paraId="6AD4D652" w14:textId="33ACDE31">
            <w:r>
              <w:t>Voorgesteld 12 februari 2026</w:t>
            </w:r>
          </w:p>
        </w:tc>
      </w:tr>
      <w:tr w:rsidR="00997775" w:rsidTr="00174047" w14:paraId="2BB20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8EF5D0" w14:textId="77777777"/>
        </w:tc>
        <w:tc>
          <w:tcPr>
            <w:tcW w:w="7654" w:type="dxa"/>
            <w:gridSpan w:val="2"/>
          </w:tcPr>
          <w:p w:rsidR="00997775" w:rsidRDefault="00997775" w14:paraId="6779189C" w14:textId="77777777"/>
        </w:tc>
      </w:tr>
      <w:tr w:rsidR="00997775" w:rsidTr="00174047" w14:paraId="33469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69A79" w14:textId="77777777"/>
        </w:tc>
        <w:tc>
          <w:tcPr>
            <w:tcW w:w="7654" w:type="dxa"/>
            <w:gridSpan w:val="2"/>
          </w:tcPr>
          <w:p w:rsidR="00997775" w:rsidRDefault="00997775" w14:paraId="6350F151" w14:textId="77777777">
            <w:r>
              <w:t>De Kamer,</w:t>
            </w:r>
          </w:p>
        </w:tc>
      </w:tr>
      <w:tr w:rsidR="00997775" w:rsidTr="00174047" w14:paraId="3C1B1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04EE8" w14:textId="77777777"/>
        </w:tc>
        <w:tc>
          <w:tcPr>
            <w:tcW w:w="7654" w:type="dxa"/>
            <w:gridSpan w:val="2"/>
          </w:tcPr>
          <w:p w:rsidR="00997775" w:rsidRDefault="00997775" w14:paraId="2AAFFA1E" w14:textId="77777777"/>
        </w:tc>
      </w:tr>
      <w:tr w:rsidR="00997775" w:rsidTr="00174047" w14:paraId="52D66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83377" w14:textId="77777777"/>
        </w:tc>
        <w:tc>
          <w:tcPr>
            <w:tcW w:w="7654" w:type="dxa"/>
            <w:gridSpan w:val="2"/>
          </w:tcPr>
          <w:p w:rsidR="00997775" w:rsidRDefault="00997775" w14:paraId="53BB486D" w14:textId="77777777">
            <w:r>
              <w:t>gehoord de beraadslaging,</w:t>
            </w:r>
          </w:p>
        </w:tc>
      </w:tr>
      <w:tr w:rsidR="00997775" w:rsidTr="00174047" w14:paraId="221AC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8EA239" w14:textId="77777777"/>
        </w:tc>
        <w:tc>
          <w:tcPr>
            <w:tcW w:w="7654" w:type="dxa"/>
            <w:gridSpan w:val="2"/>
          </w:tcPr>
          <w:p w:rsidR="00997775" w:rsidRDefault="00997775" w14:paraId="4BF21BA1" w14:textId="77777777"/>
        </w:tc>
      </w:tr>
      <w:tr w:rsidR="00997775" w:rsidTr="00174047" w14:paraId="3EFBA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C43BE" w14:textId="77777777"/>
        </w:tc>
        <w:tc>
          <w:tcPr>
            <w:tcW w:w="7654" w:type="dxa"/>
            <w:gridSpan w:val="2"/>
          </w:tcPr>
          <w:p w:rsidR="00680EF7" w:rsidP="00680EF7" w:rsidRDefault="00680EF7" w14:paraId="6C043A5D" w14:textId="77777777">
            <w:r>
              <w:t>constaterende dat er wordt gewerkt aan de realisatie van de eerste kerncentrales;</w:t>
            </w:r>
          </w:p>
          <w:p w:rsidR="00680EF7" w:rsidP="00680EF7" w:rsidRDefault="00680EF7" w14:paraId="3C45C5F4" w14:textId="77777777"/>
          <w:p w:rsidR="00680EF7" w:rsidP="00680EF7" w:rsidRDefault="00680EF7" w14:paraId="793FF34C" w14:textId="77777777">
            <w:r>
              <w:t>overwegende dat het wenselijk is om hierbij zo veel mogelijk snelheid te maken en waar mogelijk in te zetten op versnellingsopties, uiteraard met inachtneming van de risico's en kosten;</w:t>
            </w:r>
          </w:p>
          <w:p w:rsidR="00680EF7" w:rsidP="00680EF7" w:rsidRDefault="00680EF7" w14:paraId="23F2F93E" w14:textId="77777777"/>
          <w:p w:rsidR="00680EF7" w:rsidP="00680EF7" w:rsidRDefault="00680EF7" w14:paraId="2565B202" w14:textId="77777777">
            <w:r>
              <w:t>verzoekt het kabinet zo veel mogelijk van de omkeerbare werkzaamheden in gang te zetten en van alle mogelijke versnellingsopties met aanvaardbare risico's gebruik te maken,</w:t>
            </w:r>
          </w:p>
          <w:p w:rsidR="00680EF7" w:rsidP="00680EF7" w:rsidRDefault="00680EF7" w14:paraId="1BE7CFAE" w14:textId="77777777"/>
          <w:p w:rsidR="00680EF7" w:rsidP="00680EF7" w:rsidRDefault="00680EF7" w14:paraId="496AB2E5" w14:textId="77777777">
            <w:r>
              <w:t>en gaat over tot de orde van de dag.</w:t>
            </w:r>
          </w:p>
          <w:p w:rsidR="00680EF7" w:rsidP="00680EF7" w:rsidRDefault="00680EF7" w14:paraId="1D5DCF90" w14:textId="0071E1AC"/>
          <w:p w:rsidR="00680EF7" w:rsidP="00680EF7" w:rsidRDefault="00680EF7" w14:paraId="446CE199" w14:textId="77777777">
            <w:r>
              <w:t>Peter de Groot</w:t>
            </w:r>
          </w:p>
          <w:p w:rsidR="00997775" w:rsidP="00680EF7" w:rsidRDefault="00680EF7" w14:paraId="2F3FD5D9" w14:textId="7D6FC887">
            <w:r>
              <w:t>Jumelet</w:t>
            </w:r>
          </w:p>
        </w:tc>
      </w:tr>
    </w:tbl>
    <w:p w:rsidR="00997775" w:rsidRDefault="00997775" w14:paraId="5796A1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9F59" w14:textId="77777777" w:rsidR="00174047" w:rsidRDefault="00174047">
      <w:pPr>
        <w:spacing w:line="20" w:lineRule="exact"/>
      </w:pPr>
    </w:p>
  </w:endnote>
  <w:endnote w:type="continuationSeparator" w:id="0">
    <w:p w14:paraId="3696949C" w14:textId="77777777" w:rsidR="00174047" w:rsidRDefault="001740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894317" w14:textId="77777777" w:rsidR="00174047" w:rsidRDefault="001740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5D21" w14:textId="77777777" w:rsidR="00174047" w:rsidRDefault="001740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404F62" w14:textId="77777777" w:rsidR="00174047" w:rsidRDefault="0017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47"/>
    <w:rsid w:val="000D13DC"/>
    <w:rsid w:val="00133FCE"/>
    <w:rsid w:val="0017404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0EF7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0EB65"/>
  <w15:docId w15:val="{3703E6BB-3B73-426C-B5EF-58FA9533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2026-02-13T08:27:00.0000000Z</dcterms:created>
  <dcterms:modified xsi:type="dcterms:W3CDTF">2026-02-13T08:59:00.0000000Z</dcterms:modified>
  <dc:description>------------------------</dc:description>
  <dc:subject/>
  <keywords/>
  <version/>
  <category/>
</coreProperties>
</file>