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374D" w14:paraId="552FC8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ED36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491E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374D" w14:paraId="48D203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1F9CE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374D" w14:paraId="113E87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CF0D50" w14:textId="77777777"/>
        </w:tc>
      </w:tr>
      <w:tr w:rsidR="00997775" w:rsidTr="00AD374D" w14:paraId="552EEC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DBB156" w14:textId="77777777"/>
        </w:tc>
      </w:tr>
      <w:tr w:rsidR="00997775" w:rsidTr="00AD374D" w14:paraId="7E6D0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3BCC00" w14:textId="77777777"/>
        </w:tc>
        <w:tc>
          <w:tcPr>
            <w:tcW w:w="7654" w:type="dxa"/>
            <w:gridSpan w:val="2"/>
          </w:tcPr>
          <w:p w:rsidR="00997775" w:rsidRDefault="00997775" w14:paraId="050DD33A" w14:textId="77777777"/>
        </w:tc>
      </w:tr>
      <w:tr w:rsidR="00AD374D" w:rsidTr="00AD374D" w14:paraId="36C1B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74D" w:rsidP="00AD374D" w:rsidRDefault="00AD374D" w14:paraId="37A03432" w14:textId="47862FB7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AD374D" w:rsidP="00AD374D" w:rsidRDefault="00AD374D" w14:paraId="17FF4333" w14:textId="3D65EDE0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AD374D" w:rsidTr="00AD374D" w14:paraId="7DC97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74D" w:rsidP="00AD374D" w:rsidRDefault="00AD374D" w14:paraId="40AE1C2A" w14:textId="77777777"/>
        </w:tc>
        <w:tc>
          <w:tcPr>
            <w:tcW w:w="7654" w:type="dxa"/>
            <w:gridSpan w:val="2"/>
          </w:tcPr>
          <w:p w:rsidR="00AD374D" w:rsidP="00AD374D" w:rsidRDefault="00AD374D" w14:paraId="727B4315" w14:textId="77777777"/>
        </w:tc>
      </w:tr>
      <w:tr w:rsidR="00AD374D" w:rsidTr="00AD374D" w14:paraId="530E8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74D" w:rsidP="00AD374D" w:rsidRDefault="00AD374D" w14:paraId="34BE5506" w14:textId="77777777"/>
        </w:tc>
        <w:tc>
          <w:tcPr>
            <w:tcW w:w="7654" w:type="dxa"/>
            <w:gridSpan w:val="2"/>
          </w:tcPr>
          <w:p w:rsidR="00AD374D" w:rsidP="00AD374D" w:rsidRDefault="00AD374D" w14:paraId="04D0A31F" w14:textId="77777777"/>
        </w:tc>
      </w:tr>
      <w:tr w:rsidR="00AD374D" w:rsidTr="00AD374D" w14:paraId="54285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74D" w:rsidP="00AD374D" w:rsidRDefault="00AD374D" w14:paraId="6FF23FBC" w14:textId="63440A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AD374D" w:rsidP="00AD374D" w:rsidRDefault="00AD374D" w14:paraId="3B840E60" w14:textId="479444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C59ED" w:rsidR="005C59ED">
              <w:rPr>
                <w:b/>
              </w:rPr>
              <w:t>DE LEDEN PETER DE GROOT EN JUMELET</w:t>
            </w:r>
          </w:p>
        </w:tc>
      </w:tr>
      <w:tr w:rsidR="00AD374D" w:rsidTr="00AD374D" w14:paraId="25F4D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74D" w:rsidP="00AD374D" w:rsidRDefault="00AD374D" w14:paraId="2A560404" w14:textId="77777777"/>
        </w:tc>
        <w:tc>
          <w:tcPr>
            <w:tcW w:w="7654" w:type="dxa"/>
            <w:gridSpan w:val="2"/>
          </w:tcPr>
          <w:p w:rsidR="00AD374D" w:rsidP="00AD374D" w:rsidRDefault="00AD374D" w14:paraId="40E4D60F" w14:textId="271897E1">
            <w:r>
              <w:t>Voorgesteld 12 februari 2026</w:t>
            </w:r>
          </w:p>
        </w:tc>
      </w:tr>
      <w:tr w:rsidR="00997775" w:rsidTr="00AD374D" w14:paraId="56A2D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262E9" w14:textId="77777777"/>
        </w:tc>
        <w:tc>
          <w:tcPr>
            <w:tcW w:w="7654" w:type="dxa"/>
            <w:gridSpan w:val="2"/>
          </w:tcPr>
          <w:p w:rsidR="00997775" w:rsidRDefault="00997775" w14:paraId="1F99496E" w14:textId="77777777"/>
        </w:tc>
      </w:tr>
      <w:tr w:rsidR="00997775" w:rsidTr="00AD374D" w14:paraId="0881E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3B0CF5" w14:textId="77777777"/>
        </w:tc>
        <w:tc>
          <w:tcPr>
            <w:tcW w:w="7654" w:type="dxa"/>
            <w:gridSpan w:val="2"/>
          </w:tcPr>
          <w:p w:rsidR="00997775" w:rsidRDefault="00997775" w14:paraId="576CEB0B" w14:textId="77777777">
            <w:r>
              <w:t>De Kamer,</w:t>
            </w:r>
          </w:p>
        </w:tc>
      </w:tr>
      <w:tr w:rsidR="00997775" w:rsidTr="00AD374D" w14:paraId="7B786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40D17" w14:textId="77777777"/>
        </w:tc>
        <w:tc>
          <w:tcPr>
            <w:tcW w:w="7654" w:type="dxa"/>
            <w:gridSpan w:val="2"/>
          </w:tcPr>
          <w:p w:rsidR="00997775" w:rsidRDefault="00997775" w14:paraId="2B3716F4" w14:textId="77777777"/>
        </w:tc>
      </w:tr>
      <w:tr w:rsidR="00997775" w:rsidTr="00AD374D" w14:paraId="1D83C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B9338" w14:textId="77777777"/>
        </w:tc>
        <w:tc>
          <w:tcPr>
            <w:tcW w:w="7654" w:type="dxa"/>
            <w:gridSpan w:val="2"/>
          </w:tcPr>
          <w:p w:rsidR="00997775" w:rsidRDefault="00997775" w14:paraId="582BA5C8" w14:textId="77777777">
            <w:r>
              <w:t>gehoord de beraadslaging,</w:t>
            </w:r>
          </w:p>
        </w:tc>
      </w:tr>
      <w:tr w:rsidR="00997775" w:rsidTr="00AD374D" w14:paraId="05D2C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140E6" w14:textId="77777777"/>
        </w:tc>
        <w:tc>
          <w:tcPr>
            <w:tcW w:w="7654" w:type="dxa"/>
            <w:gridSpan w:val="2"/>
          </w:tcPr>
          <w:p w:rsidR="00997775" w:rsidRDefault="00997775" w14:paraId="1C33AF25" w14:textId="77777777"/>
        </w:tc>
      </w:tr>
      <w:tr w:rsidR="00997775" w:rsidTr="00AD374D" w14:paraId="047BA2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67CC6" w14:textId="77777777"/>
        </w:tc>
        <w:tc>
          <w:tcPr>
            <w:tcW w:w="7654" w:type="dxa"/>
            <w:gridSpan w:val="2"/>
          </w:tcPr>
          <w:p w:rsidR="005C59ED" w:rsidP="005C59ED" w:rsidRDefault="005C59ED" w14:paraId="6985BD34" w14:textId="77777777">
            <w:r>
              <w:t>constaterende dat voor de verduurzaming van de industrie stabiel langetermijnbeleid en goede samenwerking tussen de overheid en het bedrijfsleven noodzakelijk zijn;</w:t>
            </w:r>
          </w:p>
          <w:p w:rsidR="005C59ED" w:rsidP="005C59ED" w:rsidRDefault="005C59ED" w14:paraId="32BDD72D" w14:textId="77777777"/>
          <w:p w:rsidR="005C59ED" w:rsidP="005C59ED" w:rsidRDefault="005C59ED" w14:paraId="4AB8707F" w14:textId="77777777">
            <w:r>
              <w:t>overwegende dat er daarom structureel overleg nodig is met wederzijdse verplichtingen om onder andere het tempo van verduurzaming, investeringen, vergunningverlening en de aanleg van infrastructuur op elkaar af te stemmen;</w:t>
            </w:r>
          </w:p>
          <w:p w:rsidR="005C59ED" w:rsidP="005C59ED" w:rsidRDefault="005C59ED" w14:paraId="40EFD118" w14:textId="77777777"/>
          <w:p w:rsidR="005C59ED" w:rsidP="005C59ED" w:rsidRDefault="005C59ED" w14:paraId="20C0949A" w14:textId="77777777">
            <w:r>
              <w:t>verzoekt de regering een structurele overlegtafel met het bedrijfsleven in te richten om vanuit samenwerking, ondersteuning en wederzijdse verplichtingen te komen tot een succesvolle aanpak van verduurzaming,</w:t>
            </w:r>
          </w:p>
          <w:p w:rsidR="005C59ED" w:rsidP="005C59ED" w:rsidRDefault="005C59ED" w14:paraId="58695096" w14:textId="77777777"/>
          <w:p w:rsidR="005C59ED" w:rsidP="005C59ED" w:rsidRDefault="005C59ED" w14:paraId="171190F8" w14:textId="77777777">
            <w:r>
              <w:t>en gaat over tot de orde van de dag.</w:t>
            </w:r>
          </w:p>
          <w:p w:rsidR="005C59ED" w:rsidP="005C59ED" w:rsidRDefault="005C59ED" w14:paraId="17F33657" w14:textId="5B457AF5"/>
          <w:p w:rsidR="005C59ED" w:rsidP="005C59ED" w:rsidRDefault="005C59ED" w14:paraId="0E377C88" w14:textId="77777777">
            <w:r>
              <w:t>Peter de Groot</w:t>
            </w:r>
          </w:p>
          <w:p w:rsidR="00997775" w:rsidP="005C59ED" w:rsidRDefault="005C59ED" w14:paraId="5C5D5B12" w14:textId="6700367E">
            <w:r>
              <w:t>Jumelet</w:t>
            </w:r>
          </w:p>
        </w:tc>
      </w:tr>
    </w:tbl>
    <w:p w:rsidR="00997775" w:rsidRDefault="00997775" w14:paraId="161B94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D053" w14:textId="77777777" w:rsidR="00AD374D" w:rsidRDefault="00AD374D">
      <w:pPr>
        <w:spacing w:line="20" w:lineRule="exact"/>
      </w:pPr>
    </w:p>
  </w:endnote>
  <w:endnote w:type="continuationSeparator" w:id="0">
    <w:p w14:paraId="5F55D916" w14:textId="77777777" w:rsidR="00AD374D" w:rsidRDefault="00AD37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243807" w14:textId="77777777" w:rsidR="00AD374D" w:rsidRDefault="00AD37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6C99" w14:textId="77777777" w:rsidR="00AD374D" w:rsidRDefault="00AD37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75AA02" w14:textId="77777777" w:rsidR="00AD374D" w:rsidRDefault="00AD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4D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59ED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374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08796"/>
  <w15:docId w15:val="{C84E5551-5913-439D-BA45-CB50BDD1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2026-02-13T08:27:00.0000000Z</dcterms:created>
  <dcterms:modified xsi:type="dcterms:W3CDTF">2026-02-13T09:02:00.0000000Z</dcterms:modified>
  <dc:description>------------------------</dc:description>
  <dc:subject/>
  <keywords/>
  <version/>
  <category/>
</coreProperties>
</file>