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498E" w14:paraId="31CAA5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464E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2EDC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498E" w14:paraId="28A2E4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36352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6498E" w14:paraId="5701E7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16853B" w14:textId="77777777"/>
        </w:tc>
      </w:tr>
      <w:tr w:rsidR="00997775" w:rsidTr="0006498E" w14:paraId="5864C2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1EB723" w14:textId="77777777"/>
        </w:tc>
      </w:tr>
      <w:tr w:rsidR="00997775" w:rsidTr="0006498E" w14:paraId="7588D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906EDC" w14:textId="77777777"/>
        </w:tc>
        <w:tc>
          <w:tcPr>
            <w:tcW w:w="7654" w:type="dxa"/>
            <w:gridSpan w:val="2"/>
          </w:tcPr>
          <w:p w:rsidR="00997775" w:rsidRDefault="00997775" w14:paraId="3BF9B45B" w14:textId="77777777"/>
        </w:tc>
      </w:tr>
      <w:tr w:rsidR="0006498E" w:rsidTr="0006498E" w14:paraId="03CBB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98E" w:rsidP="0006498E" w:rsidRDefault="0006498E" w14:paraId="1DAD3A4D" w14:textId="7C729F32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06498E" w:rsidP="0006498E" w:rsidRDefault="0006498E" w14:paraId="19A2560B" w14:textId="74A22DDF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06498E" w:rsidTr="0006498E" w14:paraId="12F87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98E" w:rsidP="0006498E" w:rsidRDefault="0006498E" w14:paraId="38EE3B8C" w14:textId="77777777"/>
        </w:tc>
        <w:tc>
          <w:tcPr>
            <w:tcW w:w="7654" w:type="dxa"/>
            <w:gridSpan w:val="2"/>
          </w:tcPr>
          <w:p w:rsidR="0006498E" w:rsidP="0006498E" w:rsidRDefault="0006498E" w14:paraId="266F32B1" w14:textId="77777777"/>
        </w:tc>
      </w:tr>
      <w:tr w:rsidR="0006498E" w:rsidTr="0006498E" w14:paraId="7CA8A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98E" w:rsidP="0006498E" w:rsidRDefault="0006498E" w14:paraId="6148F63C" w14:textId="77777777"/>
        </w:tc>
        <w:tc>
          <w:tcPr>
            <w:tcW w:w="7654" w:type="dxa"/>
            <w:gridSpan w:val="2"/>
          </w:tcPr>
          <w:p w:rsidR="0006498E" w:rsidP="0006498E" w:rsidRDefault="0006498E" w14:paraId="471B4811" w14:textId="77777777"/>
        </w:tc>
      </w:tr>
      <w:tr w:rsidR="0006498E" w:rsidTr="0006498E" w14:paraId="4C9182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98E" w:rsidP="0006498E" w:rsidRDefault="0006498E" w14:paraId="6C11C1F4" w14:textId="7BD601D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06498E" w:rsidP="0006498E" w:rsidRDefault="0040059A" w14:paraId="004AB1BE" w14:textId="7D3859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0059A">
              <w:rPr>
                <w:b/>
              </w:rPr>
              <w:t>HET LID VAN OOSTERHOUT C.S.</w:t>
            </w:r>
          </w:p>
        </w:tc>
      </w:tr>
      <w:tr w:rsidR="0006498E" w:rsidTr="0006498E" w14:paraId="2E5E1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98E" w:rsidP="0006498E" w:rsidRDefault="0006498E" w14:paraId="0547E5A8" w14:textId="77777777"/>
        </w:tc>
        <w:tc>
          <w:tcPr>
            <w:tcW w:w="7654" w:type="dxa"/>
            <w:gridSpan w:val="2"/>
          </w:tcPr>
          <w:p w:rsidR="0006498E" w:rsidP="0006498E" w:rsidRDefault="0006498E" w14:paraId="324223A4" w14:textId="0FD68896">
            <w:r>
              <w:t>Voorgesteld 12 februari 2026</w:t>
            </w:r>
          </w:p>
        </w:tc>
      </w:tr>
      <w:tr w:rsidR="00997775" w:rsidTr="0006498E" w14:paraId="229B7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2F5F7B" w14:textId="77777777"/>
        </w:tc>
        <w:tc>
          <w:tcPr>
            <w:tcW w:w="7654" w:type="dxa"/>
            <w:gridSpan w:val="2"/>
          </w:tcPr>
          <w:p w:rsidR="00997775" w:rsidRDefault="00997775" w14:paraId="136EF436" w14:textId="77777777"/>
        </w:tc>
      </w:tr>
      <w:tr w:rsidR="00997775" w:rsidTr="0006498E" w14:paraId="6B2CD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EA175" w14:textId="77777777"/>
        </w:tc>
        <w:tc>
          <w:tcPr>
            <w:tcW w:w="7654" w:type="dxa"/>
            <w:gridSpan w:val="2"/>
          </w:tcPr>
          <w:p w:rsidR="00997775" w:rsidRDefault="00997775" w14:paraId="2934D71A" w14:textId="77777777">
            <w:r>
              <w:t>De Kamer,</w:t>
            </w:r>
          </w:p>
        </w:tc>
      </w:tr>
      <w:tr w:rsidR="00997775" w:rsidTr="0006498E" w14:paraId="08416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260FF" w14:textId="77777777"/>
        </w:tc>
        <w:tc>
          <w:tcPr>
            <w:tcW w:w="7654" w:type="dxa"/>
            <w:gridSpan w:val="2"/>
          </w:tcPr>
          <w:p w:rsidR="00997775" w:rsidRDefault="00997775" w14:paraId="3D6FE217" w14:textId="77777777"/>
        </w:tc>
      </w:tr>
      <w:tr w:rsidR="00997775" w:rsidTr="0006498E" w14:paraId="16173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7903A8" w14:textId="77777777"/>
        </w:tc>
        <w:tc>
          <w:tcPr>
            <w:tcW w:w="7654" w:type="dxa"/>
            <w:gridSpan w:val="2"/>
          </w:tcPr>
          <w:p w:rsidR="00997775" w:rsidRDefault="00997775" w14:paraId="708E170D" w14:textId="77777777">
            <w:r>
              <w:t>gehoord de beraadslaging,</w:t>
            </w:r>
          </w:p>
        </w:tc>
      </w:tr>
      <w:tr w:rsidR="00997775" w:rsidTr="0006498E" w14:paraId="58D94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D0FFFE" w14:textId="77777777"/>
        </w:tc>
        <w:tc>
          <w:tcPr>
            <w:tcW w:w="7654" w:type="dxa"/>
            <w:gridSpan w:val="2"/>
          </w:tcPr>
          <w:p w:rsidR="00997775" w:rsidRDefault="00997775" w14:paraId="76F9665F" w14:textId="77777777"/>
        </w:tc>
      </w:tr>
      <w:tr w:rsidR="00997775" w:rsidTr="0006498E" w14:paraId="1F6AA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61E83F" w14:textId="77777777"/>
        </w:tc>
        <w:tc>
          <w:tcPr>
            <w:tcW w:w="7654" w:type="dxa"/>
            <w:gridSpan w:val="2"/>
          </w:tcPr>
          <w:p w:rsidR="0040059A" w:rsidP="0040059A" w:rsidRDefault="0040059A" w14:paraId="433B0214" w14:textId="77777777">
            <w:r>
              <w:t>overwegende dat het van belang is om, in lijn met het actieplan wind op zee, in 2026 2 gigawatt wind op zee te tenderen voor een snelle energietransitie, meer energieonafhankelijkheid en het behalen van de klimaatdoelen;</w:t>
            </w:r>
          </w:p>
          <w:p w:rsidR="0040059A" w:rsidP="0040059A" w:rsidRDefault="0040059A" w14:paraId="6000FC3D" w14:textId="77777777"/>
          <w:p w:rsidR="0040059A" w:rsidP="0040059A" w:rsidRDefault="0040059A" w14:paraId="49CB9C3F" w14:textId="77777777">
            <w:r>
              <w:t>overwegende dat het huidige kabinet onvoldoende middelen hiervoor heeft vrijgemaakt;</w:t>
            </w:r>
          </w:p>
          <w:p w:rsidR="0040059A" w:rsidP="0040059A" w:rsidRDefault="0040059A" w14:paraId="5605A2DC" w14:textId="77777777"/>
          <w:p w:rsidR="0040059A" w:rsidP="0040059A" w:rsidRDefault="0040059A" w14:paraId="2335F4B4" w14:textId="77777777">
            <w:r>
              <w:t>overwegende dat het gezien de tendertijdlijn te lang duurt voordat er nieuwe middelen beschikbaar zijn vanuit het nieuwe coalitieakkoord;</w:t>
            </w:r>
          </w:p>
          <w:p w:rsidR="0040059A" w:rsidP="0040059A" w:rsidRDefault="0040059A" w14:paraId="58FDA7F5" w14:textId="77777777"/>
          <w:p w:rsidR="0040059A" w:rsidP="0040059A" w:rsidRDefault="0040059A" w14:paraId="67F972BB" w14:textId="77777777">
            <w:r>
              <w:t>verzoekt de regering om ervoor te zorgen dat het budget in het coalitieakkoord tijdig beschikbaar komt om in 2026 nog een extra gigawatt wind op zee te tenderen,</w:t>
            </w:r>
          </w:p>
          <w:p w:rsidR="0040059A" w:rsidP="0040059A" w:rsidRDefault="0040059A" w14:paraId="1806B0D8" w14:textId="77777777"/>
          <w:p w:rsidR="0040059A" w:rsidP="0040059A" w:rsidRDefault="0040059A" w14:paraId="67B36BDD" w14:textId="77777777">
            <w:r>
              <w:t>en gaat over tot de orde van de dag.</w:t>
            </w:r>
          </w:p>
          <w:p w:rsidR="0040059A" w:rsidP="0040059A" w:rsidRDefault="0040059A" w14:paraId="693DE7C2" w14:textId="7C774023"/>
          <w:p w:rsidR="0040059A" w:rsidP="0040059A" w:rsidRDefault="0040059A" w14:paraId="6B7102E3" w14:textId="77777777">
            <w:r>
              <w:t>Van Oosterhout</w:t>
            </w:r>
          </w:p>
          <w:p w:rsidR="0040059A" w:rsidP="0040059A" w:rsidRDefault="0040059A" w14:paraId="20053927" w14:textId="77777777">
            <w:r>
              <w:t>Jumelet</w:t>
            </w:r>
          </w:p>
          <w:p w:rsidR="00997775" w:rsidP="0040059A" w:rsidRDefault="0040059A" w14:paraId="21178C36" w14:textId="3E2156A1">
            <w:r>
              <w:t>Klos</w:t>
            </w:r>
          </w:p>
        </w:tc>
      </w:tr>
    </w:tbl>
    <w:p w:rsidR="00997775" w:rsidRDefault="00997775" w14:paraId="598216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E2FD" w14:textId="77777777" w:rsidR="0006498E" w:rsidRDefault="0006498E">
      <w:pPr>
        <w:spacing w:line="20" w:lineRule="exact"/>
      </w:pPr>
    </w:p>
  </w:endnote>
  <w:endnote w:type="continuationSeparator" w:id="0">
    <w:p w14:paraId="1191C798" w14:textId="77777777" w:rsidR="0006498E" w:rsidRDefault="000649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9DB749" w14:textId="77777777" w:rsidR="0006498E" w:rsidRDefault="000649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BD73" w14:textId="77777777" w:rsidR="0006498E" w:rsidRDefault="000649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EC2EF9" w14:textId="77777777" w:rsidR="0006498E" w:rsidRDefault="0006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8E"/>
    <w:rsid w:val="0006498E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059A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44F64"/>
  <w15:docId w15:val="{9CD51ECB-6A85-4D4B-A38F-BFED67A6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2026-02-13T08:27:00.0000000Z</dcterms:created>
  <dcterms:modified xsi:type="dcterms:W3CDTF">2026-02-13T09:07:00.0000000Z</dcterms:modified>
  <dc:description>------------------------</dc:description>
  <dc:subject/>
  <keywords/>
  <version/>
  <category/>
</coreProperties>
</file>