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2B94" w14:paraId="16B3E3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8C16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4275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2B94" w14:paraId="3762A4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358CA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82B94" w14:paraId="171F64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55A81E" w14:textId="77777777"/>
        </w:tc>
      </w:tr>
      <w:tr w:rsidR="00997775" w:rsidTr="00F82B94" w14:paraId="6846A7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505E84" w14:textId="77777777"/>
        </w:tc>
      </w:tr>
      <w:tr w:rsidR="00997775" w:rsidTr="00F82B94" w14:paraId="47E31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EE06A" w14:textId="77777777"/>
        </w:tc>
        <w:tc>
          <w:tcPr>
            <w:tcW w:w="7654" w:type="dxa"/>
            <w:gridSpan w:val="2"/>
          </w:tcPr>
          <w:p w:rsidR="00997775" w:rsidRDefault="00997775" w14:paraId="79442F9A" w14:textId="77777777"/>
        </w:tc>
      </w:tr>
      <w:tr w:rsidR="00F82B94" w:rsidTr="00F82B94" w14:paraId="2DB5E2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94" w:rsidP="00F82B94" w:rsidRDefault="00F82B94" w14:paraId="6D53D1BA" w14:textId="1889C627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F82B94" w:rsidP="00F82B94" w:rsidRDefault="00F82B94" w14:paraId="43A1B552" w14:textId="65ED0B7A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F82B94" w:rsidTr="00F82B94" w14:paraId="68817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94" w:rsidP="00F82B94" w:rsidRDefault="00F82B94" w14:paraId="35B4CA4D" w14:textId="77777777"/>
        </w:tc>
        <w:tc>
          <w:tcPr>
            <w:tcW w:w="7654" w:type="dxa"/>
            <w:gridSpan w:val="2"/>
          </w:tcPr>
          <w:p w:rsidR="00F82B94" w:rsidP="00F82B94" w:rsidRDefault="00F82B94" w14:paraId="73C1AFC8" w14:textId="77777777"/>
        </w:tc>
      </w:tr>
      <w:tr w:rsidR="00F82B94" w:rsidTr="00F82B94" w14:paraId="1D662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94" w:rsidP="00F82B94" w:rsidRDefault="00F82B94" w14:paraId="4955D155" w14:textId="77777777"/>
        </w:tc>
        <w:tc>
          <w:tcPr>
            <w:tcW w:w="7654" w:type="dxa"/>
            <w:gridSpan w:val="2"/>
          </w:tcPr>
          <w:p w:rsidR="00F82B94" w:rsidP="00F82B94" w:rsidRDefault="00F82B94" w14:paraId="7C4C7D0C" w14:textId="77777777"/>
        </w:tc>
      </w:tr>
      <w:tr w:rsidR="00F82B94" w:rsidTr="00F82B94" w14:paraId="172669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94" w:rsidP="00F82B94" w:rsidRDefault="00F82B94" w14:paraId="72F40025" w14:textId="1B61F43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F82B94" w:rsidP="00F82B94" w:rsidRDefault="00F82B94" w14:paraId="15B68C05" w14:textId="2C2CA1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613B4" w:rsidR="003613B4">
              <w:rPr>
                <w:b/>
              </w:rPr>
              <w:t>HET LID VERMEER</w:t>
            </w:r>
          </w:p>
        </w:tc>
      </w:tr>
      <w:tr w:rsidR="00F82B94" w:rsidTr="00F82B94" w14:paraId="2CCFE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94" w:rsidP="00F82B94" w:rsidRDefault="00F82B94" w14:paraId="37BC13E1" w14:textId="77777777"/>
        </w:tc>
        <w:tc>
          <w:tcPr>
            <w:tcW w:w="7654" w:type="dxa"/>
            <w:gridSpan w:val="2"/>
          </w:tcPr>
          <w:p w:rsidR="00F82B94" w:rsidP="00F82B94" w:rsidRDefault="00F82B94" w14:paraId="45536ED6" w14:textId="7E6ADB36">
            <w:r>
              <w:t>Voorgesteld 12 februari 2026</w:t>
            </w:r>
          </w:p>
        </w:tc>
      </w:tr>
      <w:tr w:rsidR="00997775" w:rsidTr="00F82B94" w14:paraId="2DCFED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0DB74B" w14:textId="77777777"/>
        </w:tc>
        <w:tc>
          <w:tcPr>
            <w:tcW w:w="7654" w:type="dxa"/>
            <w:gridSpan w:val="2"/>
          </w:tcPr>
          <w:p w:rsidR="00997775" w:rsidRDefault="00997775" w14:paraId="0C3D7C22" w14:textId="77777777"/>
        </w:tc>
      </w:tr>
      <w:tr w:rsidR="00997775" w:rsidTr="00F82B94" w14:paraId="2C08E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94C2F" w14:textId="77777777"/>
        </w:tc>
        <w:tc>
          <w:tcPr>
            <w:tcW w:w="7654" w:type="dxa"/>
            <w:gridSpan w:val="2"/>
          </w:tcPr>
          <w:p w:rsidR="00997775" w:rsidRDefault="00997775" w14:paraId="574C7A9E" w14:textId="77777777">
            <w:r>
              <w:t>De Kamer,</w:t>
            </w:r>
          </w:p>
        </w:tc>
      </w:tr>
      <w:tr w:rsidR="00997775" w:rsidTr="00F82B94" w14:paraId="03210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8DC7C8" w14:textId="77777777"/>
        </w:tc>
        <w:tc>
          <w:tcPr>
            <w:tcW w:w="7654" w:type="dxa"/>
            <w:gridSpan w:val="2"/>
          </w:tcPr>
          <w:p w:rsidR="00997775" w:rsidRDefault="00997775" w14:paraId="73363F23" w14:textId="77777777"/>
        </w:tc>
      </w:tr>
      <w:tr w:rsidR="00997775" w:rsidTr="00F82B94" w14:paraId="5B20B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593193" w14:textId="77777777"/>
        </w:tc>
        <w:tc>
          <w:tcPr>
            <w:tcW w:w="7654" w:type="dxa"/>
            <w:gridSpan w:val="2"/>
          </w:tcPr>
          <w:p w:rsidR="00997775" w:rsidRDefault="00997775" w14:paraId="69CF91FE" w14:textId="77777777">
            <w:r>
              <w:t>gehoord de beraadslaging,</w:t>
            </w:r>
          </w:p>
        </w:tc>
      </w:tr>
      <w:tr w:rsidR="00997775" w:rsidTr="00F82B94" w14:paraId="7A638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AA913" w14:textId="77777777"/>
        </w:tc>
        <w:tc>
          <w:tcPr>
            <w:tcW w:w="7654" w:type="dxa"/>
            <w:gridSpan w:val="2"/>
          </w:tcPr>
          <w:p w:rsidR="00997775" w:rsidRDefault="00997775" w14:paraId="0F84F2CE" w14:textId="77777777"/>
        </w:tc>
      </w:tr>
      <w:tr w:rsidR="00997775" w:rsidTr="00F82B94" w14:paraId="3B8B6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38AF5" w14:textId="77777777"/>
        </w:tc>
        <w:tc>
          <w:tcPr>
            <w:tcW w:w="7654" w:type="dxa"/>
            <w:gridSpan w:val="2"/>
          </w:tcPr>
          <w:p w:rsidR="003613B4" w:rsidP="003613B4" w:rsidRDefault="003613B4" w14:paraId="5761003E" w14:textId="77777777">
            <w:r>
              <w:t>constaterende dat de gemeente Amsterdam een verbod invoert op "fossiele reclame" en reclame voor vleesproducten;</w:t>
            </w:r>
          </w:p>
          <w:p w:rsidR="003613B4" w:rsidP="003613B4" w:rsidRDefault="003613B4" w14:paraId="7BFC2717" w14:textId="77777777"/>
          <w:p w:rsidR="003613B4" w:rsidP="003613B4" w:rsidRDefault="003613B4" w14:paraId="3F531CDF" w14:textId="77777777">
            <w:r>
              <w:t>constaterende dat een nationaal verbod juridische onzekerheden bevat;</w:t>
            </w:r>
          </w:p>
          <w:p w:rsidR="003613B4" w:rsidP="003613B4" w:rsidRDefault="003613B4" w14:paraId="7B462EB2" w14:textId="77777777"/>
          <w:p w:rsidR="003613B4" w:rsidP="003613B4" w:rsidRDefault="003613B4" w14:paraId="72876263" w14:textId="77777777">
            <w:r>
              <w:t>overwegende dat Nederlanders de overheid niet nodig hebben om keuzes te maken in hun dagelijks leven;</w:t>
            </w:r>
          </w:p>
          <w:p w:rsidR="003613B4" w:rsidP="003613B4" w:rsidRDefault="003613B4" w14:paraId="48664E03" w14:textId="77777777"/>
          <w:p w:rsidR="003613B4" w:rsidP="003613B4" w:rsidRDefault="003613B4" w14:paraId="4ED665D4" w14:textId="77777777">
            <w:r>
              <w:t>verzoekt de regering geen verbod in te stellen op "fossiele reclame" en reclame voor vleesproducten,</w:t>
            </w:r>
          </w:p>
          <w:p w:rsidR="003613B4" w:rsidP="003613B4" w:rsidRDefault="003613B4" w14:paraId="7BFF6191" w14:textId="77777777"/>
          <w:p w:rsidR="003613B4" w:rsidP="003613B4" w:rsidRDefault="003613B4" w14:paraId="120D4538" w14:textId="77777777">
            <w:r>
              <w:t>en gaat over tot de orde van de dag.</w:t>
            </w:r>
          </w:p>
          <w:p w:rsidR="003613B4" w:rsidP="003613B4" w:rsidRDefault="003613B4" w14:paraId="22252899" w14:textId="3EC7D8AC"/>
          <w:p w:rsidR="00997775" w:rsidP="003613B4" w:rsidRDefault="003613B4" w14:paraId="3DF6AE59" w14:textId="13D02178">
            <w:r>
              <w:t>Vermeer</w:t>
            </w:r>
          </w:p>
        </w:tc>
      </w:tr>
    </w:tbl>
    <w:p w:rsidR="00997775" w:rsidRDefault="00997775" w14:paraId="6D379F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762F" w14:textId="77777777" w:rsidR="00F82B94" w:rsidRDefault="00F82B94">
      <w:pPr>
        <w:spacing w:line="20" w:lineRule="exact"/>
      </w:pPr>
    </w:p>
  </w:endnote>
  <w:endnote w:type="continuationSeparator" w:id="0">
    <w:p w14:paraId="68115FAB" w14:textId="77777777" w:rsidR="00F82B94" w:rsidRDefault="00F82B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8B9124" w14:textId="77777777" w:rsidR="00F82B94" w:rsidRDefault="00F82B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BEE6" w14:textId="77777777" w:rsidR="00F82B94" w:rsidRDefault="00F82B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94F638" w14:textId="77777777" w:rsidR="00F82B94" w:rsidRDefault="00F82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94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13B4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2B9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71AE9"/>
  <w15:docId w15:val="{550C0D7C-81F4-420F-BF11-9FC445B4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2026-02-13T08:28:00.0000000Z</dcterms:created>
  <dcterms:modified xsi:type="dcterms:W3CDTF">2026-02-13T09:18:00.0000000Z</dcterms:modified>
  <dc:description>------------------------</dc:description>
  <dc:subject/>
  <keywords/>
  <version/>
  <category/>
</coreProperties>
</file>