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4107" w14:paraId="590341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0457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ABB9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4107" w14:paraId="5FA9C3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F7209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4107" w14:paraId="2C1D85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CB663A" w14:textId="77777777"/>
        </w:tc>
      </w:tr>
      <w:tr w:rsidR="00997775" w:rsidTr="00774107" w14:paraId="0802AB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91B613" w14:textId="77777777"/>
        </w:tc>
      </w:tr>
      <w:tr w:rsidR="00997775" w:rsidTr="00774107" w14:paraId="38296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47B3A" w14:textId="77777777"/>
        </w:tc>
        <w:tc>
          <w:tcPr>
            <w:tcW w:w="7654" w:type="dxa"/>
            <w:gridSpan w:val="2"/>
          </w:tcPr>
          <w:p w:rsidR="00997775" w:rsidRDefault="00997775" w14:paraId="34A8509D" w14:textId="77777777"/>
        </w:tc>
      </w:tr>
      <w:tr w:rsidR="00774107" w:rsidTr="00774107" w14:paraId="2EF73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07" w:rsidP="00774107" w:rsidRDefault="00774107" w14:paraId="27D95EB0" w14:textId="431BB8CD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774107" w:rsidP="00774107" w:rsidRDefault="00774107" w14:paraId="59125297" w14:textId="5EBBED2F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774107" w:rsidTr="00774107" w14:paraId="32A98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07" w:rsidP="00774107" w:rsidRDefault="00774107" w14:paraId="5E07DE5D" w14:textId="77777777"/>
        </w:tc>
        <w:tc>
          <w:tcPr>
            <w:tcW w:w="7654" w:type="dxa"/>
            <w:gridSpan w:val="2"/>
          </w:tcPr>
          <w:p w:rsidR="00774107" w:rsidP="00774107" w:rsidRDefault="00774107" w14:paraId="6EEA6ECC" w14:textId="77777777"/>
        </w:tc>
      </w:tr>
      <w:tr w:rsidR="00774107" w:rsidTr="00774107" w14:paraId="69FFF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07" w:rsidP="00774107" w:rsidRDefault="00774107" w14:paraId="2BA8C4C7" w14:textId="77777777"/>
        </w:tc>
        <w:tc>
          <w:tcPr>
            <w:tcW w:w="7654" w:type="dxa"/>
            <w:gridSpan w:val="2"/>
          </w:tcPr>
          <w:p w:rsidR="00774107" w:rsidP="00774107" w:rsidRDefault="00774107" w14:paraId="0491D75F" w14:textId="77777777"/>
        </w:tc>
      </w:tr>
      <w:tr w:rsidR="00774107" w:rsidTr="00774107" w14:paraId="4A578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07" w:rsidP="00774107" w:rsidRDefault="00774107" w14:paraId="1C063C5D" w14:textId="6BD705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774107" w:rsidP="00774107" w:rsidRDefault="003C5276" w14:paraId="3646848B" w14:textId="349678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C5276">
              <w:rPr>
                <w:b/>
              </w:rPr>
              <w:t>HET LID VERMEER</w:t>
            </w:r>
          </w:p>
        </w:tc>
      </w:tr>
      <w:tr w:rsidR="00774107" w:rsidTr="00774107" w14:paraId="72E80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4107" w:rsidP="00774107" w:rsidRDefault="00774107" w14:paraId="1B60D86E" w14:textId="77777777"/>
        </w:tc>
        <w:tc>
          <w:tcPr>
            <w:tcW w:w="7654" w:type="dxa"/>
            <w:gridSpan w:val="2"/>
          </w:tcPr>
          <w:p w:rsidR="00774107" w:rsidP="00774107" w:rsidRDefault="00774107" w14:paraId="6D5BB97E" w14:textId="0CDFFAE4">
            <w:r>
              <w:t>Voorgesteld 12 februari 2026</w:t>
            </w:r>
          </w:p>
        </w:tc>
      </w:tr>
      <w:tr w:rsidR="00997775" w:rsidTr="00774107" w14:paraId="1A3A1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26389" w14:textId="77777777"/>
        </w:tc>
        <w:tc>
          <w:tcPr>
            <w:tcW w:w="7654" w:type="dxa"/>
            <w:gridSpan w:val="2"/>
          </w:tcPr>
          <w:p w:rsidR="00997775" w:rsidRDefault="00997775" w14:paraId="6FF16199" w14:textId="77777777"/>
        </w:tc>
      </w:tr>
      <w:tr w:rsidR="00997775" w:rsidTr="00774107" w14:paraId="18763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3EE63" w14:textId="77777777"/>
        </w:tc>
        <w:tc>
          <w:tcPr>
            <w:tcW w:w="7654" w:type="dxa"/>
            <w:gridSpan w:val="2"/>
          </w:tcPr>
          <w:p w:rsidR="00997775" w:rsidRDefault="00997775" w14:paraId="777D2EB8" w14:textId="77777777">
            <w:r>
              <w:t>De Kamer,</w:t>
            </w:r>
          </w:p>
        </w:tc>
      </w:tr>
      <w:tr w:rsidR="00997775" w:rsidTr="00774107" w14:paraId="7B809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D8AAF" w14:textId="77777777"/>
        </w:tc>
        <w:tc>
          <w:tcPr>
            <w:tcW w:w="7654" w:type="dxa"/>
            <w:gridSpan w:val="2"/>
          </w:tcPr>
          <w:p w:rsidR="00997775" w:rsidRDefault="00997775" w14:paraId="4A6E10A0" w14:textId="77777777"/>
        </w:tc>
      </w:tr>
      <w:tr w:rsidR="00997775" w:rsidTr="00774107" w14:paraId="57943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4A6CA" w14:textId="77777777"/>
        </w:tc>
        <w:tc>
          <w:tcPr>
            <w:tcW w:w="7654" w:type="dxa"/>
            <w:gridSpan w:val="2"/>
          </w:tcPr>
          <w:p w:rsidR="00997775" w:rsidRDefault="00997775" w14:paraId="0F0F4344" w14:textId="77777777">
            <w:r>
              <w:t>gehoord de beraadslaging,</w:t>
            </w:r>
          </w:p>
        </w:tc>
      </w:tr>
      <w:tr w:rsidR="00997775" w:rsidTr="00774107" w14:paraId="3CA74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13C0DB" w14:textId="77777777"/>
        </w:tc>
        <w:tc>
          <w:tcPr>
            <w:tcW w:w="7654" w:type="dxa"/>
            <w:gridSpan w:val="2"/>
          </w:tcPr>
          <w:p w:rsidR="00997775" w:rsidRDefault="00997775" w14:paraId="29DA742A" w14:textId="77777777"/>
        </w:tc>
      </w:tr>
      <w:tr w:rsidR="00997775" w:rsidTr="00774107" w14:paraId="641E7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E5932A" w14:textId="77777777"/>
        </w:tc>
        <w:tc>
          <w:tcPr>
            <w:tcW w:w="7654" w:type="dxa"/>
            <w:gridSpan w:val="2"/>
          </w:tcPr>
          <w:p w:rsidR="003C5276" w:rsidP="003C5276" w:rsidRDefault="003C5276" w14:paraId="77574044" w14:textId="77777777">
            <w:r>
              <w:t>constaterende dat de ambitie voor wind op zee wordt uitgebreid naar 40 GW;</w:t>
            </w:r>
          </w:p>
          <w:p w:rsidR="003C5276" w:rsidP="003C5276" w:rsidRDefault="003C5276" w14:paraId="51F7A68F" w14:textId="77777777"/>
          <w:p w:rsidR="003C5276" w:rsidP="003C5276" w:rsidRDefault="003C5276" w14:paraId="69495BEC" w14:textId="77777777">
            <w:r>
              <w:t>constaterende dat er steeds minder ruimte overblijft voor Nederlandse vissers;</w:t>
            </w:r>
          </w:p>
          <w:p w:rsidR="003C5276" w:rsidP="003C5276" w:rsidRDefault="003C5276" w14:paraId="1A9ADBDD" w14:textId="77777777"/>
          <w:p w:rsidR="003C5276" w:rsidP="003C5276" w:rsidRDefault="003C5276" w14:paraId="3E586A3D" w14:textId="77777777">
            <w:r>
              <w:t>verzoekt de regering in kaart te brengen wat een verhoging van de ambitie voor wind op zee concreet betekent voor de Nederlandse visserij voordat volgende stappen worden gezet,</w:t>
            </w:r>
          </w:p>
          <w:p w:rsidR="003C5276" w:rsidP="003C5276" w:rsidRDefault="003C5276" w14:paraId="676144BF" w14:textId="77777777"/>
          <w:p w:rsidR="003C5276" w:rsidP="003C5276" w:rsidRDefault="003C5276" w14:paraId="60F08983" w14:textId="77777777">
            <w:r>
              <w:t>en gaat over tot de orde van de dag.</w:t>
            </w:r>
          </w:p>
          <w:p w:rsidR="003C5276" w:rsidP="003C5276" w:rsidRDefault="003C5276" w14:paraId="06D86140" w14:textId="1997450E"/>
          <w:p w:rsidR="00997775" w:rsidP="003C5276" w:rsidRDefault="003C5276" w14:paraId="1A4BAC52" w14:textId="5B40F29D">
            <w:r>
              <w:t>Vermeer</w:t>
            </w:r>
          </w:p>
        </w:tc>
      </w:tr>
    </w:tbl>
    <w:p w:rsidR="00997775" w:rsidRDefault="00997775" w14:paraId="7F83BE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C9B6" w14:textId="77777777" w:rsidR="00774107" w:rsidRDefault="00774107">
      <w:pPr>
        <w:spacing w:line="20" w:lineRule="exact"/>
      </w:pPr>
    </w:p>
  </w:endnote>
  <w:endnote w:type="continuationSeparator" w:id="0">
    <w:p w14:paraId="2909CC45" w14:textId="77777777" w:rsidR="00774107" w:rsidRDefault="007741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4611C5" w14:textId="77777777" w:rsidR="00774107" w:rsidRDefault="007741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CF0F" w14:textId="77777777" w:rsidR="00774107" w:rsidRDefault="007741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8F55C5" w14:textId="77777777" w:rsidR="00774107" w:rsidRDefault="0077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07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5276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4107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F3CE1"/>
  <w15:docId w15:val="{E220B2E9-4146-41C0-9F95-DF34577C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2026-02-13T08:29:00.0000000Z</dcterms:created>
  <dcterms:modified xsi:type="dcterms:W3CDTF">2026-02-13T09:25:00.0000000Z</dcterms:modified>
  <dc:description>------------------------</dc:description>
  <dc:subject/>
  <keywords/>
  <version/>
  <category/>
</coreProperties>
</file>