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10C2C" w14:paraId="413562C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87EB43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D45E5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10C2C" w14:paraId="1A6F937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81BB80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10C2C" w14:paraId="38A25E7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787161" w14:textId="77777777"/>
        </w:tc>
      </w:tr>
      <w:tr w:rsidR="00997775" w:rsidTr="00C10C2C" w14:paraId="02661C4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80EFF54" w14:textId="77777777"/>
        </w:tc>
      </w:tr>
      <w:tr w:rsidR="00997775" w:rsidTr="00C10C2C" w14:paraId="61C513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576C58" w14:textId="77777777"/>
        </w:tc>
        <w:tc>
          <w:tcPr>
            <w:tcW w:w="7654" w:type="dxa"/>
            <w:gridSpan w:val="2"/>
          </w:tcPr>
          <w:p w:rsidR="00997775" w:rsidRDefault="00997775" w14:paraId="0EE42751" w14:textId="77777777"/>
        </w:tc>
      </w:tr>
      <w:tr w:rsidR="00C10C2C" w:rsidTr="00C10C2C" w14:paraId="14F55C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0C2C" w:rsidP="00C10C2C" w:rsidRDefault="00C10C2C" w14:paraId="608A4E32" w14:textId="5EF50E8A">
            <w:pPr>
              <w:rPr>
                <w:b/>
              </w:rPr>
            </w:pPr>
            <w:r w:rsidRPr="006E2D7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XXIII</w:t>
            </w:r>
          </w:p>
        </w:tc>
        <w:tc>
          <w:tcPr>
            <w:tcW w:w="7654" w:type="dxa"/>
            <w:gridSpan w:val="2"/>
          </w:tcPr>
          <w:p w:rsidR="00C10C2C" w:rsidP="00C10C2C" w:rsidRDefault="00C10C2C" w14:paraId="34E6CA8D" w14:textId="5C99B60E">
            <w:pPr>
              <w:rPr>
                <w:b/>
              </w:rPr>
            </w:pPr>
            <w:r w:rsidRPr="006E2D78">
              <w:rPr>
                <w:b/>
                <w:bCs/>
                <w:szCs w:val="24"/>
              </w:rPr>
              <w:t>Vaststelling van de begrotingsstaten van het Ministerie van Klimaat en Groene Groei (XXIII) voor het jaar 2026</w:t>
            </w:r>
          </w:p>
        </w:tc>
      </w:tr>
      <w:tr w:rsidR="00C10C2C" w:rsidTr="00C10C2C" w14:paraId="56AB4C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0C2C" w:rsidP="00C10C2C" w:rsidRDefault="00C10C2C" w14:paraId="23F48101" w14:textId="77777777"/>
        </w:tc>
        <w:tc>
          <w:tcPr>
            <w:tcW w:w="7654" w:type="dxa"/>
            <w:gridSpan w:val="2"/>
          </w:tcPr>
          <w:p w:rsidR="00C10C2C" w:rsidP="00C10C2C" w:rsidRDefault="00C10C2C" w14:paraId="7605C6DF" w14:textId="77777777"/>
        </w:tc>
      </w:tr>
      <w:tr w:rsidR="00C10C2C" w:rsidTr="00C10C2C" w14:paraId="40631E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0C2C" w:rsidP="00C10C2C" w:rsidRDefault="00C10C2C" w14:paraId="04935B4A" w14:textId="77777777"/>
        </w:tc>
        <w:tc>
          <w:tcPr>
            <w:tcW w:w="7654" w:type="dxa"/>
            <w:gridSpan w:val="2"/>
          </w:tcPr>
          <w:p w:rsidR="00C10C2C" w:rsidP="00C10C2C" w:rsidRDefault="00C10C2C" w14:paraId="2421D132" w14:textId="77777777"/>
        </w:tc>
      </w:tr>
      <w:tr w:rsidR="00C10C2C" w:rsidTr="00C10C2C" w14:paraId="656F13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0C2C" w:rsidP="00C10C2C" w:rsidRDefault="00C10C2C" w14:paraId="358A0C07" w14:textId="4D11CEE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</w:t>
            </w:r>
          </w:p>
        </w:tc>
        <w:tc>
          <w:tcPr>
            <w:tcW w:w="7654" w:type="dxa"/>
            <w:gridSpan w:val="2"/>
          </w:tcPr>
          <w:p w:rsidR="00C10C2C" w:rsidP="00C10C2C" w:rsidRDefault="00C10C2C" w14:paraId="0BFC344D" w14:textId="588F4FE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C6620E" w:rsidR="00C6620E">
              <w:rPr>
                <w:b/>
              </w:rPr>
              <w:t>HET LID VERMEER</w:t>
            </w:r>
          </w:p>
        </w:tc>
      </w:tr>
      <w:tr w:rsidR="00C10C2C" w:rsidTr="00C10C2C" w14:paraId="371DC5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0C2C" w:rsidP="00C10C2C" w:rsidRDefault="00C10C2C" w14:paraId="714F425F" w14:textId="77777777"/>
        </w:tc>
        <w:tc>
          <w:tcPr>
            <w:tcW w:w="7654" w:type="dxa"/>
            <w:gridSpan w:val="2"/>
          </w:tcPr>
          <w:p w:rsidR="00C10C2C" w:rsidP="00C10C2C" w:rsidRDefault="00C10C2C" w14:paraId="08B23166" w14:textId="3689885F">
            <w:r>
              <w:t>Voorgesteld 12 februari 2026</w:t>
            </w:r>
          </w:p>
        </w:tc>
      </w:tr>
      <w:tr w:rsidR="00997775" w:rsidTr="00C10C2C" w14:paraId="719ADF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283F53" w14:textId="77777777"/>
        </w:tc>
        <w:tc>
          <w:tcPr>
            <w:tcW w:w="7654" w:type="dxa"/>
            <w:gridSpan w:val="2"/>
          </w:tcPr>
          <w:p w:rsidR="00997775" w:rsidRDefault="00997775" w14:paraId="7F1206C6" w14:textId="77777777"/>
        </w:tc>
      </w:tr>
      <w:tr w:rsidR="00997775" w:rsidTr="00C10C2C" w14:paraId="689B0D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8C7210" w14:textId="77777777"/>
        </w:tc>
        <w:tc>
          <w:tcPr>
            <w:tcW w:w="7654" w:type="dxa"/>
            <w:gridSpan w:val="2"/>
          </w:tcPr>
          <w:p w:rsidR="00997775" w:rsidRDefault="00997775" w14:paraId="7000C539" w14:textId="77777777">
            <w:r>
              <w:t>De Kamer,</w:t>
            </w:r>
          </w:p>
        </w:tc>
      </w:tr>
      <w:tr w:rsidR="00997775" w:rsidTr="00C10C2C" w14:paraId="69436C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6B43E9" w14:textId="77777777"/>
        </w:tc>
        <w:tc>
          <w:tcPr>
            <w:tcW w:w="7654" w:type="dxa"/>
            <w:gridSpan w:val="2"/>
          </w:tcPr>
          <w:p w:rsidR="00997775" w:rsidRDefault="00997775" w14:paraId="71190E38" w14:textId="77777777"/>
        </w:tc>
      </w:tr>
      <w:tr w:rsidR="00997775" w:rsidTr="00C10C2C" w14:paraId="367424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AA76A9" w14:textId="77777777"/>
        </w:tc>
        <w:tc>
          <w:tcPr>
            <w:tcW w:w="7654" w:type="dxa"/>
            <w:gridSpan w:val="2"/>
          </w:tcPr>
          <w:p w:rsidR="00997775" w:rsidRDefault="00997775" w14:paraId="58971100" w14:textId="77777777">
            <w:r>
              <w:t>gehoord de beraadslaging,</w:t>
            </w:r>
          </w:p>
        </w:tc>
      </w:tr>
      <w:tr w:rsidR="00997775" w:rsidTr="00C10C2C" w14:paraId="5D0A66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A98491" w14:textId="77777777"/>
        </w:tc>
        <w:tc>
          <w:tcPr>
            <w:tcW w:w="7654" w:type="dxa"/>
            <w:gridSpan w:val="2"/>
          </w:tcPr>
          <w:p w:rsidR="00997775" w:rsidRDefault="00997775" w14:paraId="224F7363" w14:textId="77777777"/>
        </w:tc>
      </w:tr>
      <w:tr w:rsidR="00997775" w:rsidTr="00C10C2C" w14:paraId="0882A0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FB8B58" w14:textId="77777777"/>
        </w:tc>
        <w:tc>
          <w:tcPr>
            <w:tcW w:w="7654" w:type="dxa"/>
            <w:gridSpan w:val="2"/>
          </w:tcPr>
          <w:p w:rsidR="00C6620E" w:rsidP="00C6620E" w:rsidRDefault="00C6620E" w14:paraId="464D85C4" w14:textId="77777777">
            <w:r>
              <w:t>constaterende dat in diverse onderzoeken de mogelijkheden voor passieve visserij binnen windmolenparken zijn onderzocht en dat de conclusies hiervan door het ministerie van LVVN zijn overgenomen;</w:t>
            </w:r>
          </w:p>
          <w:p w:rsidR="00C6620E" w:rsidP="00C6620E" w:rsidRDefault="00C6620E" w14:paraId="7D7DF930" w14:textId="77777777"/>
          <w:p w:rsidR="00C6620E" w:rsidP="00C6620E" w:rsidRDefault="00C6620E" w14:paraId="27118CE4" w14:textId="77777777">
            <w:r>
              <w:t>constaterende dat passieve visserij binnen windmolenparken desondanks nog steeds niet mogelijk is, omdat de toegezegde wijziging van de gebiedspaspoorten van de betreffende parken nog niet is doorgevoerd;</w:t>
            </w:r>
          </w:p>
          <w:p w:rsidR="00C6620E" w:rsidP="00C6620E" w:rsidRDefault="00C6620E" w14:paraId="3D28F9CF" w14:textId="77777777"/>
          <w:p w:rsidR="00C6620E" w:rsidP="00C6620E" w:rsidRDefault="00C6620E" w14:paraId="6756D4C0" w14:textId="77777777">
            <w:r>
              <w:t>verzoekt de regering de wijziging van de gebiedspaspoorten zo spoedig mogelijk door te voeren, zodat passieve visserij binnen windmolenparken mogelijk wordt gemaakt,</w:t>
            </w:r>
          </w:p>
          <w:p w:rsidR="00C6620E" w:rsidP="00C6620E" w:rsidRDefault="00C6620E" w14:paraId="0A91645E" w14:textId="77777777"/>
          <w:p w:rsidR="00C6620E" w:rsidP="00C6620E" w:rsidRDefault="00C6620E" w14:paraId="092CC65C" w14:textId="77777777">
            <w:r>
              <w:t>en gaat over tot de orde van de dag.</w:t>
            </w:r>
          </w:p>
          <w:p w:rsidR="00C6620E" w:rsidP="00C6620E" w:rsidRDefault="00C6620E" w14:paraId="15C26D86" w14:textId="243B2634"/>
          <w:p w:rsidR="00997775" w:rsidP="00C6620E" w:rsidRDefault="00C6620E" w14:paraId="371DAD00" w14:textId="0C355702">
            <w:r>
              <w:t>Vermeer</w:t>
            </w:r>
          </w:p>
        </w:tc>
      </w:tr>
    </w:tbl>
    <w:p w:rsidR="00997775" w:rsidRDefault="00997775" w14:paraId="1656535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ECAB3" w14:textId="77777777" w:rsidR="00C10C2C" w:rsidRDefault="00C10C2C">
      <w:pPr>
        <w:spacing w:line="20" w:lineRule="exact"/>
      </w:pPr>
    </w:p>
  </w:endnote>
  <w:endnote w:type="continuationSeparator" w:id="0">
    <w:p w14:paraId="78BE4306" w14:textId="77777777" w:rsidR="00C10C2C" w:rsidRDefault="00C10C2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DDB7051" w14:textId="77777777" w:rsidR="00C10C2C" w:rsidRDefault="00C10C2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B4052" w14:textId="77777777" w:rsidR="00C10C2C" w:rsidRDefault="00C10C2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D5BA4F3" w14:textId="77777777" w:rsidR="00C10C2C" w:rsidRDefault="00C10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2C"/>
    <w:rsid w:val="000D13D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10C2C"/>
    <w:rsid w:val="00C6620E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1DBE1"/>
  <w15:docId w15:val="{47DBBF90-5B19-448F-8E60-B53A2F53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788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2026-02-13T08:29:00.0000000Z</dcterms:created>
  <dcterms:modified xsi:type="dcterms:W3CDTF">2026-02-13T09:30:00.0000000Z</dcterms:modified>
  <dc:description>------------------------</dc:description>
  <dc:subject/>
  <keywords/>
  <version/>
  <category/>
</coreProperties>
</file>