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57FBA" w14:paraId="517527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9E35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88A6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57FBA" w14:paraId="08B640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745A3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57FBA" w14:paraId="75A6D5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D2A23D" w14:textId="77777777"/>
        </w:tc>
      </w:tr>
      <w:tr w:rsidR="00997775" w:rsidTr="00457FBA" w14:paraId="30C552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602DAF" w14:textId="77777777"/>
        </w:tc>
      </w:tr>
      <w:tr w:rsidR="00997775" w:rsidTr="00457FBA" w14:paraId="5E5C23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F49D30" w14:textId="77777777"/>
        </w:tc>
        <w:tc>
          <w:tcPr>
            <w:tcW w:w="7654" w:type="dxa"/>
            <w:gridSpan w:val="2"/>
          </w:tcPr>
          <w:p w:rsidR="00997775" w:rsidRDefault="00997775" w14:paraId="6F3EFC26" w14:textId="77777777"/>
        </w:tc>
      </w:tr>
      <w:tr w:rsidR="00457FBA" w:rsidTr="00457FBA" w14:paraId="520D88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7FBA" w:rsidP="00457FBA" w:rsidRDefault="00457FBA" w14:paraId="0FBBB2D4" w14:textId="505E6B1C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457FBA" w:rsidP="00457FBA" w:rsidRDefault="00457FBA" w14:paraId="2EC837B3" w14:textId="1BC5E829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457FBA" w:rsidTr="00457FBA" w14:paraId="0A273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7FBA" w:rsidP="00457FBA" w:rsidRDefault="00457FBA" w14:paraId="6C47B6DC" w14:textId="77777777"/>
        </w:tc>
        <w:tc>
          <w:tcPr>
            <w:tcW w:w="7654" w:type="dxa"/>
            <w:gridSpan w:val="2"/>
          </w:tcPr>
          <w:p w:rsidR="00457FBA" w:rsidP="00457FBA" w:rsidRDefault="00457FBA" w14:paraId="163F0172" w14:textId="77777777"/>
        </w:tc>
      </w:tr>
      <w:tr w:rsidR="00457FBA" w:rsidTr="00457FBA" w14:paraId="5DA05D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7FBA" w:rsidP="00457FBA" w:rsidRDefault="00457FBA" w14:paraId="1EAB420D" w14:textId="77777777"/>
        </w:tc>
        <w:tc>
          <w:tcPr>
            <w:tcW w:w="7654" w:type="dxa"/>
            <w:gridSpan w:val="2"/>
          </w:tcPr>
          <w:p w:rsidR="00457FBA" w:rsidP="00457FBA" w:rsidRDefault="00457FBA" w14:paraId="2B119C27" w14:textId="77777777"/>
        </w:tc>
      </w:tr>
      <w:tr w:rsidR="00457FBA" w:rsidTr="00457FBA" w14:paraId="631F2F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7FBA" w:rsidP="00457FBA" w:rsidRDefault="00457FBA" w14:paraId="6C23A5D2" w14:textId="110DB4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</w:t>
            </w:r>
          </w:p>
        </w:tc>
        <w:tc>
          <w:tcPr>
            <w:tcW w:w="7654" w:type="dxa"/>
            <w:gridSpan w:val="2"/>
          </w:tcPr>
          <w:p w:rsidR="00457FBA" w:rsidP="00457FBA" w:rsidRDefault="00457FBA" w14:paraId="2E9D49A6" w14:textId="1373945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E6DEF" w:rsidR="003E6DEF">
              <w:rPr>
                <w:b/>
              </w:rPr>
              <w:t>HET LID KOPS</w:t>
            </w:r>
          </w:p>
        </w:tc>
      </w:tr>
      <w:tr w:rsidR="00457FBA" w:rsidTr="00457FBA" w14:paraId="489C3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57FBA" w:rsidP="00457FBA" w:rsidRDefault="00457FBA" w14:paraId="3E705B03" w14:textId="77777777"/>
        </w:tc>
        <w:tc>
          <w:tcPr>
            <w:tcW w:w="7654" w:type="dxa"/>
            <w:gridSpan w:val="2"/>
          </w:tcPr>
          <w:p w:rsidR="00457FBA" w:rsidP="00457FBA" w:rsidRDefault="00457FBA" w14:paraId="776068AA" w14:textId="421F6A44">
            <w:r>
              <w:t>Voorgesteld 12 februari 2026</w:t>
            </w:r>
          </w:p>
        </w:tc>
      </w:tr>
      <w:tr w:rsidR="00997775" w:rsidTr="00457FBA" w14:paraId="068B22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AFC228" w14:textId="77777777"/>
        </w:tc>
        <w:tc>
          <w:tcPr>
            <w:tcW w:w="7654" w:type="dxa"/>
            <w:gridSpan w:val="2"/>
          </w:tcPr>
          <w:p w:rsidR="00997775" w:rsidRDefault="00997775" w14:paraId="10B839B9" w14:textId="77777777"/>
        </w:tc>
      </w:tr>
      <w:tr w:rsidR="00997775" w:rsidTr="00457FBA" w14:paraId="4E9EF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C04670" w14:textId="77777777"/>
        </w:tc>
        <w:tc>
          <w:tcPr>
            <w:tcW w:w="7654" w:type="dxa"/>
            <w:gridSpan w:val="2"/>
          </w:tcPr>
          <w:p w:rsidR="00997775" w:rsidRDefault="00997775" w14:paraId="455AFCBF" w14:textId="77777777">
            <w:r>
              <w:t>De Kamer,</w:t>
            </w:r>
          </w:p>
        </w:tc>
      </w:tr>
      <w:tr w:rsidR="00997775" w:rsidTr="00457FBA" w14:paraId="09D504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A3FEBC" w14:textId="77777777"/>
        </w:tc>
        <w:tc>
          <w:tcPr>
            <w:tcW w:w="7654" w:type="dxa"/>
            <w:gridSpan w:val="2"/>
          </w:tcPr>
          <w:p w:rsidR="00997775" w:rsidRDefault="00997775" w14:paraId="627050B4" w14:textId="77777777"/>
        </w:tc>
      </w:tr>
      <w:tr w:rsidR="00997775" w:rsidTr="00457FBA" w14:paraId="1ED7DD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1A66AF" w14:textId="77777777"/>
        </w:tc>
        <w:tc>
          <w:tcPr>
            <w:tcW w:w="7654" w:type="dxa"/>
            <w:gridSpan w:val="2"/>
          </w:tcPr>
          <w:p w:rsidR="00997775" w:rsidRDefault="00997775" w14:paraId="2BE22CA7" w14:textId="77777777">
            <w:r>
              <w:t>gehoord de beraadslaging,</w:t>
            </w:r>
          </w:p>
        </w:tc>
      </w:tr>
      <w:tr w:rsidR="00997775" w:rsidTr="00457FBA" w14:paraId="23E16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6416B3" w14:textId="77777777"/>
        </w:tc>
        <w:tc>
          <w:tcPr>
            <w:tcW w:w="7654" w:type="dxa"/>
            <w:gridSpan w:val="2"/>
          </w:tcPr>
          <w:p w:rsidR="00997775" w:rsidRDefault="00997775" w14:paraId="4CC7B116" w14:textId="77777777"/>
        </w:tc>
      </w:tr>
      <w:tr w:rsidR="00997775" w:rsidTr="00457FBA" w14:paraId="65FBF3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35F01B" w14:textId="77777777"/>
        </w:tc>
        <w:tc>
          <w:tcPr>
            <w:tcW w:w="7654" w:type="dxa"/>
            <w:gridSpan w:val="2"/>
          </w:tcPr>
          <w:p w:rsidR="003E6DEF" w:rsidP="003E6DEF" w:rsidRDefault="003E6DEF" w14:paraId="6D338542" w14:textId="77777777">
            <w:r>
              <w:t>constaterende dat de problemen rond netcongestie "vooral worden veroorzaakt door de snelle toename van duurzaam opgewekte energie en het groeiende duurzame-energieverbruik", aldus de minister van Klimaat en Groene Groei;</w:t>
            </w:r>
          </w:p>
          <w:p w:rsidR="003E6DEF" w:rsidP="003E6DEF" w:rsidRDefault="003E6DEF" w14:paraId="2D1AA563" w14:textId="77777777"/>
          <w:p w:rsidR="003E6DEF" w:rsidP="003E6DEF" w:rsidRDefault="003E6DEF" w14:paraId="6C8C1DA6" w14:textId="77777777">
            <w:r>
              <w:t>constaterende dat de regering desondanks 4 miljard aan subsidie beschikbaar stelt voor de bouw van een nieuw windpark op zee;</w:t>
            </w:r>
          </w:p>
          <w:p w:rsidR="003E6DEF" w:rsidP="003E6DEF" w:rsidRDefault="003E6DEF" w14:paraId="3F756194" w14:textId="77777777"/>
          <w:p w:rsidR="003E6DEF" w:rsidP="003E6DEF" w:rsidRDefault="003E6DEF" w14:paraId="565A6011" w14:textId="77777777">
            <w:r>
              <w:t>verzoekt de regering alle subsidies voor en de bouw van nieuwe windturbineparken te stoppen;</w:t>
            </w:r>
          </w:p>
          <w:p w:rsidR="003E6DEF" w:rsidP="003E6DEF" w:rsidRDefault="003E6DEF" w14:paraId="05AAB49B" w14:textId="77777777"/>
          <w:p w:rsidR="003E6DEF" w:rsidP="003E6DEF" w:rsidRDefault="003E6DEF" w14:paraId="64244244" w14:textId="77777777">
            <w:r>
              <w:t>verzoekt de regering tevens windturbines waar omwonenden last van hebben en/of ziek van worden af te breken,</w:t>
            </w:r>
          </w:p>
          <w:p w:rsidR="003E6DEF" w:rsidP="003E6DEF" w:rsidRDefault="003E6DEF" w14:paraId="0FA53C79" w14:textId="77777777"/>
          <w:p w:rsidR="003E6DEF" w:rsidP="003E6DEF" w:rsidRDefault="003E6DEF" w14:paraId="5E0F1F97" w14:textId="77777777">
            <w:r>
              <w:t>en gaat over tot de orde van de dag.</w:t>
            </w:r>
          </w:p>
          <w:p w:rsidR="003E6DEF" w:rsidP="003E6DEF" w:rsidRDefault="003E6DEF" w14:paraId="053BCB7C" w14:textId="7E5EF515"/>
          <w:p w:rsidR="003E6DEF" w:rsidP="003E6DEF" w:rsidRDefault="003E6DEF" w14:paraId="224902C5" w14:textId="60A6BDB5">
            <w:r>
              <w:t>Kops</w:t>
            </w:r>
          </w:p>
        </w:tc>
      </w:tr>
    </w:tbl>
    <w:p w:rsidR="00997775" w:rsidRDefault="00997775" w14:paraId="0DBBDD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58CF9" w14:textId="77777777" w:rsidR="00457FBA" w:rsidRDefault="00457FBA">
      <w:pPr>
        <w:spacing w:line="20" w:lineRule="exact"/>
      </w:pPr>
    </w:p>
  </w:endnote>
  <w:endnote w:type="continuationSeparator" w:id="0">
    <w:p w14:paraId="02946349" w14:textId="77777777" w:rsidR="00457FBA" w:rsidRDefault="00457F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82BB16" w14:textId="77777777" w:rsidR="00457FBA" w:rsidRDefault="00457F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C43D" w14:textId="77777777" w:rsidR="00457FBA" w:rsidRDefault="00457F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60BE67" w14:textId="77777777" w:rsidR="00457FBA" w:rsidRDefault="00457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BA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6DEF"/>
    <w:rsid w:val="003F71A1"/>
    <w:rsid w:val="00457FBA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53E5"/>
  <w15:docId w15:val="{B1608388-3C14-4C17-ADB7-DD78980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2026-02-13T08:29:00.0000000Z</dcterms:created>
  <dcterms:modified xsi:type="dcterms:W3CDTF">2026-02-13T09:36:00.0000000Z</dcterms:modified>
  <dc:description>------------------------</dc:description>
  <dc:subject/>
  <keywords/>
  <version/>
  <category/>
</coreProperties>
</file>