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D0A48" w14:paraId="4D15B79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4F44F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154C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D0A48" w14:paraId="5B5597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3131F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D0A48" w14:paraId="7576FB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9C6FB9" w14:textId="77777777"/>
        </w:tc>
      </w:tr>
      <w:tr w:rsidR="00997775" w:rsidTr="007D0A48" w14:paraId="424443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8BE7B0" w14:textId="77777777"/>
        </w:tc>
      </w:tr>
      <w:tr w:rsidR="00997775" w:rsidTr="007D0A48" w14:paraId="3F59E8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E402C2" w14:textId="77777777"/>
        </w:tc>
        <w:tc>
          <w:tcPr>
            <w:tcW w:w="7654" w:type="dxa"/>
            <w:gridSpan w:val="2"/>
          </w:tcPr>
          <w:p w:rsidR="00997775" w:rsidRDefault="00997775" w14:paraId="794AA2F1" w14:textId="77777777"/>
        </w:tc>
      </w:tr>
      <w:tr w:rsidR="007D0A48" w:rsidTr="007D0A48" w14:paraId="7DD13C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A48" w:rsidP="007D0A48" w:rsidRDefault="007D0A48" w14:paraId="77495277" w14:textId="47FCE195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7D0A48" w:rsidP="007D0A48" w:rsidRDefault="007D0A48" w14:paraId="52ED89ED" w14:textId="477070D5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7D0A48" w:rsidTr="007D0A48" w14:paraId="0E8D6E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A48" w:rsidP="007D0A48" w:rsidRDefault="007D0A48" w14:paraId="5EFBF768" w14:textId="77777777"/>
        </w:tc>
        <w:tc>
          <w:tcPr>
            <w:tcW w:w="7654" w:type="dxa"/>
            <w:gridSpan w:val="2"/>
          </w:tcPr>
          <w:p w:rsidR="007D0A48" w:rsidP="007D0A48" w:rsidRDefault="007D0A48" w14:paraId="034F26BA" w14:textId="77777777"/>
        </w:tc>
      </w:tr>
      <w:tr w:rsidR="007D0A48" w:rsidTr="007D0A48" w14:paraId="6442CC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A48" w:rsidP="007D0A48" w:rsidRDefault="007D0A48" w14:paraId="62C7E466" w14:textId="77777777"/>
        </w:tc>
        <w:tc>
          <w:tcPr>
            <w:tcW w:w="7654" w:type="dxa"/>
            <w:gridSpan w:val="2"/>
          </w:tcPr>
          <w:p w:rsidR="007D0A48" w:rsidP="007D0A48" w:rsidRDefault="007D0A48" w14:paraId="2992152B" w14:textId="77777777"/>
        </w:tc>
      </w:tr>
      <w:tr w:rsidR="007D0A48" w:rsidTr="007D0A48" w14:paraId="07C8E3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A48" w:rsidP="007D0A48" w:rsidRDefault="007D0A48" w14:paraId="71B09380" w14:textId="27662F5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32</w:t>
            </w:r>
          </w:p>
        </w:tc>
        <w:tc>
          <w:tcPr>
            <w:tcW w:w="7654" w:type="dxa"/>
            <w:gridSpan w:val="2"/>
          </w:tcPr>
          <w:p w:rsidR="007D0A48" w:rsidP="007D0A48" w:rsidRDefault="007D0A48" w14:paraId="1E1787FE" w14:textId="2517A59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95335" w:rsidR="00195335">
              <w:rPr>
                <w:b/>
              </w:rPr>
              <w:t>HET LID KOPS</w:t>
            </w:r>
          </w:p>
        </w:tc>
      </w:tr>
      <w:tr w:rsidR="007D0A48" w:rsidTr="007D0A48" w14:paraId="6256FE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A48" w:rsidP="007D0A48" w:rsidRDefault="007D0A48" w14:paraId="40D54936" w14:textId="77777777"/>
        </w:tc>
        <w:tc>
          <w:tcPr>
            <w:tcW w:w="7654" w:type="dxa"/>
            <w:gridSpan w:val="2"/>
          </w:tcPr>
          <w:p w:rsidR="007D0A48" w:rsidP="007D0A48" w:rsidRDefault="007D0A48" w14:paraId="51667302" w14:textId="5203880F">
            <w:r>
              <w:t>Voorgesteld 12 februari 2026</w:t>
            </w:r>
          </w:p>
        </w:tc>
      </w:tr>
      <w:tr w:rsidR="00997775" w:rsidTr="007D0A48" w14:paraId="1EDD64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5FE8C4" w14:textId="77777777"/>
        </w:tc>
        <w:tc>
          <w:tcPr>
            <w:tcW w:w="7654" w:type="dxa"/>
            <w:gridSpan w:val="2"/>
          </w:tcPr>
          <w:p w:rsidR="00997775" w:rsidRDefault="00997775" w14:paraId="00718A90" w14:textId="77777777"/>
        </w:tc>
      </w:tr>
      <w:tr w:rsidR="00997775" w:rsidTr="007D0A48" w14:paraId="224E29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5B85A1" w14:textId="77777777"/>
        </w:tc>
        <w:tc>
          <w:tcPr>
            <w:tcW w:w="7654" w:type="dxa"/>
            <w:gridSpan w:val="2"/>
          </w:tcPr>
          <w:p w:rsidR="00997775" w:rsidRDefault="00997775" w14:paraId="08222E12" w14:textId="77777777">
            <w:r>
              <w:t>De Kamer,</w:t>
            </w:r>
          </w:p>
        </w:tc>
      </w:tr>
      <w:tr w:rsidR="00997775" w:rsidTr="007D0A48" w14:paraId="68CA1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A22F86" w14:textId="77777777"/>
        </w:tc>
        <w:tc>
          <w:tcPr>
            <w:tcW w:w="7654" w:type="dxa"/>
            <w:gridSpan w:val="2"/>
          </w:tcPr>
          <w:p w:rsidR="00997775" w:rsidRDefault="00997775" w14:paraId="0805FD10" w14:textId="77777777"/>
        </w:tc>
      </w:tr>
      <w:tr w:rsidR="00997775" w:rsidTr="007D0A48" w14:paraId="789490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8852CF" w14:textId="77777777"/>
        </w:tc>
        <w:tc>
          <w:tcPr>
            <w:tcW w:w="7654" w:type="dxa"/>
            <w:gridSpan w:val="2"/>
          </w:tcPr>
          <w:p w:rsidR="00997775" w:rsidRDefault="00997775" w14:paraId="27DD8719" w14:textId="77777777">
            <w:r>
              <w:t>gehoord de beraadslaging,</w:t>
            </w:r>
          </w:p>
        </w:tc>
      </w:tr>
      <w:tr w:rsidR="00997775" w:rsidTr="007D0A48" w14:paraId="36F13B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874741" w14:textId="77777777"/>
        </w:tc>
        <w:tc>
          <w:tcPr>
            <w:tcW w:w="7654" w:type="dxa"/>
            <w:gridSpan w:val="2"/>
          </w:tcPr>
          <w:p w:rsidR="00997775" w:rsidRDefault="00997775" w14:paraId="3EC56CF1" w14:textId="77777777"/>
        </w:tc>
      </w:tr>
      <w:tr w:rsidR="00997775" w:rsidTr="007D0A48" w14:paraId="55D873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8F4684" w14:textId="77777777"/>
        </w:tc>
        <w:tc>
          <w:tcPr>
            <w:tcW w:w="7654" w:type="dxa"/>
            <w:gridSpan w:val="2"/>
          </w:tcPr>
          <w:p w:rsidR="00195335" w:rsidP="00195335" w:rsidRDefault="00195335" w14:paraId="7F98B731" w14:textId="77777777">
            <w:r>
              <w:t>constaterende dat volgens TenneT het hoogspanningsnet in Flevoland, Gelderland en Utrecht zijn maximum heeft bereikt en er een aansluitstop voor huishoudens, midden- en kleinbedrijf en woningbouwprojecten dreigt;</w:t>
            </w:r>
          </w:p>
          <w:p w:rsidR="00195335" w:rsidP="00195335" w:rsidRDefault="00195335" w14:paraId="0ADC8BA0" w14:textId="77777777"/>
          <w:p w:rsidR="00195335" w:rsidP="00195335" w:rsidRDefault="00195335" w14:paraId="20B8BE53" w14:textId="77777777">
            <w:r>
              <w:t>constaterende dat volgens TenneT "krachtige interventies en aanvullende maatregelen noodzakelijk" zijn;</w:t>
            </w:r>
          </w:p>
          <w:p w:rsidR="00195335" w:rsidP="00195335" w:rsidRDefault="00195335" w14:paraId="75913CC6" w14:textId="77777777"/>
          <w:p w:rsidR="00195335" w:rsidP="00195335" w:rsidRDefault="00195335" w14:paraId="6A6A42CD" w14:textId="77777777">
            <w:r>
              <w:t>verzoekt de regering onmiddellijk krachtige interventies en aanvullende maatregelen te presenteren teneinde een aansluitstop te voorkomen,</w:t>
            </w:r>
          </w:p>
          <w:p w:rsidR="00195335" w:rsidP="00195335" w:rsidRDefault="00195335" w14:paraId="18D3A01B" w14:textId="77777777"/>
          <w:p w:rsidR="00195335" w:rsidP="00195335" w:rsidRDefault="00195335" w14:paraId="0991ABB6" w14:textId="77777777">
            <w:r>
              <w:t>en gaat over tot de orde van de dag.</w:t>
            </w:r>
          </w:p>
          <w:p w:rsidR="00195335" w:rsidP="00195335" w:rsidRDefault="00195335" w14:paraId="3475148C" w14:textId="07BA330E"/>
          <w:p w:rsidR="00997775" w:rsidP="00195335" w:rsidRDefault="00195335" w14:paraId="16910E26" w14:textId="0D45598F">
            <w:r>
              <w:t>Kops</w:t>
            </w:r>
          </w:p>
        </w:tc>
      </w:tr>
    </w:tbl>
    <w:p w:rsidR="00997775" w:rsidRDefault="00997775" w14:paraId="6BCAB8A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EA48" w14:textId="77777777" w:rsidR="007D0A48" w:rsidRDefault="007D0A48">
      <w:pPr>
        <w:spacing w:line="20" w:lineRule="exact"/>
      </w:pPr>
    </w:p>
  </w:endnote>
  <w:endnote w:type="continuationSeparator" w:id="0">
    <w:p w14:paraId="656B3024" w14:textId="77777777" w:rsidR="007D0A48" w:rsidRDefault="007D0A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B0DB9C" w14:textId="77777777" w:rsidR="007D0A48" w:rsidRDefault="007D0A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5E76" w14:textId="77777777" w:rsidR="007D0A48" w:rsidRDefault="007D0A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0DD373" w14:textId="77777777" w:rsidR="007D0A48" w:rsidRDefault="007D0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48"/>
    <w:rsid w:val="000D13DC"/>
    <w:rsid w:val="00133FCE"/>
    <w:rsid w:val="00195335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0A48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A1501"/>
  <w15:docId w15:val="{61BA454B-34C7-443E-AF99-A581FA4F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689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2026-02-13T08:32:00.0000000Z</dcterms:created>
  <dcterms:modified xsi:type="dcterms:W3CDTF">2026-02-13T09:40:00.0000000Z</dcterms:modified>
  <dc:description>------------------------</dc:description>
  <dc:subject/>
  <keywords/>
  <version/>
  <category/>
</coreProperties>
</file>