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2F5A" w14:paraId="608C46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1A28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9D9C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2F5A" w14:paraId="466B44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68900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62F5A" w14:paraId="7DC866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2CCD30" w14:textId="77777777"/>
        </w:tc>
      </w:tr>
      <w:tr w:rsidR="00997775" w:rsidTr="00D62F5A" w14:paraId="0B538B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03DD75" w14:textId="77777777"/>
        </w:tc>
      </w:tr>
      <w:tr w:rsidR="00997775" w:rsidTr="00D62F5A" w14:paraId="4FCF7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1E577A" w14:textId="77777777"/>
        </w:tc>
        <w:tc>
          <w:tcPr>
            <w:tcW w:w="7654" w:type="dxa"/>
            <w:gridSpan w:val="2"/>
          </w:tcPr>
          <w:p w:rsidR="00997775" w:rsidRDefault="00997775" w14:paraId="6A0EAB53" w14:textId="77777777"/>
        </w:tc>
      </w:tr>
      <w:tr w:rsidR="00D62F5A" w:rsidTr="00D62F5A" w14:paraId="0C9002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F5A" w:rsidP="00D62F5A" w:rsidRDefault="00D62F5A" w14:paraId="662EE516" w14:textId="7BE9403B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D62F5A" w:rsidP="00D62F5A" w:rsidRDefault="00D62F5A" w14:paraId="30176525" w14:textId="6B8D3A8D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D62F5A" w:rsidTr="00D62F5A" w14:paraId="76729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F5A" w:rsidP="00D62F5A" w:rsidRDefault="00D62F5A" w14:paraId="0BB6FC3B" w14:textId="77777777"/>
        </w:tc>
        <w:tc>
          <w:tcPr>
            <w:tcW w:w="7654" w:type="dxa"/>
            <w:gridSpan w:val="2"/>
          </w:tcPr>
          <w:p w:rsidR="00D62F5A" w:rsidP="00D62F5A" w:rsidRDefault="00D62F5A" w14:paraId="05F72C7E" w14:textId="77777777"/>
        </w:tc>
      </w:tr>
      <w:tr w:rsidR="00D62F5A" w:rsidTr="00D62F5A" w14:paraId="07DAE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F5A" w:rsidP="00D62F5A" w:rsidRDefault="00D62F5A" w14:paraId="24CDAF54" w14:textId="77777777"/>
        </w:tc>
        <w:tc>
          <w:tcPr>
            <w:tcW w:w="7654" w:type="dxa"/>
            <w:gridSpan w:val="2"/>
          </w:tcPr>
          <w:p w:rsidR="00D62F5A" w:rsidP="00D62F5A" w:rsidRDefault="00D62F5A" w14:paraId="01CBF0A0" w14:textId="77777777"/>
        </w:tc>
      </w:tr>
      <w:tr w:rsidR="00D62F5A" w:rsidTr="00D62F5A" w14:paraId="587C7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F5A" w:rsidP="00D62F5A" w:rsidRDefault="00D62F5A" w14:paraId="749EF5A8" w14:textId="0F7548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D62F5A" w:rsidP="00D62F5A" w:rsidRDefault="00D62F5A" w14:paraId="114328AF" w14:textId="126E63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A4425" w:rsidR="001A4425">
              <w:rPr>
                <w:b/>
              </w:rPr>
              <w:t>HET LID KOPS</w:t>
            </w:r>
          </w:p>
        </w:tc>
      </w:tr>
      <w:tr w:rsidR="00D62F5A" w:rsidTr="00D62F5A" w14:paraId="0C048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F5A" w:rsidP="00D62F5A" w:rsidRDefault="00D62F5A" w14:paraId="395888C2" w14:textId="77777777"/>
        </w:tc>
        <w:tc>
          <w:tcPr>
            <w:tcW w:w="7654" w:type="dxa"/>
            <w:gridSpan w:val="2"/>
          </w:tcPr>
          <w:p w:rsidR="00D62F5A" w:rsidP="00D62F5A" w:rsidRDefault="00D62F5A" w14:paraId="14834BED" w14:textId="39EC74FB">
            <w:r>
              <w:t>Voorgesteld 12 februari 2026</w:t>
            </w:r>
          </w:p>
        </w:tc>
      </w:tr>
      <w:tr w:rsidR="00997775" w:rsidTr="00D62F5A" w14:paraId="1ABA82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D239B8" w14:textId="77777777"/>
        </w:tc>
        <w:tc>
          <w:tcPr>
            <w:tcW w:w="7654" w:type="dxa"/>
            <w:gridSpan w:val="2"/>
          </w:tcPr>
          <w:p w:rsidR="00997775" w:rsidRDefault="00997775" w14:paraId="2FFD1279" w14:textId="77777777"/>
        </w:tc>
      </w:tr>
      <w:tr w:rsidR="00997775" w:rsidTr="00D62F5A" w14:paraId="5A5F6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D3A7A" w14:textId="77777777"/>
        </w:tc>
        <w:tc>
          <w:tcPr>
            <w:tcW w:w="7654" w:type="dxa"/>
            <w:gridSpan w:val="2"/>
          </w:tcPr>
          <w:p w:rsidR="00997775" w:rsidRDefault="00997775" w14:paraId="622902DB" w14:textId="77777777">
            <w:r>
              <w:t>De Kamer,</w:t>
            </w:r>
          </w:p>
        </w:tc>
      </w:tr>
      <w:tr w:rsidR="00997775" w:rsidTr="00D62F5A" w14:paraId="74FA3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BA866" w14:textId="77777777"/>
        </w:tc>
        <w:tc>
          <w:tcPr>
            <w:tcW w:w="7654" w:type="dxa"/>
            <w:gridSpan w:val="2"/>
          </w:tcPr>
          <w:p w:rsidR="00997775" w:rsidRDefault="00997775" w14:paraId="63880A26" w14:textId="77777777"/>
        </w:tc>
      </w:tr>
      <w:tr w:rsidR="00997775" w:rsidTr="00D62F5A" w14:paraId="2251D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118975" w14:textId="77777777"/>
        </w:tc>
        <w:tc>
          <w:tcPr>
            <w:tcW w:w="7654" w:type="dxa"/>
            <w:gridSpan w:val="2"/>
          </w:tcPr>
          <w:p w:rsidR="00997775" w:rsidRDefault="00997775" w14:paraId="1ED31177" w14:textId="77777777">
            <w:r>
              <w:t>gehoord de beraadslaging,</w:t>
            </w:r>
          </w:p>
        </w:tc>
      </w:tr>
      <w:tr w:rsidR="00997775" w:rsidTr="00D62F5A" w14:paraId="07162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1A0E5" w14:textId="77777777"/>
        </w:tc>
        <w:tc>
          <w:tcPr>
            <w:tcW w:w="7654" w:type="dxa"/>
            <w:gridSpan w:val="2"/>
          </w:tcPr>
          <w:p w:rsidR="00997775" w:rsidRDefault="00997775" w14:paraId="3186451D" w14:textId="77777777"/>
        </w:tc>
      </w:tr>
      <w:tr w:rsidR="00997775" w:rsidTr="00D62F5A" w14:paraId="30855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E7B0CA" w14:textId="77777777"/>
        </w:tc>
        <w:tc>
          <w:tcPr>
            <w:tcW w:w="7654" w:type="dxa"/>
            <w:gridSpan w:val="2"/>
          </w:tcPr>
          <w:p w:rsidR="001A4425" w:rsidP="001A4425" w:rsidRDefault="001A4425" w14:paraId="19D93DC1" w14:textId="77777777">
            <w:r>
              <w:t>constaterende dat de regering sleutelt aan gedifferentieerde nettarieven voor kleinverbruikers;</w:t>
            </w:r>
          </w:p>
          <w:p w:rsidR="001A4425" w:rsidP="001A4425" w:rsidRDefault="001A4425" w14:paraId="0B1388CA" w14:textId="77777777"/>
          <w:p w:rsidR="001A4425" w:rsidP="001A4425" w:rsidRDefault="001A4425" w14:paraId="3E22E7D6" w14:textId="77777777">
            <w:r>
              <w:t>verzoekt de regering geen gedifferentieerde nettarieven in te voeren, waarbij huishoudens die hun elektriciteitsverbruik niet naar dalmomenten willen of kunnen verplaatsen, worden gestraft met een hoger tarief,</w:t>
            </w:r>
          </w:p>
          <w:p w:rsidR="001A4425" w:rsidP="001A4425" w:rsidRDefault="001A4425" w14:paraId="6F7323DF" w14:textId="77777777"/>
          <w:p w:rsidR="001A4425" w:rsidP="001A4425" w:rsidRDefault="001A4425" w14:paraId="5C24C499" w14:textId="77777777">
            <w:r>
              <w:t>en gaat over tot de orde van de dag.</w:t>
            </w:r>
          </w:p>
          <w:p w:rsidR="001A4425" w:rsidP="001A4425" w:rsidRDefault="001A4425" w14:paraId="099702D8" w14:textId="3C0D7468"/>
          <w:p w:rsidR="00997775" w:rsidP="001A4425" w:rsidRDefault="001A4425" w14:paraId="0BCA0FAF" w14:textId="77777777">
            <w:r>
              <w:t>Kops</w:t>
            </w:r>
          </w:p>
          <w:p w:rsidR="001A4425" w:rsidP="001A4425" w:rsidRDefault="001A4425" w14:paraId="6B7632BC" w14:textId="6B379EB5"/>
        </w:tc>
      </w:tr>
    </w:tbl>
    <w:p w:rsidR="00997775" w:rsidRDefault="00997775" w14:paraId="05AD85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F27D" w14:textId="77777777" w:rsidR="00D62F5A" w:rsidRDefault="00D62F5A">
      <w:pPr>
        <w:spacing w:line="20" w:lineRule="exact"/>
      </w:pPr>
    </w:p>
  </w:endnote>
  <w:endnote w:type="continuationSeparator" w:id="0">
    <w:p w14:paraId="6CF98DE0" w14:textId="77777777" w:rsidR="00D62F5A" w:rsidRDefault="00D62F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4EF083" w14:textId="77777777" w:rsidR="00D62F5A" w:rsidRDefault="00D62F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2A3A" w14:textId="77777777" w:rsidR="00D62F5A" w:rsidRDefault="00D62F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CB983F" w14:textId="77777777" w:rsidR="00D62F5A" w:rsidRDefault="00D62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5A"/>
    <w:rsid w:val="000D13DC"/>
    <w:rsid w:val="00133FCE"/>
    <w:rsid w:val="001A442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2F5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2B63F"/>
  <w15:docId w15:val="{4F214C87-80AD-428B-8B73-9640BD38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2026-02-13T08:32:00.0000000Z</dcterms:created>
  <dcterms:modified xsi:type="dcterms:W3CDTF">2026-02-13T09:44:00.0000000Z</dcterms:modified>
  <dc:description>------------------------</dc:description>
  <dc:subject/>
  <keywords/>
  <version/>
  <category/>
</coreProperties>
</file>