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9623D" w14:paraId="51E2DA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2DD37C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B24A8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9623D" w14:paraId="4D65597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F7041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9623D" w14:paraId="31E4AA6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27473C" w14:textId="77777777"/>
        </w:tc>
      </w:tr>
      <w:tr w:rsidR="00997775" w:rsidTr="00C9623D" w14:paraId="21A29A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6B0B70" w14:textId="77777777"/>
        </w:tc>
      </w:tr>
      <w:tr w:rsidR="00997775" w:rsidTr="00C9623D" w14:paraId="4CCB68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0D55DE" w14:textId="77777777"/>
        </w:tc>
        <w:tc>
          <w:tcPr>
            <w:tcW w:w="7654" w:type="dxa"/>
            <w:gridSpan w:val="2"/>
          </w:tcPr>
          <w:p w:rsidR="00997775" w:rsidRDefault="00997775" w14:paraId="78A42925" w14:textId="77777777"/>
        </w:tc>
      </w:tr>
      <w:tr w:rsidR="00C9623D" w:rsidTr="00C9623D" w14:paraId="5709AA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23D" w:rsidP="00C9623D" w:rsidRDefault="00C9623D" w14:paraId="326B4A2C" w14:textId="3AD73D19">
            <w:pPr>
              <w:rPr>
                <w:b/>
              </w:rPr>
            </w:pPr>
            <w:r w:rsidRPr="006E2D7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E2D78">
              <w:rPr>
                <w:b/>
              </w:rPr>
              <w:t>XXIII</w:t>
            </w:r>
          </w:p>
        </w:tc>
        <w:tc>
          <w:tcPr>
            <w:tcW w:w="7654" w:type="dxa"/>
            <w:gridSpan w:val="2"/>
          </w:tcPr>
          <w:p w:rsidR="00C9623D" w:rsidP="00C9623D" w:rsidRDefault="00C9623D" w14:paraId="59095B8A" w14:textId="05C2E978">
            <w:pPr>
              <w:rPr>
                <w:b/>
              </w:rPr>
            </w:pPr>
            <w:r w:rsidRPr="006E2D78">
              <w:rPr>
                <w:b/>
                <w:bCs/>
                <w:szCs w:val="24"/>
              </w:rPr>
              <w:t>Vaststelling van de begrotingsstaten van het Ministerie van Klimaat en Groene Groei (XXIII) voor het jaar 2026</w:t>
            </w:r>
          </w:p>
        </w:tc>
      </w:tr>
      <w:tr w:rsidR="00C9623D" w:rsidTr="00C9623D" w14:paraId="684249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23D" w:rsidP="00C9623D" w:rsidRDefault="00C9623D" w14:paraId="28CBBF48" w14:textId="77777777"/>
        </w:tc>
        <w:tc>
          <w:tcPr>
            <w:tcW w:w="7654" w:type="dxa"/>
            <w:gridSpan w:val="2"/>
          </w:tcPr>
          <w:p w:rsidR="00C9623D" w:rsidP="00C9623D" w:rsidRDefault="00C9623D" w14:paraId="2B75FB9C" w14:textId="77777777"/>
        </w:tc>
      </w:tr>
      <w:tr w:rsidR="00C9623D" w:rsidTr="00C9623D" w14:paraId="7060BD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23D" w:rsidP="00C9623D" w:rsidRDefault="00C9623D" w14:paraId="521C6EB5" w14:textId="77777777"/>
        </w:tc>
        <w:tc>
          <w:tcPr>
            <w:tcW w:w="7654" w:type="dxa"/>
            <w:gridSpan w:val="2"/>
          </w:tcPr>
          <w:p w:rsidR="00C9623D" w:rsidP="00C9623D" w:rsidRDefault="00C9623D" w14:paraId="27CFF7C3" w14:textId="77777777"/>
        </w:tc>
      </w:tr>
      <w:tr w:rsidR="00C9623D" w:rsidTr="00C9623D" w14:paraId="1BFE84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23D" w:rsidP="00C9623D" w:rsidRDefault="00C9623D" w14:paraId="4A5DF94D" w14:textId="7D734FA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</w:t>
            </w:r>
          </w:p>
        </w:tc>
        <w:tc>
          <w:tcPr>
            <w:tcW w:w="7654" w:type="dxa"/>
            <w:gridSpan w:val="2"/>
          </w:tcPr>
          <w:p w:rsidR="00C9623D" w:rsidP="00C9623D" w:rsidRDefault="00C9623D" w14:paraId="1231CFD3" w14:textId="75BFA78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871E6" w:rsidR="005871E6">
              <w:rPr>
                <w:b/>
              </w:rPr>
              <w:t>HET LID KOPS</w:t>
            </w:r>
          </w:p>
        </w:tc>
      </w:tr>
      <w:tr w:rsidR="00C9623D" w:rsidTr="00C9623D" w14:paraId="6FDD0C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23D" w:rsidP="00C9623D" w:rsidRDefault="00C9623D" w14:paraId="0E37B54F" w14:textId="77777777"/>
        </w:tc>
        <w:tc>
          <w:tcPr>
            <w:tcW w:w="7654" w:type="dxa"/>
            <w:gridSpan w:val="2"/>
          </w:tcPr>
          <w:p w:rsidR="00C9623D" w:rsidP="00C9623D" w:rsidRDefault="00C9623D" w14:paraId="0A335F56" w14:textId="5D889909">
            <w:r>
              <w:t>Voorgesteld 12 februari 2026</w:t>
            </w:r>
          </w:p>
        </w:tc>
      </w:tr>
      <w:tr w:rsidR="00997775" w:rsidTr="00C9623D" w14:paraId="429BD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2B10CC" w14:textId="77777777"/>
        </w:tc>
        <w:tc>
          <w:tcPr>
            <w:tcW w:w="7654" w:type="dxa"/>
            <w:gridSpan w:val="2"/>
          </w:tcPr>
          <w:p w:rsidR="00997775" w:rsidRDefault="00997775" w14:paraId="2530222D" w14:textId="77777777"/>
        </w:tc>
      </w:tr>
      <w:tr w:rsidR="00997775" w:rsidTr="00C9623D" w14:paraId="3C929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A4BB47" w14:textId="77777777"/>
        </w:tc>
        <w:tc>
          <w:tcPr>
            <w:tcW w:w="7654" w:type="dxa"/>
            <w:gridSpan w:val="2"/>
          </w:tcPr>
          <w:p w:rsidR="00997775" w:rsidRDefault="00997775" w14:paraId="1DB17999" w14:textId="77777777">
            <w:r>
              <w:t>De Kamer,</w:t>
            </w:r>
          </w:p>
        </w:tc>
      </w:tr>
      <w:tr w:rsidR="00997775" w:rsidTr="00C9623D" w14:paraId="50D4B7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CA0127" w14:textId="77777777"/>
        </w:tc>
        <w:tc>
          <w:tcPr>
            <w:tcW w:w="7654" w:type="dxa"/>
            <w:gridSpan w:val="2"/>
          </w:tcPr>
          <w:p w:rsidR="00997775" w:rsidRDefault="00997775" w14:paraId="639B1DD7" w14:textId="77777777"/>
        </w:tc>
      </w:tr>
      <w:tr w:rsidR="00997775" w:rsidTr="00C9623D" w14:paraId="069BF0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9BB5CD" w14:textId="77777777"/>
        </w:tc>
        <w:tc>
          <w:tcPr>
            <w:tcW w:w="7654" w:type="dxa"/>
            <w:gridSpan w:val="2"/>
          </w:tcPr>
          <w:p w:rsidR="00997775" w:rsidRDefault="00997775" w14:paraId="6F9A1EC9" w14:textId="77777777">
            <w:r>
              <w:t>gehoord de beraadslaging,</w:t>
            </w:r>
          </w:p>
        </w:tc>
      </w:tr>
      <w:tr w:rsidR="00997775" w:rsidTr="00C9623D" w14:paraId="2EB02F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621169" w14:textId="77777777"/>
        </w:tc>
        <w:tc>
          <w:tcPr>
            <w:tcW w:w="7654" w:type="dxa"/>
            <w:gridSpan w:val="2"/>
          </w:tcPr>
          <w:p w:rsidR="00997775" w:rsidRDefault="00997775" w14:paraId="78429DE4" w14:textId="77777777"/>
        </w:tc>
      </w:tr>
      <w:tr w:rsidR="00997775" w:rsidTr="00C9623D" w14:paraId="460EDC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10F0EE" w14:textId="77777777"/>
        </w:tc>
        <w:tc>
          <w:tcPr>
            <w:tcW w:w="7654" w:type="dxa"/>
            <w:gridSpan w:val="2"/>
          </w:tcPr>
          <w:p w:rsidR="005871E6" w:rsidP="005871E6" w:rsidRDefault="005871E6" w14:paraId="71ACE122" w14:textId="77777777">
            <w:r>
              <w:t>constaterende dat Nederland in 2020 voor 200 miljoen euro aan "duurzame-energiepapieren" in Denemarken heeft opgekocht om daarmee, in de klimaatstatistieken althans, het doel van 14% duurzame energie te halen;</w:t>
            </w:r>
          </w:p>
          <w:p w:rsidR="005871E6" w:rsidP="005871E6" w:rsidRDefault="005871E6" w14:paraId="397A369E" w14:textId="77777777"/>
          <w:p w:rsidR="005871E6" w:rsidP="005871E6" w:rsidRDefault="005871E6" w14:paraId="1045D901" w14:textId="77777777">
            <w:r>
              <w:t>spreekt uit dat dit niets anders is dan een peperdure boekhoudkundige klimaattruc;</w:t>
            </w:r>
          </w:p>
          <w:p w:rsidR="005871E6" w:rsidP="005871E6" w:rsidRDefault="005871E6" w14:paraId="080C543D" w14:textId="77777777"/>
          <w:p w:rsidR="005871E6" w:rsidP="005871E6" w:rsidRDefault="005871E6" w14:paraId="62A2B462" w14:textId="77777777">
            <w:r>
              <w:t>overwegende dat dit opnieuw kan gebeuren;</w:t>
            </w:r>
          </w:p>
          <w:p w:rsidR="005871E6" w:rsidP="005871E6" w:rsidRDefault="005871E6" w14:paraId="49EF3405" w14:textId="77777777"/>
          <w:p w:rsidR="005871E6" w:rsidP="005871E6" w:rsidRDefault="005871E6" w14:paraId="16EEF636" w14:textId="77777777">
            <w:r>
              <w:t>verzoekt de regering geen cent meer uit te geven aan het opkopen van "duurzame-energiepapieren" in het buitenland,</w:t>
            </w:r>
          </w:p>
          <w:p w:rsidR="005871E6" w:rsidP="005871E6" w:rsidRDefault="005871E6" w14:paraId="68E60656" w14:textId="77777777"/>
          <w:p w:rsidR="005871E6" w:rsidP="005871E6" w:rsidRDefault="005871E6" w14:paraId="68682A97" w14:textId="77777777">
            <w:r>
              <w:t>en gaat over tot de orde van de dag.</w:t>
            </w:r>
          </w:p>
          <w:p w:rsidR="005871E6" w:rsidP="005871E6" w:rsidRDefault="005871E6" w14:paraId="7F36CCCD" w14:textId="5B8DF592"/>
          <w:p w:rsidR="00997775" w:rsidP="005871E6" w:rsidRDefault="005871E6" w14:paraId="7CF7B605" w14:textId="7012C431">
            <w:r>
              <w:t>Kops</w:t>
            </w:r>
          </w:p>
        </w:tc>
      </w:tr>
    </w:tbl>
    <w:p w:rsidR="00997775" w:rsidRDefault="00997775" w14:paraId="433479E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865B" w14:textId="77777777" w:rsidR="00C9623D" w:rsidRDefault="00C9623D">
      <w:pPr>
        <w:spacing w:line="20" w:lineRule="exact"/>
      </w:pPr>
    </w:p>
  </w:endnote>
  <w:endnote w:type="continuationSeparator" w:id="0">
    <w:p w14:paraId="75133A5B" w14:textId="77777777" w:rsidR="00C9623D" w:rsidRDefault="00C962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541A5E" w14:textId="77777777" w:rsidR="00C9623D" w:rsidRDefault="00C962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3FF0" w14:textId="77777777" w:rsidR="00C9623D" w:rsidRDefault="00C962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014EB0" w14:textId="77777777" w:rsidR="00C9623D" w:rsidRDefault="00C962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3D"/>
    <w:rsid w:val="000D13D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871E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9623D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3F47A"/>
  <w15:docId w15:val="{E1D269BD-1BAA-41E8-A8C2-072498CB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2026-02-13T08:32:00.0000000Z</dcterms:created>
  <dcterms:modified xsi:type="dcterms:W3CDTF">2026-02-13T09:51:00.0000000Z</dcterms:modified>
  <dc:description>------------------------</dc:description>
  <dc:subject/>
  <keywords/>
  <version/>
  <category/>
</coreProperties>
</file>