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86113" w14:paraId="0BCA805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EC6A9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C1B8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86113" w14:paraId="2583CB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AB024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86113" w14:paraId="50262A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32B3BD" w14:textId="77777777"/>
        </w:tc>
      </w:tr>
      <w:tr w:rsidR="00997775" w:rsidTr="00C86113" w14:paraId="45106F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36B6D2" w14:textId="77777777"/>
        </w:tc>
      </w:tr>
      <w:tr w:rsidR="00997775" w:rsidTr="00C86113" w14:paraId="673602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965491" w14:textId="77777777"/>
        </w:tc>
        <w:tc>
          <w:tcPr>
            <w:tcW w:w="7654" w:type="dxa"/>
            <w:gridSpan w:val="2"/>
          </w:tcPr>
          <w:p w:rsidR="00997775" w:rsidRDefault="00997775" w14:paraId="7C370E8C" w14:textId="77777777"/>
        </w:tc>
      </w:tr>
      <w:tr w:rsidR="00C86113" w:rsidTr="00C86113" w14:paraId="6362F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6113" w:rsidP="00C86113" w:rsidRDefault="00C86113" w14:paraId="1E173D22" w14:textId="1A71EB7B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C86113" w:rsidP="00C86113" w:rsidRDefault="00C86113" w14:paraId="7C910B14" w14:textId="49923A38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C86113" w:rsidTr="00C86113" w14:paraId="288DC2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6113" w:rsidP="00C86113" w:rsidRDefault="00C86113" w14:paraId="664224ED" w14:textId="77777777"/>
        </w:tc>
        <w:tc>
          <w:tcPr>
            <w:tcW w:w="7654" w:type="dxa"/>
            <w:gridSpan w:val="2"/>
          </w:tcPr>
          <w:p w:rsidR="00C86113" w:rsidP="00C86113" w:rsidRDefault="00C86113" w14:paraId="128F8FD6" w14:textId="77777777"/>
        </w:tc>
      </w:tr>
      <w:tr w:rsidR="00C86113" w:rsidTr="00C86113" w14:paraId="08F78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6113" w:rsidP="00C86113" w:rsidRDefault="00C86113" w14:paraId="61623CAF" w14:textId="77777777"/>
        </w:tc>
        <w:tc>
          <w:tcPr>
            <w:tcW w:w="7654" w:type="dxa"/>
            <w:gridSpan w:val="2"/>
          </w:tcPr>
          <w:p w:rsidR="00C86113" w:rsidP="00C86113" w:rsidRDefault="00C86113" w14:paraId="10BEF632" w14:textId="77777777"/>
        </w:tc>
      </w:tr>
      <w:tr w:rsidR="00C86113" w:rsidTr="00C86113" w14:paraId="094C1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6113" w:rsidP="00C86113" w:rsidRDefault="00C86113" w14:paraId="1C56F7DD" w14:textId="1DC8EB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C86113" w:rsidP="00C86113" w:rsidRDefault="00C86113" w14:paraId="4F6FA650" w14:textId="6FB8018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51166" w:rsidR="00A51166">
              <w:rPr>
                <w:b/>
              </w:rPr>
              <w:t>HET LID KOPS</w:t>
            </w:r>
          </w:p>
        </w:tc>
      </w:tr>
      <w:tr w:rsidR="00C86113" w:rsidTr="00C86113" w14:paraId="72278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86113" w:rsidP="00C86113" w:rsidRDefault="00C86113" w14:paraId="479E15B2" w14:textId="77777777"/>
        </w:tc>
        <w:tc>
          <w:tcPr>
            <w:tcW w:w="7654" w:type="dxa"/>
            <w:gridSpan w:val="2"/>
          </w:tcPr>
          <w:p w:rsidR="00C86113" w:rsidP="00C86113" w:rsidRDefault="00C86113" w14:paraId="16B3288E" w14:textId="3F7B9170">
            <w:r>
              <w:t>Voorgesteld 12 februari 2026</w:t>
            </w:r>
          </w:p>
        </w:tc>
      </w:tr>
      <w:tr w:rsidR="00997775" w:rsidTr="00C86113" w14:paraId="62EB1D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198A0" w14:textId="77777777"/>
        </w:tc>
        <w:tc>
          <w:tcPr>
            <w:tcW w:w="7654" w:type="dxa"/>
            <w:gridSpan w:val="2"/>
          </w:tcPr>
          <w:p w:rsidR="00997775" w:rsidRDefault="00997775" w14:paraId="08092C09" w14:textId="77777777"/>
        </w:tc>
      </w:tr>
      <w:tr w:rsidR="00997775" w:rsidTr="00C86113" w14:paraId="0E1BD6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C935E1" w14:textId="77777777"/>
        </w:tc>
        <w:tc>
          <w:tcPr>
            <w:tcW w:w="7654" w:type="dxa"/>
            <w:gridSpan w:val="2"/>
          </w:tcPr>
          <w:p w:rsidR="00997775" w:rsidRDefault="00997775" w14:paraId="7224F019" w14:textId="77777777">
            <w:r>
              <w:t>De Kamer,</w:t>
            </w:r>
          </w:p>
        </w:tc>
      </w:tr>
      <w:tr w:rsidR="00997775" w:rsidTr="00C86113" w14:paraId="42BBF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02FFF1" w14:textId="77777777"/>
        </w:tc>
        <w:tc>
          <w:tcPr>
            <w:tcW w:w="7654" w:type="dxa"/>
            <w:gridSpan w:val="2"/>
          </w:tcPr>
          <w:p w:rsidR="00997775" w:rsidRDefault="00997775" w14:paraId="5721B224" w14:textId="77777777"/>
        </w:tc>
      </w:tr>
      <w:tr w:rsidR="00997775" w:rsidTr="00C86113" w14:paraId="5B8C46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FFB8BB" w14:textId="77777777"/>
        </w:tc>
        <w:tc>
          <w:tcPr>
            <w:tcW w:w="7654" w:type="dxa"/>
            <w:gridSpan w:val="2"/>
          </w:tcPr>
          <w:p w:rsidR="00997775" w:rsidRDefault="00997775" w14:paraId="505EAFD4" w14:textId="77777777">
            <w:r>
              <w:t>gehoord de beraadslaging,</w:t>
            </w:r>
          </w:p>
        </w:tc>
      </w:tr>
      <w:tr w:rsidR="00997775" w:rsidTr="00C86113" w14:paraId="06BFD4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22CED" w14:textId="77777777"/>
        </w:tc>
        <w:tc>
          <w:tcPr>
            <w:tcW w:w="7654" w:type="dxa"/>
            <w:gridSpan w:val="2"/>
          </w:tcPr>
          <w:p w:rsidR="00997775" w:rsidRDefault="00997775" w14:paraId="4A324CF9" w14:textId="77777777"/>
        </w:tc>
      </w:tr>
      <w:tr w:rsidR="00997775" w:rsidTr="00C86113" w14:paraId="30EDC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DCB3B" w14:textId="77777777"/>
        </w:tc>
        <w:tc>
          <w:tcPr>
            <w:tcW w:w="7654" w:type="dxa"/>
            <w:gridSpan w:val="2"/>
          </w:tcPr>
          <w:p w:rsidR="00A51166" w:rsidP="00A51166" w:rsidRDefault="00A51166" w14:paraId="292F28B0" w14:textId="77777777">
            <w:r>
              <w:t>overwegende dat volgens TenneT de leveringszekerheid van elektriciteit na 2030 onder druk komt te staan, mede door het sluiten van de kolencentrales;</w:t>
            </w:r>
          </w:p>
          <w:p w:rsidR="00A51166" w:rsidP="00A51166" w:rsidRDefault="00A51166" w14:paraId="0DEA3B91" w14:textId="77777777"/>
          <w:p w:rsidR="00A51166" w:rsidP="00A51166" w:rsidRDefault="00A51166" w14:paraId="1138BB1C" w14:textId="77777777">
            <w:r>
              <w:t>verzoekt de regering de kolencentrales open te houden,</w:t>
            </w:r>
          </w:p>
          <w:p w:rsidR="00A51166" w:rsidP="00A51166" w:rsidRDefault="00A51166" w14:paraId="71743D71" w14:textId="77777777"/>
          <w:p w:rsidR="00A51166" w:rsidP="00A51166" w:rsidRDefault="00A51166" w14:paraId="486EEC7A" w14:textId="77777777">
            <w:r>
              <w:t>en gaat over tot de orde van de dag.</w:t>
            </w:r>
          </w:p>
          <w:p w:rsidR="00A51166" w:rsidP="00A51166" w:rsidRDefault="00A51166" w14:paraId="6272CCD9" w14:textId="13661077"/>
          <w:p w:rsidR="00997775" w:rsidP="00A51166" w:rsidRDefault="00A51166" w14:paraId="45AA4A36" w14:textId="4D9254CF">
            <w:r>
              <w:t>Kops</w:t>
            </w:r>
          </w:p>
        </w:tc>
      </w:tr>
    </w:tbl>
    <w:p w:rsidR="00997775" w:rsidRDefault="00997775" w14:paraId="2C0A41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74F06" w14:textId="77777777" w:rsidR="00C86113" w:rsidRDefault="00C86113">
      <w:pPr>
        <w:spacing w:line="20" w:lineRule="exact"/>
      </w:pPr>
    </w:p>
  </w:endnote>
  <w:endnote w:type="continuationSeparator" w:id="0">
    <w:p w14:paraId="25157AA2" w14:textId="77777777" w:rsidR="00C86113" w:rsidRDefault="00C861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92AD2A" w14:textId="77777777" w:rsidR="00C86113" w:rsidRDefault="00C861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C266" w14:textId="77777777" w:rsidR="00C86113" w:rsidRDefault="00C861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E1909E" w14:textId="77777777" w:rsidR="00C86113" w:rsidRDefault="00C8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3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1166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8611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F3E28"/>
  <w15:docId w15:val="{EC22828B-59E8-4DC0-9742-84445FF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2026-02-13T08:33:00.0000000Z</dcterms:created>
  <dcterms:modified xsi:type="dcterms:W3CDTF">2026-02-13T10:05:00.0000000Z</dcterms:modified>
  <dc:description>------------------------</dc:description>
  <dc:subject/>
  <keywords/>
  <version/>
  <category/>
</coreProperties>
</file>