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25557" w14:paraId="0FB01FF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AD887D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FE0D74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25557" w14:paraId="4A00049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C6A6F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25557" w14:paraId="6D0B553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DBD9508" w14:textId="77777777"/>
        </w:tc>
      </w:tr>
      <w:tr w:rsidR="00997775" w:rsidTr="00E25557" w14:paraId="13DC370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6D1A60D" w14:textId="77777777"/>
        </w:tc>
      </w:tr>
      <w:tr w:rsidR="00997775" w:rsidTr="00E25557" w14:paraId="38314D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3826D8" w14:textId="77777777"/>
        </w:tc>
        <w:tc>
          <w:tcPr>
            <w:tcW w:w="7654" w:type="dxa"/>
            <w:gridSpan w:val="2"/>
          </w:tcPr>
          <w:p w:rsidR="00997775" w:rsidRDefault="00997775" w14:paraId="3F36E664" w14:textId="77777777"/>
        </w:tc>
      </w:tr>
      <w:tr w:rsidR="00E25557" w:rsidTr="00E25557" w14:paraId="6FF4D7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5557" w:rsidP="00E25557" w:rsidRDefault="00E25557" w14:paraId="5675B57B" w14:textId="7E4C1283">
            <w:pPr>
              <w:rPr>
                <w:b/>
              </w:rPr>
            </w:pPr>
            <w:r w:rsidRPr="006E2D78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6E2D78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6E2D78">
              <w:rPr>
                <w:b/>
              </w:rPr>
              <w:t>XXIII</w:t>
            </w:r>
          </w:p>
        </w:tc>
        <w:tc>
          <w:tcPr>
            <w:tcW w:w="7654" w:type="dxa"/>
            <w:gridSpan w:val="2"/>
          </w:tcPr>
          <w:p w:rsidR="00E25557" w:rsidP="00E25557" w:rsidRDefault="00E25557" w14:paraId="7CC0150F" w14:textId="0CFBB300">
            <w:pPr>
              <w:rPr>
                <w:b/>
              </w:rPr>
            </w:pPr>
            <w:r w:rsidRPr="006E2D78">
              <w:rPr>
                <w:b/>
                <w:bCs/>
                <w:szCs w:val="24"/>
              </w:rPr>
              <w:t>Vaststelling van de begrotingsstaten van het Ministerie van Klimaat en Groene Groei (XXIII) voor het jaar 2026</w:t>
            </w:r>
          </w:p>
        </w:tc>
      </w:tr>
      <w:tr w:rsidR="00E25557" w:rsidTr="00E25557" w14:paraId="3D756D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5557" w:rsidP="00E25557" w:rsidRDefault="00E25557" w14:paraId="1EF9A840" w14:textId="77777777"/>
        </w:tc>
        <w:tc>
          <w:tcPr>
            <w:tcW w:w="7654" w:type="dxa"/>
            <w:gridSpan w:val="2"/>
          </w:tcPr>
          <w:p w:rsidR="00E25557" w:rsidP="00E25557" w:rsidRDefault="00E25557" w14:paraId="6AB85A84" w14:textId="77777777"/>
        </w:tc>
      </w:tr>
      <w:tr w:rsidR="00E25557" w:rsidTr="00E25557" w14:paraId="3FB02C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5557" w:rsidP="00E25557" w:rsidRDefault="00E25557" w14:paraId="5D01D78A" w14:textId="77777777"/>
        </w:tc>
        <w:tc>
          <w:tcPr>
            <w:tcW w:w="7654" w:type="dxa"/>
            <w:gridSpan w:val="2"/>
          </w:tcPr>
          <w:p w:rsidR="00E25557" w:rsidP="00E25557" w:rsidRDefault="00E25557" w14:paraId="2AB6BE53" w14:textId="77777777"/>
        </w:tc>
      </w:tr>
      <w:tr w:rsidR="00E25557" w:rsidTr="00E25557" w14:paraId="21F49C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5557" w:rsidP="00E25557" w:rsidRDefault="00E25557" w14:paraId="64B85178" w14:textId="375829E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36</w:t>
            </w:r>
          </w:p>
        </w:tc>
        <w:tc>
          <w:tcPr>
            <w:tcW w:w="7654" w:type="dxa"/>
            <w:gridSpan w:val="2"/>
          </w:tcPr>
          <w:p w:rsidR="00E25557" w:rsidP="00E25557" w:rsidRDefault="00E25557" w14:paraId="0E1A4C7A" w14:textId="19901BF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B676F2" w:rsidR="00B676F2">
              <w:rPr>
                <w:b/>
              </w:rPr>
              <w:t>HET LID KOPS</w:t>
            </w:r>
          </w:p>
        </w:tc>
      </w:tr>
      <w:tr w:rsidR="00E25557" w:rsidTr="00E25557" w14:paraId="1A0FEF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5557" w:rsidP="00E25557" w:rsidRDefault="00E25557" w14:paraId="402B1660" w14:textId="77777777"/>
        </w:tc>
        <w:tc>
          <w:tcPr>
            <w:tcW w:w="7654" w:type="dxa"/>
            <w:gridSpan w:val="2"/>
          </w:tcPr>
          <w:p w:rsidR="00E25557" w:rsidP="00E25557" w:rsidRDefault="00E25557" w14:paraId="50063AF0" w14:textId="637FA197">
            <w:r>
              <w:t>Voorgesteld 12 februari 2026</w:t>
            </w:r>
          </w:p>
        </w:tc>
      </w:tr>
      <w:tr w:rsidR="00997775" w:rsidTr="00E25557" w14:paraId="654C65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6DFF3A" w14:textId="77777777"/>
        </w:tc>
        <w:tc>
          <w:tcPr>
            <w:tcW w:w="7654" w:type="dxa"/>
            <w:gridSpan w:val="2"/>
          </w:tcPr>
          <w:p w:rsidR="00997775" w:rsidRDefault="00997775" w14:paraId="46E549C8" w14:textId="77777777"/>
        </w:tc>
      </w:tr>
      <w:tr w:rsidR="00997775" w:rsidTr="00E25557" w14:paraId="658CCE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D65D03" w14:textId="77777777"/>
        </w:tc>
        <w:tc>
          <w:tcPr>
            <w:tcW w:w="7654" w:type="dxa"/>
            <w:gridSpan w:val="2"/>
          </w:tcPr>
          <w:p w:rsidR="00997775" w:rsidRDefault="00997775" w14:paraId="40BB1E79" w14:textId="77777777">
            <w:r>
              <w:t>De Kamer,</w:t>
            </w:r>
          </w:p>
        </w:tc>
      </w:tr>
      <w:tr w:rsidR="00997775" w:rsidTr="00E25557" w14:paraId="3743E0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D6A246" w14:textId="77777777"/>
        </w:tc>
        <w:tc>
          <w:tcPr>
            <w:tcW w:w="7654" w:type="dxa"/>
            <w:gridSpan w:val="2"/>
          </w:tcPr>
          <w:p w:rsidR="00997775" w:rsidRDefault="00997775" w14:paraId="761C505C" w14:textId="77777777"/>
        </w:tc>
      </w:tr>
      <w:tr w:rsidR="00997775" w:rsidTr="00E25557" w14:paraId="554ED7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F7D5C0" w14:textId="77777777"/>
        </w:tc>
        <w:tc>
          <w:tcPr>
            <w:tcW w:w="7654" w:type="dxa"/>
            <w:gridSpan w:val="2"/>
          </w:tcPr>
          <w:p w:rsidR="00997775" w:rsidRDefault="00997775" w14:paraId="5BCFFDF7" w14:textId="77777777">
            <w:r>
              <w:t>gehoord de beraadslaging,</w:t>
            </w:r>
          </w:p>
        </w:tc>
      </w:tr>
      <w:tr w:rsidR="00997775" w:rsidTr="00E25557" w14:paraId="63C419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9D0442" w14:textId="77777777"/>
        </w:tc>
        <w:tc>
          <w:tcPr>
            <w:tcW w:w="7654" w:type="dxa"/>
            <w:gridSpan w:val="2"/>
          </w:tcPr>
          <w:p w:rsidR="00997775" w:rsidRDefault="00997775" w14:paraId="3EB93F74" w14:textId="77777777"/>
        </w:tc>
      </w:tr>
      <w:tr w:rsidR="00997775" w:rsidTr="00E25557" w14:paraId="498A2E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023F12" w14:textId="77777777"/>
        </w:tc>
        <w:tc>
          <w:tcPr>
            <w:tcW w:w="7654" w:type="dxa"/>
            <w:gridSpan w:val="2"/>
          </w:tcPr>
          <w:p w:rsidR="00B676F2" w:rsidP="00B676F2" w:rsidRDefault="00B676F2" w14:paraId="76F63FFC" w14:textId="77777777">
            <w:r>
              <w:t>constaterende de lage vulgraad van de gasvoorraden;</w:t>
            </w:r>
          </w:p>
          <w:p w:rsidR="00B676F2" w:rsidP="00B676F2" w:rsidRDefault="00B676F2" w14:paraId="6A2A6ED4" w14:textId="77777777"/>
          <w:p w:rsidR="00B676F2" w:rsidP="00B676F2" w:rsidRDefault="00B676F2" w14:paraId="600194C4" w14:textId="77777777">
            <w:r>
              <w:t>spreekt uit dat óns gas van óns is;</w:t>
            </w:r>
          </w:p>
          <w:p w:rsidR="00B676F2" w:rsidP="00B676F2" w:rsidRDefault="00B676F2" w14:paraId="607EE09E" w14:textId="77777777"/>
          <w:p w:rsidR="00B676F2" w:rsidP="00B676F2" w:rsidRDefault="00B676F2" w14:paraId="37B50489" w14:textId="77777777">
            <w:r>
              <w:t>verzoekt de regering de export van gas uit onze voorraden te stoppen,</w:t>
            </w:r>
          </w:p>
          <w:p w:rsidR="00B676F2" w:rsidP="00B676F2" w:rsidRDefault="00B676F2" w14:paraId="74514A96" w14:textId="77777777"/>
          <w:p w:rsidR="00B676F2" w:rsidP="00B676F2" w:rsidRDefault="00B676F2" w14:paraId="367BD3BC" w14:textId="77777777">
            <w:r>
              <w:t>en gaat over tot de orde van de dag.</w:t>
            </w:r>
          </w:p>
          <w:p w:rsidR="00B676F2" w:rsidP="00B676F2" w:rsidRDefault="00B676F2" w14:paraId="4776B694" w14:textId="4C4609B1"/>
          <w:p w:rsidR="00997775" w:rsidP="00B676F2" w:rsidRDefault="00B676F2" w14:paraId="723A8195" w14:textId="35EEB28E">
            <w:r>
              <w:t>Kops</w:t>
            </w:r>
          </w:p>
        </w:tc>
      </w:tr>
    </w:tbl>
    <w:p w:rsidR="00997775" w:rsidRDefault="00997775" w14:paraId="552BE04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FE34D" w14:textId="77777777" w:rsidR="00E25557" w:rsidRDefault="00E25557">
      <w:pPr>
        <w:spacing w:line="20" w:lineRule="exact"/>
      </w:pPr>
    </w:p>
  </w:endnote>
  <w:endnote w:type="continuationSeparator" w:id="0">
    <w:p w14:paraId="3CC0E7BC" w14:textId="77777777" w:rsidR="00E25557" w:rsidRDefault="00E2555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5792D6D" w14:textId="77777777" w:rsidR="00E25557" w:rsidRDefault="00E2555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4BCDA" w14:textId="77777777" w:rsidR="00E25557" w:rsidRDefault="00E2555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38B7B6E" w14:textId="77777777" w:rsidR="00E25557" w:rsidRDefault="00E25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57"/>
    <w:rsid w:val="000D13D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676F2"/>
    <w:rsid w:val="00B74E9D"/>
    <w:rsid w:val="00BF5690"/>
    <w:rsid w:val="00CC23D1"/>
    <w:rsid w:val="00CC270F"/>
    <w:rsid w:val="00D43192"/>
    <w:rsid w:val="00DE2437"/>
    <w:rsid w:val="00E2555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A07E02"/>
  <w15:docId w15:val="{1304EEFE-4A01-4C07-8800-2429EC991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2026-02-13T08:33:00.0000000Z</dcterms:created>
  <dcterms:modified xsi:type="dcterms:W3CDTF">2026-02-13T10:12:00.0000000Z</dcterms:modified>
  <dc:description>------------------------</dc:description>
  <dc:subject/>
  <keywords/>
  <version/>
  <category/>
</coreProperties>
</file>