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7C2A" w14:paraId="52D4B4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632E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092B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7C2A" w14:paraId="0AE440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2A82A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7C2A" w14:paraId="1B49DB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8F234B" w14:textId="77777777"/>
        </w:tc>
      </w:tr>
      <w:tr w:rsidR="00997775" w:rsidTr="00E17C2A" w14:paraId="44B30B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81FC25" w14:textId="77777777"/>
        </w:tc>
      </w:tr>
      <w:tr w:rsidR="00997775" w:rsidTr="00E17C2A" w14:paraId="27E43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B9B12" w14:textId="77777777"/>
        </w:tc>
        <w:tc>
          <w:tcPr>
            <w:tcW w:w="7654" w:type="dxa"/>
            <w:gridSpan w:val="2"/>
          </w:tcPr>
          <w:p w:rsidR="00997775" w:rsidRDefault="00997775" w14:paraId="3AD8BD55" w14:textId="77777777"/>
        </w:tc>
      </w:tr>
      <w:tr w:rsidR="00E17C2A" w:rsidTr="00E17C2A" w14:paraId="3E521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C2A" w:rsidP="00E17C2A" w:rsidRDefault="00E17C2A" w14:paraId="7A228AE0" w14:textId="09C324D2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E17C2A" w:rsidP="00E17C2A" w:rsidRDefault="00E17C2A" w14:paraId="1A36AB30" w14:textId="20C7AF5A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E17C2A" w:rsidTr="00E17C2A" w14:paraId="42AB8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C2A" w:rsidP="00E17C2A" w:rsidRDefault="00E17C2A" w14:paraId="6DFC5C31" w14:textId="77777777"/>
        </w:tc>
        <w:tc>
          <w:tcPr>
            <w:tcW w:w="7654" w:type="dxa"/>
            <w:gridSpan w:val="2"/>
          </w:tcPr>
          <w:p w:rsidR="00E17C2A" w:rsidP="00E17C2A" w:rsidRDefault="00E17C2A" w14:paraId="0569B0AD" w14:textId="77777777"/>
        </w:tc>
      </w:tr>
      <w:tr w:rsidR="00E17C2A" w:rsidTr="00E17C2A" w14:paraId="075CF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C2A" w:rsidP="00E17C2A" w:rsidRDefault="00E17C2A" w14:paraId="4A5F56BD" w14:textId="77777777"/>
        </w:tc>
        <w:tc>
          <w:tcPr>
            <w:tcW w:w="7654" w:type="dxa"/>
            <w:gridSpan w:val="2"/>
          </w:tcPr>
          <w:p w:rsidR="00E17C2A" w:rsidP="00E17C2A" w:rsidRDefault="00E17C2A" w14:paraId="468F6D32" w14:textId="77777777"/>
        </w:tc>
      </w:tr>
      <w:tr w:rsidR="00E17C2A" w:rsidTr="00E17C2A" w14:paraId="6DE20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C2A" w:rsidP="00E17C2A" w:rsidRDefault="00E17C2A" w14:paraId="15768F71" w14:textId="085DAB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E17C2A" w:rsidP="00E17C2A" w:rsidRDefault="00E17C2A" w14:paraId="00699767" w14:textId="40E59F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22DA2" w:rsidR="00722DA2">
              <w:rPr>
                <w:b/>
              </w:rPr>
              <w:t>HET LID JUMELET C.S.</w:t>
            </w:r>
          </w:p>
        </w:tc>
      </w:tr>
      <w:tr w:rsidR="00E17C2A" w:rsidTr="00E17C2A" w14:paraId="35EDA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C2A" w:rsidP="00E17C2A" w:rsidRDefault="00E17C2A" w14:paraId="13B8F624" w14:textId="77777777"/>
        </w:tc>
        <w:tc>
          <w:tcPr>
            <w:tcW w:w="7654" w:type="dxa"/>
            <w:gridSpan w:val="2"/>
          </w:tcPr>
          <w:p w:rsidR="00E17C2A" w:rsidP="00E17C2A" w:rsidRDefault="00E17C2A" w14:paraId="39C782B1" w14:textId="0D4F88CC">
            <w:r>
              <w:t>Voorgesteld 12 februari 2026</w:t>
            </w:r>
          </w:p>
        </w:tc>
      </w:tr>
      <w:tr w:rsidR="00997775" w:rsidTr="00E17C2A" w14:paraId="27678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87AA6" w14:textId="77777777"/>
        </w:tc>
        <w:tc>
          <w:tcPr>
            <w:tcW w:w="7654" w:type="dxa"/>
            <w:gridSpan w:val="2"/>
          </w:tcPr>
          <w:p w:rsidR="00997775" w:rsidRDefault="00997775" w14:paraId="41063D39" w14:textId="77777777"/>
        </w:tc>
      </w:tr>
      <w:tr w:rsidR="00997775" w:rsidTr="00E17C2A" w14:paraId="3066C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5150D" w14:textId="77777777"/>
        </w:tc>
        <w:tc>
          <w:tcPr>
            <w:tcW w:w="7654" w:type="dxa"/>
            <w:gridSpan w:val="2"/>
          </w:tcPr>
          <w:p w:rsidR="00997775" w:rsidRDefault="00997775" w14:paraId="601568EA" w14:textId="77777777">
            <w:r>
              <w:t>De Kamer,</w:t>
            </w:r>
          </w:p>
        </w:tc>
      </w:tr>
      <w:tr w:rsidR="00997775" w:rsidTr="00E17C2A" w14:paraId="0FF38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D3DB6" w14:textId="77777777"/>
        </w:tc>
        <w:tc>
          <w:tcPr>
            <w:tcW w:w="7654" w:type="dxa"/>
            <w:gridSpan w:val="2"/>
          </w:tcPr>
          <w:p w:rsidR="00997775" w:rsidRDefault="00997775" w14:paraId="356572D8" w14:textId="77777777"/>
        </w:tc>
      </w:tr>
      <w:tr w:rsidR="00997775" w:rsidTr="00E17C2A" w14:paraId="094E5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9AEDD" w14:textId="77777777"/>
        </w:tc>
        <w:tc>
          <w:tcPr>
            <w:tcW w:w="7654" w:type="dxa"/>
            <w:gridSpan w:val="2"/>
          </w:tcPr>
          <w:p w:rsidR="00997775" w:rsidRDefault="00997775" w14:paraId="30460584" w14:textId="77777777">
            <w:r>
              <w:t>gehoord de beraadslaging,</w:t>
            </w:r>
          </w:p>
        </w:tc>
      </w:tr>
      <w:tr w:rsidR="00997775" w:rsidTr="00E17C2A" w14:paraId="11A6DC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83343" w14:textId="77777777"/>
        </w:tc>
        <w:tc>
          <w:tcPr>
            <w:tcW w:w="7654" w:type="dxa"/>
            <w:gridSpan w:val="2"/>
          </w:tcPr>
          <w:p w:rsidR="00997775" w:rsidRDefault="00997775" w14:paraId="24635454" w14:textId="77777777"/>
        </w:tc>
      </w:tr>
      <w:tr w:rsidR="00997775" w:rsidTr="00E17C2A" w14:paraId="3CBDB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28157" w14:textId="77777777"/>
        </w:tc>
        <w:tc>
          <w:tcPr>
            <w:tcW w:w="7654" w:type="dxa"/>
            <w:gridSpan w:val="2"/>
          </w:tcPr>
          <w:p w:rsidR="00722DA2" w:rsidP="00722DA2" w:rsidRDefault="00722DA2" w14:paraId="5D621915" w14:textId="77777777">
            <w:r>
              <w:t>constaterende dat randvoorwaarden en knelpunten in de energietransitie, zoals netcongestie, stijgende netkosten en trage vergunningverlening, in de Klimaat- en Energieverkenning (KEV) wel worden benoemd, maar niet structureel worden geanalyseerd;</w:t>
            </w:r>
          </w:p>
          <w:p w:rsidR="00722DA2" w:rsidP="00722DA2" w:rsidRDefault="00722DA2" w14:paraId="5AFACCEA" w14:textId="77777777"/>
          <w:p w:rsidR="00722DA2" w:rsidP="00722DA2" w:rsidRDefault="00722DA2" w14:paraId="17691E5C" w14:textId="77777777">
            <w:r>
              <w:t>overwegende dat inzicht in de oorzaken van deze knelpunten en in mogelijke handelingsperspectieven essentieel is voor de uitvoering en versnelling van de klimaat- en energietransitie;</w:t>
            </w:r>
          </w:p>
          <w:p w:rsidR="00722DA2" w:rsidP="00722DA2" w:rsidRDefault="00722DA2" w14:paraId="65F10C51" w14:textId="77777777"/>
          <w:p w:rsidR="00722DA2" w:rsidP="00722DA2" w:rsidRDefault="00722DA2" w14:paraId="36BE8032" w14:textId="77777777">
            <w:r>
              <w:t>verzoekt de regering het Planbureau voor de Leefomgeving te verzoeken om in toekomstige edities van de KEV en/of andere publicaties structureel en expliciet aandacht te besteden aan de analyse van randvoorwaarden en knelpunten in de energietransitie, inclusief een duiding van oorzaken en gevolgen;</w:t>
            </w:r>
          </w:p>
          <w:p w:rsidR="00722DA2" w:rsidP="00722DA2" w:rsidRDefault="00722DA2" w14:paraId="22047BC2" w14:textId="77777777"/>
          <w:p w:rsidR="00722DA2" w:rsidP="00722DA2" w:rsidRDefault="00722DA2" w14:paraId="4548D0A9" w14:textId="77777777">
            <w:r>
              <w:t>verzoekt de regering in de beleidsreactie op de KEV expliciet in te gaan op het uit de PBL-analyse voortvloeiende handelingsperspectief,</w:t>
            </w:r>
          </w:p>
          <w:p w:rsidR="00722DA2" w:rsidP="00722DA2" w:rsidRDefault="00722DA2" w14:paraId="78A16745" w14:textId="77777777"/>
          <w:p w:rsidR="00722DA2" w:rsidP="00722DA2" w:rsidRDefault="00722DA2" w14:paraId="1579BCB6" w14:textId="77777777">
            <w:r>
              <w:t>en gaat over tot de orde van de dag.</w:t>
            </w:r>
          </w:p>
          <w:p w:rsidR="00722DA2" w:rsidP="00722DA2" w:rsidRDefault="00722DA2" w14:paraId="7A49595F" w14:textId="6303CA36"/>
          <w:p w:rsidR="00722DA2" w:rsidP="00722DA2" w:rsidRDefault="00722DA2" w14:paraId="1E952959" w14:textId="77777777">
            <w:r>
              <w:t>Jumelet</w:t>
            </w:r>
          </w:p>
          <w:p w:rsidR="00722DA2" w:rsidP="00722DA2" w:rsidRDefault="00722DA2" w14:paraId="6144C211" w14:textId="77777777">
            <w:r>
              <w:t>Klos</w:t>
            </w:r>
          </w:p>
          <w:p w:rsidR="00722DA2" w:rsidP="00722DA2" w:rsidRDefault="00722DA2" w14:paraId="15AC1F44" w14:textId="77777777">
            <w:r>
              <w:t>Peter de Groot</w:t>
            </w:r>
          </w:p>
          <w:p w:rsidR="00722DA2" w:rsidP="00722DA2" w:rsidRDefault="00722DA2" w14:paraId="4FC77920" w14:textId="77777777">
            <w:r>
              <w:t>Grinwis</w:t>
            </w:r>
          </w:p>
          <w:p w:rsidR="00997775" w:rsidP="00722DA2" w:rsidRDefault="00722DA2" w14:paraId="48D8B5A8" w14:textId="133ABF3E">
            <w:r>
              <w:t>Flach</w:t>
            </w:r>
          </w:p>
        </w:tc>
      </w:tr>
    </w:tbl>
    <w:p w:rsidR="00997775" w:rsidRDefault="00997775" w14:paraId="558A40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C4C6" w14:textId="77777777" w:rsidR="00E17C2A" w:rsidRDefault="00E17C2A">
      <w:pPr>
        <w:spacing w:line="20" w:lineRule="exact"/>
      </w:pPr>
    </w:p>
  </w:endnote>
  <w:endnote w:type="continuationSeparator" w:id="0">
    <w:p w14:paraId="0762F1BF" w14:textId="77777777" w:rsidR="00E17C2A" w:rsidRDefault="00E17C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C7E9A5" w14:textId="77777777" w:rsidR="00E17C2A" w:rsidRDefault="00E17C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24A3" w14:textId="77777777" w:rsidR="00E17C2A" w:rsidRDefault="00E17C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E85D22" w14:textId="77777777" w:rsidR="00E17C2A" w:rsidRDefault="00E1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2A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DA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7C2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F245"/>
  <w15:docId w15:val="{4D5E8576-BDBA-4EA2-AFDF-19024D6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2026-02-13T08:33:00.0000000Z</dcterms:created>
  <dcterms:modified xsi:type="dcterms:W3CDTF">2026-02-13T10:18:00.0000000Z</dcterms:modified>
  <dc:description>------------------------</dc:description>
  <dc:subject/>
  <keywords/>
  <version/>
  <category/>
</coreProperties>
</file>