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0BF8" w14:paraId="5640456A" w14:textId="77777777">
        <w:tc>
          <w:tcPr>
            <w:tcW w:w="6733" w:type="dxa"/>
            <w:gridSpan w:val="2"/>
            <w:tcBorders>
              <w:top w:val="nil"/>
              <w:left w:val="nil"/>
              <w:bottom w:val="nil"/>
              <w:right w:val="nil"/>
            </w:tcBorders>
            <w:vAlign w:val="center"/>
          </w:tcPr>
          <w:p w:rsidR="00997775" w:rsidP="00710A7A" w:rsidRDefault="00997775" w14:paraId="1428CB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07E7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0BF8" w14:paraId="6140C5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B3DD61" w14:textId="77777777">
            <w:r w:rsidRPr="008B0CC5">
              <w:t xml:space="preserve">Vergaderjaar </w:t>
            </w:r>
            <w:r w:rsidR="00AC6B87">
              <w:t>202</w:t>
            </w:r>
            <w:r w:rsidR="00684DFF">
              <w:t>5</w:t>
            </w:r>
            <w:r w:rsidR="00AC6B87">
              <w:t>-202</w:t>
            </w:r>
            <w:r w:rsidR="00684DFF">
              <w:t>6</w:t>
            </w:r>
          </w:p>
        </w:tc>
      </w:tr>
      <w:tr w:rsidR="00997775" w:rsidTr="003C0BF8" w14:paraId="6243D1BB" w14:textId="77777777">
        <w:trPr>
          <w:cantSplit/>
        </w:trPr>
        <w:tc>
          <w:tcPr>
            <w:tcW w:w="10985" w:type="dxa"/>
            <w:gridSpan w:val="3"/>
            <w:tcBorders>
              <w:top w:val="nil"/>
              <w:left w:val="nil"/>
              <w:bottom w:val="nil"/>
              <w:right w:val="nil"/>
            </w:tcBorders>
          </w:tcPr>
          <w:p w:rsidR="00997775" w:rsidRDefault="00997775" w14:paraId="0CDF015C" w14:textId="77777777"/>
        </w:tc>
      </w:tr>
      <w:tr w:rsidR="00997775" w:rsidTr="003C0BF8" w14:paraId="31985A61" w14:textId="77777777">
        <w:trPr>
          <w:cantSplit/>
        </w:trPr>
        <w:tc>
          <w:tcPr>
            <w:tcW w:w="10985" w:type="dxa"/>
            <w:gridSpan w:val="3"/>
            <w:tcBorders>
              <w:top w:val="nil"/>
              <w:left w:val="nil"/>
              <w:bottom w:val="single" w:color="auto" w:sz="4" w:space="0"/>
              <w:right w:val="nil"/>
            </w:tcBorders>
          </w:tcPr>
          <w:p w:rsidR="00997775" w:rsidRDefault="00997775" w14:paraId="5ED1CC52" w14:textId="77777777"/>
        </w:tc>
      </w:tr>
      <w:tr w:rsidR="00997775" w:rsidTr="003C0BF8" w14:paraId="56FB1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D006FE" w14:textId="77777777"/>
        </w:tc>
        <w:tc>
          <w:tcPr>
            <w:tcW w:w="7654" w:type="dxa"/>
            <w:gridSpan w:val="2"/>
          </w:tcPr>
          <w:p w:rsidR="00997775" w:rsidRDefault="00997775" w14:paraId="13A90A41" w14:textId="77777777"/>
        </w:tc>
      </w:tr>
      <w:tr w:rsidR="003C0BF8" w:rsidTr="003C0BF8" w14:paraId="35F90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BF8" w:rsidP="003C0BF8" w:rsidRDefault="003C0BF8" w14:paraId="7A265EDE" w14:textId="149C49BE">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3C0BF8" w:rsidP="003C0BF8" w:rsidRDefault="003C0BF8" w14:paraId="2D1266A8" w14:textId="20EEC25E">
            <w:pPr>
              <w:rPr>
                <w:b/>
              </w:rPr>
            </w:pPr>
            <w:r w:rsidRPr="006E2D78">
              <w:rPr>
                <w:b/>
                <w:bCs/>
                <w:szCs w:val="24"/>
              </w:rPr>
              <w:t>Vaststelling van de begrotingsstaten van het Ministerie van Klimaat en Groene Groei (XXIII) voor het jaar 2026</w:t>
            </w:r>
          </w:p>
        </w:tc>
      </w:tr>
      <w:tr w:rsidR="003C0BF8" w:rsidTr="003C0BF8" w14:paraId="1DB87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BF8" w:rsidP="003C0BF8" w:rsidRDefault="003C0BF8" w14:paraId="2D6F1A08" w14:textId="77777777"/>
        </w:tc>
        <w:tc>
          <w:tcPr>
            <w:tcW w:w="7654" w:type="dxa"/>
            <w:gridSpan w:val="2"/>
          </w:tcPr>
          <w:p w:rsidR="003C0BF8" w:rsidP="003C0BF8" w:rsidRDefault="003C0BF8" w14:paraId="1A468065" w14:textId="77777777"/>
        </w:tc>
      </w:tr>
      <w:tr w:rsidR="003C0BF8" w:rsidTr="003C0BF8" w14:paraId="221323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BF8" w:rsidP="003C0BF8" w:rsidRDefault="003C0BF8" w14:paraId="484F2D6F" w14:textId="77777777"/>
        </w:tc>
        <w:tc>
          <w:tcPr>
            <w:tcW w:w="7654" w:type="dxa"/>
            <w:gridSpan w:val="2"/>
          </w:tcPr>
          <w:p w:rsidR="003C0BF8" w:rsidP="003C0BF8" w:rsidRDefault="003C0BF8" w14:paraId="208ED1CB" w14:textId="77777777"/>
        </w:tc>
      </w:tr>
      <w:tr w:rsidR="003C0BF8" w:rsidTr="003C0BF8" w14:paraId="2CAE6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BF8" w:rsidP="003C0BF8" w:rsidRDefault="003C0BF8" w14:paraId="534F4FC5" w14:textId="22A36790">
            <w:pPr>
              <w:rPr>
                <w:b/>
              </w:rPr>
            </w:pPr>
            <w:r>
              <w:rPr>
                <w:b/>
              </w:rPr>
              <w:t xml:space="preserve">Nr. </w:t>
            </w:r>
            <w:r>
              <w:rPr>
                <w:b/>
              </w:rPr>
              <w:t>38</w:t>
            </w:r>
          </w:p>
        </w:tc>
        <w:tc>
          <w:tcPr>
            <w:tcW w:w="7654" w:type="dxa"/>
            <w:gridSpan w:val="2"/>
          </w:tcPr>
          <w:p w:rsidR="003C0BF8" w:rsidP="003C0BF8" w:rsidRDefault="003C0BF8" w14:paraId="24B41C4C" w14:textId="4A4F86D6">
            <w:pPr>
              <w:rPr>
                <w:b/>
              </w:rPr>
            </w:pPr>
            <w:r>
              <w:rPr>
                <w:b/>
              </w:rPr>
              <w:t xml:space="preserve">MOTIE VAN </w:t>
            </w:r>
            <w:r w:rsidRPr="006C0D33" w:rsidR="006C0D33">
              <w:rPr>
                <w:b/>
              </w:rPr>
              <w:t>HET LID JUMELET C.S.</w:t>
            </w:r>
          </w:p>
        </w:tc>
      </w:tr>
      <w:tr w:rsidR="003C0BF8" w:rsidTr="003C0BF8" w14:paraId="36AE3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0BF8" w:rsidP="003C0BF8" w:rsidRDefault="003C0BF8" w14:paraId="38B46219" w14:textId="77777777"/>
        </w:tc>
        <w:tc>
          <w:tcPr>
            <w:tcW w:w="7654" w:type="dxa"/>
            <w:gridSpan w:val="2"/>
          </w:tcPr>
          <w:p w:rsidR="003C0BF8" w:rsidP="003C0BF8" w:rsidRDefault="003C0BF8" w14:paraId="7B243265" w14:textId="09A3CEE4">
            <w:r>
              <w:t>Voorgesteld 12 februari 2026</w:t>
            </w:r>
          </w:p>
        </w:tc>
      </w:tr>
      <w:tr w:rsidR="00997775" w:rsidTr="003C0BF8" w14:paraId="6CBF5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FDF03" w14:textId="77777777"/>
        </w:tc>
        <w:tc>
          <w:tcPr>
            <w:tcW w:w="7654" w:type="dxa"/>
            <w:gridSpan w:val="2"/>
          </w:tcPr>
          <w:p w:rsidR="00997775" w:rsidRDefault="00997775" w14:paraId="771B48A8" w14:textId="77777777"/>
        </w:tc>
      </w:tr>
      <w:tr w:rsidR="00997775" w:rsidTr="003C0BF8" w14:paraId="0AE10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CE56D" w14:textId="77777777"/>
        </w:tc>
        <w:tc>
          <w:tcPr>
            <w:tcW w:w="7654" w:type="dxa"/>
            <w:gridSpan w:val="2"/>
          </w:tcPr>
          <w:p w:rsidR="00997775" w:rsidRDefault="00997775" w14:paraId="496A3787" w14:textId="77777777">
            <w:r>
              <w:t>De Kamer,</w:t>
            </w:r>
          </w:p>
        </w:tc>
      </w:tr>
      <w:tr w:rsidR="00997775" w:rsidTr="003C0BF8" w14:paraId="7FEEC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F1C82" w14:textId="77777777"/>
        </w:tc>
        <w:tc>
          <w:tcPr>
            <w:tcW w:w="7654" w:type="dxa"/>
            <w:gridSpan w:val="2"/>
          </w:tcPr>
          <w:p w:rsidR="00997775" w:rsidRDefault="00997775" w14:paraId="14258F15" w14:textId="77777777"/>
        </w:tc>
      </w:tr>
      <w:tr w:rsidR="00997775" w:rsidTr="003C0BF8" w14:paraId="4A9C3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B48985" w14:textId="77777777"/>
        </w:tc>
        <w:tc>
          <w:tcPr>
            <w:tcW w:w="7654" w:type="dxa"/>
            <w:gridSpan w:val="2"/>
          </w:tcPr>
          <w:p w:rsidR="00997775" w:rsidRDefault="00997775" w14:paraId="7A0C72C7" w14:textId="77777777">
            <w:r>
              <w:t>gehoord de beraadslaging,</w:t>
            </w:r>
          </w:p>
        </w:tc>
      </w:tr>
      <w:tr w:rsidR="00997775" w:rsidTr="003C0BF8" w14:paraId="09C35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EC4FEA" w14:textId="77777777"/>
        </w:tc>
        <w:tc>
          <w:tcPr>
            <w:tcW w:w="7654" w:type="dxa"/>
            <w:gridSpan w:val="2"/>
          </w:tcPr>
          <w:p w:rsidR="00997775" w:rsidRDefault="00997775" w14:paraId="35C2B5C0" w14:textId="77777777"/>
        </w:tc>
      </w:tr>
      <w:tr w:rsidR="00997775" w:rsidTr="003C0BF8" w14:paraId="13C5DA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D0A460" w14:textId="77777777"/>
        </w:tc>
        <w:tc>
          <w:tcPr>
            <w:tcW w:w="7654" w:type="dxa"/>
            <w:gridSpan w:val="2"/>
          </w:tcPr>
          <w:p w:rsidR="006C0D33" w:rsidP="006C0D33" w:rsidRDefault="006C0D33" w14:paraId="49FBD5DF" w14:textId="77777777">
            <w:r>
              <w:t>constaterende dat invoering van een invoedingstarief de businesscase van bestaande en nieuwe duurzame energieprojecten, zoals de verdere uitrol van wind op zee, kan verslechteren, terwijl compensatie binnen bestaande subsidieregelingen niet mogelijk is en aanvullend subsidiebudget ontbreekt;</w:t>
            </w:r>
          </w:p>
          <w:p w:rsidR="006C0D33" w:rsidP="006C0D33" w:rsidRDefault="006C0D33" w14:paraId="634D852A" w14:textId="77777777"/>
          <w:p w:rsidR="006C0D33" w:rsidP="006C0D33" w:rsidRDefault="006C0D33" w14:paraId="5D48BA88" w14:textId="77777777">
            <w:r>
              <w:t>overwegende dat het risico op uitblijvende biedingen voor wind op zee en onbenutte infrastructuur daarmee groot is, met negatieve gevolgen voor het energie- en klimaatbeleid;</w:t>
            </w:r>
          </w:p>
          <w:p w:rsidR="006C0D33" w:rsidP="006C0D33" w:rsidRDefault="006C0D33" w14:paraId="379CC2BA" w14:textId="77777777"/>
          <w:p w:rsidR="006C0D33" w:rsidP="006C0D33" w:rsidRDefault="006C0D33" w14:paraId="4A28CA2C" w14:textId="77777777">
            <w:r>
              <w:t>verzoekt de regering om de Autoriteit Consument &amp; Markt vriendelijk doch dringend te adviseren deze risico's nadrukkelijk te betrekken bij haar besluitvorming over een invoedingstarief,</w:t>
            </w:r>
          </w:p>
          <w:p w:rsidR="006C0D33" w:rsidP="006C0D33" w:rsidRDefault="006C0D33" w14:paraId="27A934F3" w14:textId="77777777"/>
          <w:p w:rsidR="006C0D33" w:rsidP="006C0D33" w:rsidRDefault="006C0D33" w14:paraId="19E0E0DD" w14:textId="77777777">
            <w:r>
              <w:t>en gaat over tot de orde van de dag.</w:t>
            </w:r>
          </w:p>
          <w:p w:rsidR="006C0D33" w:rsidP="006C0D33" w:rsidRDefault="006C0D33" w14:paraId="631F40D2" w14:textId="2161056D"/>
          <w:p w:rsidR="006C0D33" w:rsidP="006C0D33" w:rsidRDefault="006C0D33" w14:paraId="5DA49D58" w14:textId="77777777">
            <w:r>
              <w:t>Jumelet</w:t>
            </w:r>
          </w:p>
          <w:p w:rsidR="006C0D33" w:rsidP="006C0D33" w:rsidRDefault="006C0D33" w14:paraId="2DEFFA79" w14:textId="77777777">
            <w:r>
              <w:t>Peter de Groot</w:t>
            </w:r>
          </w:p>
          <w:p w:rsidR="006C0D33" w:rsidP="006C0D33" w:rsidRDefault="006C0D33" w14:paraId="24833F4D" w14:textId="77777777">
            <w:r>
              <w:t>Klos</w:t>
            </w:r>
          </w:p>
          <w:p w:rsidR="00997775" w:rsidP="006C0D33" w:rsidRDefault="006C0D33" w14:paraId="503EC985" w14:textId="4DA3EB35">
            <w:r>
              <w:t>Grinwis</w:t>
            </w:r>
          </w:p>
        </w:tc>
      </w:tr>
    </w:tbl>
    <w:p w:rsidR="00997775" w:rsidRDefault="00997775" w14:paraId="285ED2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22CA" w14:textId="77777777" w:rsidR="003C0BF8" w:rsidRDefault="003C0BF8">
      <w:pPr>
        <w:spacing w:line="20" w:lineRule="exact"/>
      </w:pPr>
    </w:p>
  </w:endnote>
  <w:endnote w:type="continuationSeparator" w:id="0">
    <w:p w14:paraId="74378A95" w14:textId="77777777" w:rsidR="003C0BF8" w:rsidRDefault="003C0BF8">
      <w:pPr>
        <w:pStyle w:val="Amendement"/>
      </w:pPr>
      <w:r>
        <w:rPr>
          <w:b w:val="0"/>
        </w:rPr>
        <w:t xml:space="preserve"> </w:t>
      </w:r>
    </w:p>
  </w:endnote>
  <w:endnote w:type="continuationNotice" w:id="1">
    <w:p w14:paraId="67E23ADE" w14:textId="77777777" w:rsidR="003C0BF8" w:rsidRDefault="003C0B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91AE" w14:textId="77777777" w:rsidR="003C0BF8" w:rsidRDefault="003C0BF8">
      <w:pPr>
        <w:pStyle w:val="Amendement"/>
      </w:pPr>
      <w:r>
        <w:rPr>
          <w:b w:val="0"/>
        </w:rPr>
        <w:separator/>
      </w:r>
    </w:p>
  </w:footnote>
  <w:footnote w:type="continuationSeparator" w:id="0">
    <w:p w14:paraId="26D50B4A" w14:textId="77777777" w:rsidR="003C0BF8" w:rsidRDefault="003C0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F8"/>
    <w:rsid w:val="000D13DC"/>
    <w:rsid w:val="00133FCE"/>
    <w:rsid w:val="001E482C"/>
    <w:rsid w:val="001E4877"/>
    <w:rsid w:val="0021105A"/>
    <w:rsid w:val="00280D6A"/>
    <w:rsid w:val="002B78E9"/>
    <w:rsid w:val="002C5406"/>
    <w:rsid w:val="00330D60"/>
    <w:rsid w:val="00345A5C"/>
    <w:rsid w:val="003C0BF8"/>
    <w:rsid w:val="003F71A1"/>
    <w:rsid w:val="00476415"/>
    <w:rsid w:val="00546F8D"/>
    <w:rsid w:val="00560113"/>
    <w:rsid w:val="00621F64"/>
    <w:rsid w:val="00644DED"/>
    <w:rsid w:val="006765BC"/>
    <w:rsid w:val="00684DFF"/>
    <w:rsid w:val="006C0D33"/>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B2EB5"/>
  <w15:docId w15:val="{E319131D-AEC1-4D30-80F8-F5281846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2026-02-13T08:33:00.0000000Z</dcterms:created>
  <dcterms:modified xsi:type="dcterms:W3CDTF">2026-02-13T10:37:00.0000000Z</dcterms:modified>
  <dc:description>------------------------</dc:description>
  <dc:subject/>
  <keywords/>
  <version/>
  <category/>
</coreProperties>
</file>