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845EC" w14:paraId="583A2515" w14:textId="77777777">
        <w:tc>
          <w:tcPr>
            <w:tcW w:w="6733" w:type="dxa"/>
            <w:gridSpan w:val="2"/>
            <w:tcBorders>
              <w:top w:val="nil"/>
              <w:left w:val="nil"/>
              <w:bottom w:val="nil"/>
              <w:right w:val="nil"/>
            </w:tcBorders>
            <w:vAlign w:val="center"/>
          </w:tcPr>
          <w:p w:rsidR="00997775" w:rsidP="00710A7A" w:rsidRDefault="00997775" w14:paraId="446FC29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E89D19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845EC" w14:paraId="1F86A8D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9AD7C4E" w14:textId="77777777">
            <w:r w:rsidRPr="008B0CC5">
              <w:t xml:space="preserve">Vergaderjaar </w:t>
            </w:r>
            <w:r w:rsidR="00AC6B87">
              <w:t>202</w:t>
            </w:r>
            <w:r w:rsidR="00684DFF">
              <w:t>5</w:t>
            </w:r>
            <w:r w:rsidR="00AC6B87">
              <w:t>-202</w:t>
            </w:r>
            <w:r w:rsidR="00684DFF">
              <w:t>6</w:t>
            </w:r>
          </w:p>
        </w:tc>
      </w:tr>
      <w:tr w:rsidR="00997775" w:rsidTr="004845EC" w14:paraId="226FADFC" w14:textId="77777777">
        <w:trPr>
          <w:cantSplit/>
        </w:trPr>
        <w:tc>
          <w:tcPr>
            <w:tcW w:w="10985" w:type="dxa"/>
            <w:gridSpan w:val="3"/>
            <w:tcBorders>
              <w:top w:val="nil"/>
              <w:left w:val="nil"/>
              <w:bottom w:val="nil"/>
              <w:right w:val="nil"/>
            </w:tcBorders>
          </w:tcPr>
          <w:p w:rsidR="00997775" w:rsidRDefault="00997775" w14:paraId="0C07CDD2" w14:textId="77777777"/>
        </w:tc>
      </w:tr>
      <w:tr w:rsidR="00997775" w:rsidTr="004845EC" w14:paraId="0A327F52" w14:textId="77777777">
        <w:trPr>
          <w:cantSplit/>
        </w:trPr>
        <w:tc>
          <w:tcPr>
            <w:tcW w:w="10985" w:type="dxa"/>
            <w:gridSpan w:val="3"/>
            <w:tcBorders>
              <w:top w:val="nil"/>
              <w:left w:val="nil"/>
              <w:bottom w:val="single" w:color="auto" w:sz="4" w:space="0"/>
              <w:right w:val="nil"/>
            </w:tcBorders>
          </w:tcPr>
          <w:p w:rsidR="00997775" w:rsidRDefault="00997775" w14:paraId="317254F8" w14:textId="77777777"/>
        </w:tc>
      </w:tr>
      <w:tr w:rsidR="00997775" w:rsidTr="004845EC" w14:paraId="461193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4B1C5E" w14:textId="77777777"/>
        </w:tc>
        <w:tc>
          <w:tcPr>
            <w:tcW w:w="7654" w:type="dxa"/>
            <w:gridSpan w:val="2"/>
          </w:tcPr>
          <w:p w:rsidR="00997775" w:rsidRDefault="00997775" w14:paraId="328C291A" w14:textId="77777777"/>
        </w:tc>
      </w:tr>
      <w:tr w:rsidR="004845EC" w:rsidTr="004845EC" w14:paraId="020D2C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45EC" w:rsidP="004845EC" w:rsidRDefault="004845EC" w14:paraId="2B65B263" w14:textId="709B0B99">
            <w:pPr>
              <w:rPr>
                <w:b/>
              </w:rPr>
            </w:pPr>
            <w:r w:rsidRPr="006E2D78">
              <w:rPr>
                <w:b/>
              </w:rPr>
              <w:t>36</w:t>
            </w:r>
            <w:r>
              <w:rPr>
                <w:b/>
              </w:rPr>
              <w:t xml:space="preserve"> </w:t>
            </w:r>
            <w:r w:rsidRPr="006E2D78">
              <w:rPr>
                <w:b/>
              </w:rPr>
              <w:t>800</w:t>
            </w:r>
            <w:r>
              <w:rPr>
                <w:b/>
              </w:rPr>
              <w:t xml:space="preserve"> </w:t>
            </w:r>
            <w:r w:rsidRPr="006E2D78">
              <w:rPr>
                <w:b/>
              </w:rPr>
              <w:t>XXIII</w:t>
            </w:r>
          </w:p>
        </w:tc>
        <w:tc>
          <w:tcPr>
            <w:tcW w:w="7654" w:type="dxa"/>
            <w:gridSpan w:val="2"/>
          </w:tcPr>
          <w:p w:rsidR="004845EC" w:rsidP="004845EC" w:rsidRDefault="004845EC" w14:paraId="77794306" w14:textId="6154F75F">
            <w:pPr>
              <w:rPr>
                <w:b/>
              </w:rPr>
            </w:pPr>
            <w:r w:rsidRPr="006E2D78">
              <w:rPr>
                <w:b/>
                <w:bCs/>
                <w:szCs w:val="24"/>
              </w:rPr>
              <w:t>Vaststelling van de begrotingsstaten van het Ministerie van Klimaat en Groene Groei (XXIII) voor het jaar 2026</w:t>
            </w:r>
          </w:p>
        </w:tc>
      </w:tr>
      <w:tr w:rsidR="004845EC" w:rsidTr="004845EC" w14:paraId="6BD5AC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45EC" w:rsidP="004845EC" w:rsidRDefault="004845EC" w14:paraId="4E7D6701" w14:textId="77777777"/>
        </w:tc>
        <w:tc>
          <w:tcPr>
            <w:tcW w:w="7654" w:type="dxa"/>
            <w:gridSpan w:val="2"/>
          </w:tcPr>
          <w:p w:rsidR="004845EC" w:rsidP="004845EC" w:rsidRDefault="004845EC" w14:paraId="3BE56EBA" w14:textId="77777777"/>
        </w:tc>
      </w:tr>
      <w:tr w:rsidR="004845EC" w:rsidTr="004845EC" w14:paraId="615158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45EC" w:rsidP="004845EC" w:rsidRDefault="004845EC" w14:paraId="7F4705DB" w14:textId="77777777"/>
        </w:tc>
        <w:tc>
          <w:tcPr>
            <w:tcW w:w="7654" w:type="dxa"/>
            <w:gridSpan w:val="2"/>
          </w:tcPr>
          <w:p w:rsidR="004845EC" w:rsidP="004845EC" w:rsidRDefault="004845EC" w14:paraId="62B8A9A7" w14:textId="77777777"/>
        </w:tc>
      </w:tr>
      <w:tr w:rsidR="004845EC" w:rsidTr="004845EC" w14:paraId="69875B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45EC" w:rsidP="004845EC" w:rsidRDefault="004845EC" w14:paraId="08C43CCB" w14:textId="444912DF">
            <w:pPr>
              <w:rPr>
                <w:b/>
              </w:rPr>
            </w:pPr>
            <w:r>
              <w:rPr>
                <w:b/>
              </w:rPr>
              <w:t xml:space="preserve">Nr. </w:t>
            </w:r>
            <w:r>
              <w:rPr>
                <w:b/>
              </w:rPr>
              <w:t>41</w:t>
            </w:r>
          </w:p>
        </w:tc>
        <w:tc>
          <w:tcPr>
            <w:tcW w:w="7654" w:type="dxa"/>
            <w:gridSpan w:val="2"/>
          </w:tcPr>
          <w:p w:rsidR="004845EC" w:rsidP="004845EC" w:rsidRDefault="00440DC9" w14:paraId="6B5CFDF4" w14:textId="1E0FA1D6">
            <w:pPr>
              <w:rPr>
                <w:b/>
              </w:rPr>
            </w:pPr>
            <w:r>
              <w:rPr>
                <w:b/>
              </w:rPr>
              <w:t xml:space="preserve">MOTIE VAN </w:t>
            </w:r>
            <w:r w:rsidRPr="00440DC9">
              <w:rPr>
                <w:b/>
              </w:rPr>
              <w:t>HET LID VAN DEN BERG</w:t>
            </w:r>
          </w:p>
        </w:tc>
      </w:tr>
      <w:tr w:rsidR="004845EC" w:rsidTr="004845EC" w14:paraId="7E8699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45EC" w:rsidP="004845EC" w:rsidRDefault="004845EC" w14:paraId="08BCBA4C" w14:textId="77777777"/>
        </w:tc>
        <w:tc>
          <w:tcPr>
            <w:tcW w:w="7654" w:type="dxa"/>
            <w:gridSpan w:val="2"/>
          </w:tcPr>
          <w:p w:rsidR="004845EC" w:rsidP="004845EC" w:rsidRDefault="004845EC" w14:paraId="4B43AE68" w14:textId="259CFD5B">
            <w:r>
              <w:t>Voorgesteld 12 februari 2026</w:t>
            </w:r>
          </w:p>
        </w:tc>
      </w:tr>
      <w:tr w:rsidR="00997775" w:rsidTr="004845EC" w14:paraId="5FF4EE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BAEB63" w14:textId="77777777"/>
        </w:tc>
        <w:tc>
          <w:tcPr>
            <w:tcW w:w="7654" w:type="dxa"/>
            <w:gridSpan w:val="2"/>
          </w:tcPr>
          <w:p w:rsidR="00997775" w:rsidRDefault="00997775" w14:paraId="79E4F76C" w14:textId="77777777"/>
        </w:tc>
      </w:tr>
      <w:tr w:rsidR="00997775" w:rsidTr="004845EC" w14:paraId="26909F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7C34E1" w14:textId="77777777"/>
        </w:tc>
        <w:tc>
          <w:tcPr>
            <w:tcW w:w="7654" w:type="dxa"/>
            <w:gridSpan w:val="2"/>
          </w:tcPr>
          <w:p w:rsidR="00997775" w:rsidRDefault="00997775" w14:paraId="0205761B" w14:textId="77777777">
            <w:r>
              <w:t>De Kamer,</w:t>
            </w:r>
          </w:p>
        </w:tc>
      </w:tr>
      <w:tr w:rsidR="00997775" w:rsidTr="004845EC" w14:paraId="077034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450751" w14:textId="77777777"/>
        </w:tc>
        <w:tc>
          <w:tcPr>
            <w:tcW w:w="7654" w:type="dxa"/>
            <w:gridSpan w:val="2"/>
          </w:tcPr>
          <w:p w:rsidR="00997775" w:rsidRDefault="00997775" w14:paraId="14366FEB" w14:textId="77777777"/>
        </w:tc>
      </w:tr>
      <w:tr w:rsidR="00997775" w:rsidTr="004845EC" w14:paraId="31FB7F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974FCC" w14:textId="77777777"/>
        </w:tc>
        <w:tc>
          <w:tcPr>
            <w:tcW w:w="7654" w:type="dxa"/>
            <w:gridSpan w:val="2"/>
          </w:tcPr>
          <w:p w:rsidR="00997775" w:rsidRDefault="00997775" w14:paraId="25DD3308" w14:textId="77777777">
            <w:r>
              <w:t>gehoord de beraadslaging,</w:t>
            </w:r>
          </w:p>
        </w:tc>
      </w:tr>
      <w:tr w:rsidR="00997775" w:rsidTr="004845EC" w14:paraId="14DC1F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51FB3D" w14:textId="77777777"/>
        </w:tc>
        <w:tc>
          <w:tcPr>
            <w:tcW w:w="7654" w:type="dxa"/>
            <w:gridSpan w:val="2"/>
          </w:tcPr>
          <w:p w:rsidR="00997775" w:rsidRDefault="00997775" w14:paraId="1C200E95" w14:textId="77777777"/>
        </w:tc>
      </w:tr>
      <w:tr w:rsidR="00997775" w:rsidTr="004845EC" w14:paraId="259E7B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A4F243" w14:textId="77777777"/>
        </w:tc>
        <w:tc>
          <w:tcPr>
            <w:tcW w:w="7654" w:type="dxa"/>
            <w:gridSpan w:val="2"/>
          </w:tcPr>
          <w:p w:rsidR="00440DC9" w:rsidP="00440DC9" w:rsidRDefault="00440DC9" w14:paraId="7DD1A512" w14:textId="77777777">
            <w:r>
              <w:t>constaterende dat EU-vulgraadverplichtingen voor gasopslagen de leveringszekerheid dienen maar bij krappe marktomstandigheden prijsopdrijvend kunnen werken;</w:t>
            </w:r>
          </w:p>
          <w:p w:rsidR="00440DC9" w:rsidP="00440DC9" w:rsidRDefault="00440DC9" w14:paraId="5E754D30" w14:textId="77777777"/>
          <w:p w:rsidR="00440DC9" w:rsidP="00440DC9" w:rsidRDefault="00440DC9" w14:paraId="6EB6A9F5" w14:textId="77777777">
            <w:r>
              <w:t>overwegende dat leveringszekerheid ook kan worden geborgd via alternatieven zoals de kussengasreserve en lng-(import)capaciteit;</w:t>
            </w:r>
          </w:p>
          <w:p w:rsidR="00440DC9" w:rsidP="00440DC9" w:rsidRDefault="00440DC9" w14:paraId="25F8FB2B" w14:textId="77777777"/>
          <w:p w:rsidR="00440DC9" w:rsidP="00440DC9" w:rsidRDefault="00440DC9" w14:paraId="70A3171C" w14:textId="77777777">
            <w:r>
              <w:t>verzoekt de regering zich in EU-verband in te zetten voor aanpassing van de EU-verordening over vulgraden, zodat lidstaten meer flexibiliteit krijgen en aantoonbare alternatieven voor leveringszekerheid kunnen meewegen;</w:t>
            </w:r>
          </w:p>
          <w:p w:rsidR="00440DC9" w:rsidP="00440DC9" w:rsidRDefault="00440DC9" w14:paraId="325CF194" w14:textId="77777777"/>
          <w:p w:rsidR="00440DC9" w:rsidP="00440DC9" w:rsidRDefault="00440DC9" w14:paraId="3BBA77CC" w14:textId="77777777">
            <w:r>
              <w:t>verzoekt de regering te onderzoeken hoe een kussengasreserve en lng-capaciteit (gedeeltelijk) als alternatief kunnen fungeren voor strikte vulgraadverplichtingen, inclusief kosten- en leveringszekerheidseffecten;</w:t>
            </w:r>
          </w:p>
          <w:p w:rsidR="00440DC9" w:rsidP="00440DC9" w:rsidRDefault="00440DC9" w14:paraId="207A9F3E" w14:textId="77777777"/>
          <w:p w:rsidR="00440DC9" w:rsidP="00440DC9" w:rsidRDefault="00440DC9" w14:paraId="7B9292DD" w14:textId="77777777">
            <w:r>
              <w:t>verzoekt de regering de potentiële impact van een heffing op de energierekening in kaart te brengen en dit element mee te nemen in de uitwerking van de lagere regelgeving op grond van het voorstel voor de Wet bestrijden energieleveringscrisis,</w:t>
            </w:r>
          </w:p>
          <w:p w:rsidR="00440DC9" w:rsidP="00440DC9" w:rsidRDefault="00440DC9" w14:paraId="623942B3" w14:textId="77777777"/>
          <w:p w:rsidR="00440DC9" w:rsidP="00440DC9" w:rsidRDefault="00440DC9" w14:paraId="41192C9C" w14:textId="77777777">
            <w:r>
              <w:t>en gaat over tot de orde van de dag.</w:t>
            </w:r>
          </w:p>
          <w:p w:rsidR="00440DC9" w:rsidP="00440DC9" w:rsidRDefault="00440DC9" w14:paraId="7DD12E1E" w14:textId="5461E928"/>
          <w:p w:rsidR="00997775" w:rsidP="00440DC9" w:rsidRDefault="00440DC9" w14:paraId="38EF787A" w14:textId="77777777">
            <w:r>
              <w:t>Van den Berg</w:t>
            </w:r>
          </w:p>
          <w:p w:rsidR="00440DC9" w:rsidP="00440DC9" w:rsidRDefault="00440DC9" w14:paraId="61EEEA46" w14:textId="4B3A7E32"/>
        </w:tc>
      </w:tr>
    </w:tbl>
    <w:p w:rsidR="00997775" w:rsidRDefault="00997775" w14:paraId="4C0381F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3DD89" w14:textId="77777777" w:rsidR="004845EC" w:rsidRDefault="004845EC">
      <w:pPr>
        <w:spacing w:line="20" w:lineRule="exact"/>
      </w:pPr>
    </w:p>
  </w:endnote>
  <w:endnote w:type="continuationSeparator" w:id="0">
    <w:p w14:paraId="6ED8A6D2" w14:textId="77777777" w:rsidR="004845EC" w:rsidRDefault="004845EC">
      <w:pPr>
        <w:pStyle w:val="Amendement"/>
      </w:pPr>
      <w:r>
        <w:rPr>
          <w:b w:val="0"/>
        </w:rPr>
        <w:t xml:space="preserve"> </w:t>
      </w:r>
    </w:p>
  </w:endnote>
  <w:endnote w:type="continuationNotice" w:id="1">
    <w:p w14:paraId="671ED458" w14:textId="77777777" w:rsidR="004845EC" w:rsidRDefault="004845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A9FA1" w14:textId="77777777" w:rsidR="004845EC" w:rsidRDefault="004845EC">
      <w:pPr>
        <w:pStyle w:val="Amendement"/>
      </w:pPr>
      <w:r>
        <w:rPr>
          <w:b w:val="0"/>
        </w:rPr>
        <w:separator/>
      </w:r>
    </w:p>
  </w:footnote>
  <w:footnote w:type="continuationSeparator" w:id="0">
    <w:p w14:paraId="54F604A9" w14:textId="77777777" w:rsidR="004845EC" w:rsidRDefault="004845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5EC"/>
    <w:rsid w:val="000D13DC"/>
    <w:rsid w:val="00133FCE"/>
    <w:rsid w:val="001E482C"/>
    <w:rsid w:val="001E4877"/>
    <w:rsid w:val="0021105A"/>
    <w:rsid w:val="00280D6A"/>
    <w:rsid w:val="002B78E9"/>
    <w:rsid w:val="002C5406"/>
    <w:rsid w:val="00330D60"/>
    <w:rsid w:val="00345A5C"/>
    <w:rsid w:val="003F71A1"/>
    <w:rsid w:val="00440DC9"/>
    <w:rsid w:val="00476415"/>
    <w:rsid w:val="004845EC"/>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608F5"/>
  <w15:docId w15:val="{9349FACB-40A3-43CF-A0CC-4B4785AE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206</ap:Words>
  <ap:Characters>1134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2026-02-13T08:34:00.0000000Z</dcterms:created>
  <dcterms:modified xsi:type="dcterms:W3CDTF">2026-02-13T11:04:00.0000000Z</dcterms:modified>
  <dc:description>------------------------</dc:description>
  <dc:subject/>
  <keywords/>
  <version/>
  <category/>
</coreProperties>
</file>