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51833" w14:paraId="1FA563B1" w14:textId="77777777">
        <w:tc>
          <w:tcPr>
            <w:tcW w:w="6733" w:type="dxa"/>
            <w:gridSpan w:val="2"/>
            <w:tcBorders>
              <w:top w:val="nil"/>
              <w:left w:val="nil"/>
              <w:bottom w:val="nil"/>
              <w:right w:val="nil"/>
            </w:tcBorders>
            <w:vAlign w:val="center"/>
          </w:tcPr>
          <w:p w:rsidR="00997775" w:rsidP="00710A7A" w:rsidRDefault="00997775" w14:paraId="3886419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18E6AD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51833" w14:paraId="1F7AFE4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6EE4FE0" w14:textId="77777777">
            <w:r w:rsidRPr="008B0CC5">
              <w:t xml:space="preserve">Vergaderjaar </w:t>
            </w:r>
            <w:r w:rsidR="00AC6B87">
              <w:t>202</w:t>
            </w:r>
            <w:r w:rsidR="00684DFF">
              <w:t>5</w:t>
            </w:r>
            <w:r w:rsidR="00AC6B87">
              <w:t>-202</w:t>
            </w:r>
            <w:r w:rsidR="00684DFF">
              <w:t>6</w:t>
            </w:r>
          </w:p>
        </w:tc>
      </w:tr>
      <w:tr w:rsidR="00997775" w:rsidTr="00751833" w14:paraId="0FAAABA3" w14:textId="77777777">
        <w:trPr>
          <w:cantSplit/>
        </w:trPr>
        <w:tc>
          <w:tcPr>
            <w:tcW w:w="10985" w:type="dxa"/>
            <w:gridSpan w:val="3"/>
            <w:tcBorders>
              <w:top w:val="nil"/>
              <w:left w:val="nil"/>
              <w:bottom w:val="nil"/>
              <w:right w:val="nil"/>
            </w:tcBorders>
          </w:tcPr>
          <w:p w:rsidR="00997775" w:rsidRDefault="00997775" w14:paraId="4C7A6CBF" w14:textId="77777777"/>
        </w:tc>
      </w:tr>
      <w:tr w:rsidR="00997775" w:rsidTr="00751833" w14:paraId="5FB9B768" w14:textId="77777777">
        <w:trPr>
          <w:cantSplit/>
        </w:trPr>
        <w:tc>
          <w:tcPr>
            <w:tcW w:w="10985" w:type="dxa"/>
            <w:gridSpan w:val="3"/>
            <w:tcBorders>
              <w:top w:val="nil"/>
              <w:left w:val="nil"/>
              <w:bottom w:val="single" w:color="auto" w:sz="4" w:space="0"/>
              <w:right w:val="nil"/>
            </w:tcBorders>
          </w:tcPr>
          <w:p w:rsidR="00997775" w:rsidRDefault="00997775" w14:paraId="2187544C" w14:textId="77777777"/>
        </w:tc>
      </w:tr>
      <w:tr w:rsidR="00997775" w:rsidTr="00751833" w14:paraId="6FC6DF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BDFBC7" w14:textId="77777777"/>
        </w:tc>
        <w:tc>
          <w:tcPr>
            <w:tcW w:w="7654" w:type="dxa"/>
            <w:gridSpan w:val="2"/>
          </w:tcPr>
          <w:p w:rsidR="00997775" w:rsidRDefault="00997775" w14:paraId="7D70E9D1" w14:textId="77777777"/>
        </w:tc>
      </w:tr>
      <w:tr w:rsidR="00751833" w:rsidTr="00751833" w14:paraId="1B9C61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1833" w:rsidP="00751833" w:rsidRDefault="00751833" w14:paraId="3B82A716" w14:textId="66E2D70A">
            <w:pPr>
              <w:rPr>
                <w:b/>
              </w:rPr>
            </w:pPr>
            <w:r w:rsidRPr="006E2D78">
              <w:rPr>
                <w:b/>
              </w:rPr>
              <w:t>36</w:t>
            </w:r>
            <w:r>
              <w:rPr>
                <w:b/>
              </w:rPr>
              <w:t xml:space="preserve"> </w:t>
            </w:r>
            <w:r w:rsidRPr="006E2D78">
              <w:rPr>
                <w:b/>
              </w:rPr>
              <w:t>800</w:t>
            </w:r>
            <w:r>
              <w:rPr>
                <w:b/>
              </w:rPr>
              <w:t xml:space="preserve"> </w:t>
            </w:r>
            <w:r w:rsidRPr="006E2D78">
              <w:rPr>
                <w:b/>
              </w:rPr>
              <w:t>XXIII</w:t>
            </w:r>
          </w:p>
        </w:tc>
        <w:tc>
          <w:tcPr>
            <w:tcW w:w="7654" w:type="dxa"/>
            <w:gridSpan w:val="2"/>
          </w:tcPr>
          <w:p w:rsidR="00751833" w:rsidP="00751833" w:rsidRDefault="00751833" w14:paraId="1E50C4D8" w14:textId="3CC27C36">
            <w:pPr>
              <w:rPr>
                <w:b/>
              </w:rPr>
            </w:pPr>
            <w:r w:rsidRPr="006E2D78">
              <w:rPr>
                <w:b/>
                <w:bCs/>
                <w:szCs w:val="24"/>
              </w:rPr>
              <w:t>Vaststelling van de begrotingsstaten van het Ministerie van Klimaat en Groene Groei (XXIII) voor het jaar 2026</w:t>
            </w:r>
          </w:p>
        </w:tc>
      </w:tr>
      <w:tr w:rsidR="00751833" w:rsidTr="00751833" w14:paraId="3CEDE4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1833" w:rsidP="00751833" w:rsidRDefault="00751833" w14:paraId="595E969B" w14:textId="77777777"/>
        </w:tc>
        <w:tc>
          <w:tcPr>
            <w:tcW w:w="7654" w:type="dxa"/>
            <w:gridSpan w:val="2"/>
          </w:tcPr>
          <w:p w:rsidR="00751833" w:rsidP="00751833" w:rsidRDefault="00751833" w14:paraId="1CC49752" w14:textId="77777777"/>
        </w:tc>
      </w:tr>
      <w:tr w:rsidR="00751833" w:rsidTr="00751833" w14:paraId="64B6F6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1833" w:rsidP="00751833" w:rsidRDefault="00751833" w14:paraId="0D65E52B" w14:textId="77777777"/>
        </w:tc>
        <w:tc>
          <w:tcPr>
            <w:tcW w:w="7654" w:type="dxa"/>
            <w:gridSpan w:val="2"/>
          </w:tcPr>
          <w:p w:rsidR="00751833" w:rsidP="00751833" w:rsidRDefault="00751833" w14:paraId="19156456" w14:textId="77777777"/>
        </w:tc>
      </w:tr>
      <w:tr w:rsidR="00751833" w:rsidTr="00751833" w14:paraId="436380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1833" w:rsidP="00751833" w:rsidRDefault="00751833" w14:paraId="5A0F32BA" w14:textId="1A9DCA70">
            <w:pPr>
              <w:rPr>
                <w:b/>
              </w:rPr>
            </w:pPr>
            <w:r>
              <w:rPr>
                <w:b/>
              </w:rPr>
              <w:t xml:space="preserve">Nr. </w:t>
            </w:r>
            <w:r>
              <w:rPr>
                <w:b/>
              </w:rPr>
              <w:t>43</w:t>
            </w:r>
          </w:p>
        </w:tc>
        <w:tc>
          <w:tcPr>
            <w:tcW w:w="7654" w:type="dxa"/>
            <w:gridSpan w:val="2"/>
          </w:tcPr>
          <w:p w:rsidR="00751833" w:rsidP="00751833" w:rsidRDefault="00751833" w14:paraId="1419F89E" w14:textId="0CCFFD20">
            <w:pPr>
              <w:rPr>
                <w:b/>
              </w:rPr>
            </w:pPr>
            <w:r>
              <w:rPr>
                <w:b/>
              </w:rPr>
              <w:t xml:space="preserve">MOTIE VAN </w:t>
            </w:r>
            <w:r w:rsidRPr="00E10A9D" w:rsidR="00E10A9D">
              <w:rPr>
                <w:b/>
              </w:rPr>
              <w:t>HET LID FLACH C.S.</w:t>
            </w:r>
          </w:p>
        </w:tc>
      </w:tr>
      <w:tr w:rsidR="00751833" w:rsidTr="00751833" w14:paraId="41644B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1833" w:rsidP="00751833" w:rsidRDefault="00751833" w14:paraId="5B3AAE5F" w14:textId="77777777"/>
        </w:tc>
        <w:tc>
          <w:tcPr>
            <w:tcW w:w="7654" w:type="dxa"/>
            <w:gridSpan w:val="2"/>
          </w:tcPr>
          <w:p w:rsidR="00751833" w:rsidP="00751833" w:rsidRDefault="00751833" w14:paraId="75405E08" w14:textId="1F46461B">
            <w:r>
              <w:t>Voorgesteld 12 februari 2026</w:t>
            </w:r>
          </w:p>
        </w:tc>
      </w:tr>
      <w:tr w:rsidR="00997775" w:rsidTr="00751833" w14:paraId="599E39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BE8FE2" w14:textId="77777777"/>
        </w:tc>
        <w:tc>
          <w:tcPr>
            <w:tcW w:w="7654" w:type="dxa"/>
            <w:gridSpan w:val="2"/>
          </w:tcPr>
          <w:p w:rsidR="00997775" w:rsidRDefault="00997775" w14:paraId="0CA2B8F5" w14:textId="77777777"/>
        </w:tc>
      </w:tr>
      <w:tr w:rsidR="00997775" w:rsidTr="00751833" w14:paraId="2A0626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FF0AA7" w14:textId="77777777"/>
        </w:tc>
        <w:tc>
          <w:tcPr>
            <w:tcW w:w="7654" w:type="dxa"/>
            <w:gridSpan w:val="2"/>
          </w:tcPr>
          <w:p w:rsidR="00997775" w:rsidRDefault="00997775" w14:paraId="44487039" w14:textId="77777777">
            <w:r>
              <w:t>De Kamer,</w:t>
            </w:r>
          </w:p>
        </w:tc>
      </w:tr>
      <w:tr w:rsidR="00997775" w:rsidTr="00751833" w14:paraId="7BFBE2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FE119F" w14:textId="77777777"/>
        </w:tc>
        <w:tc>
          <w:tcPr>
            <w:tcW w:w="7654" w:type="dxa"/>
            <w:gridSpan w:val="2"/>
          </w:tcPr>
          <w:p w:rsidR="00997775" w:rsidRDefault="00997775" w14:paraId="55F6E6AA" w14:textId="77777777"/>
        </w:tc>
      </w:tr>
      <w:tr w:rsidR="00997775" w:rsidTr="00751833" w14:paraId="5C3DEE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387A30" w14:textId="77777777"/>
        </w:tc>
        <w:tc>
          <w:tcPr>
            <w:tcW w:w="7654" w:type="dxa"/>
            <w:gridSpan w:val="2"/>
          </w:tcPr>
          <w:p w:rsidR="00997775" w:rsidRDefault="00997775" w14:paraId="56B44167" w14:textId="77777777">
            <w:r>
              <w:t>gehoord de beraadslaging,</w:t>
            </w:r>
          </w:p>
        </w:tc>
      </w:tr>
      <w:tr w:rsidR="00997775" w:rsidTr="00751833" w14:paraId="4DC311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F6554B" w14:textId="77777777"/>
        </w:tc>
        <w:tc>
          <w:tcPr>
            <w:tcW w:w="7654" w:type="dxa"/>
            <w:gridSpan w:val="2"/>
          </w:tcPr>
          <w:p w:rsidR="00997775" w:rsidRDefault="00997775" w14:paraId="5B32FA8E" w14:textId="77777777"/>
        </w:tc>
      </w:tr>
      <w:tr w:rsidR="00997775" w:rsidTr="00751833" w14:paraId="0F3D75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7F3A8A" w14:textId="77777777"/>
        </w:tc>
        <w:tc>
          <w:tcPr>
            <w:tcW w:w="7654" w:type="dxa"/>
            <w:gridSpan w:val="2"/>
          </w:tcPr>
          <w:p w:rsidR="00E10A9D" w:rsidP="00E10A9D" w:rsidRDefault="00E10A9D" w14:paraId="5B2EDCCA" w14:textId="77777777">
            <w:r>
              <w:t>overwegende dat door een tekort aan door de EU erkende verificateurs voor de CBAM-regelgeving verschillende bedrijven gedwongen worden gebruik te maken van standaardwaarden voor de CO2-emissie in de keten in plaats van de werkelijke waarden, waardoor zij met onnodig hoge heffingen geconfronteerd worden;</w:t>
            </w:r>
          </w:p>
          <w:p w:rsidR="00E10A9D" w:rsidP="00E10A9D" w:rsidRDefault="00E10A9D" w14:paraId="243B1F76" w14:textId="77777777"/>
          <w:p w:rsidR="00E10A9D" w:rsidP="00E10A9D" w:rsidRDefault="00E10A9D" w14:paraId="2FD921DA" w14:textId="77777777">
            <w:r>
              <w:t>verzoekt de regering in overleg met betrokken sectoren op korte termijn met een tijdelijke oplossing te komen voor het tekort aan door de EU erkende verificateurs voor de CBAM-regelgeving om onnodig hoge heffingen te voorkomen;</w:t>
            </w:r>
          </w:p>
          <w:p w:rsidR="00E10A9D" w:rsidP="00E10A9D" w:rsidRDefault="00E10A9D" w14:paraId="326B0238" w14:textId="77777777"/>
          <w:p w:rsidR="00E10A9D" w:rsidP="00E10A9D" w:rsidRDefault="00E10A9D" w14:paraId="37F47453" w14:textId="77777777">
            <w:r>
              <w:t>verzoekt de regering om binnen vier maanden te komen met een routekaart voor verificatie van werkelijke emissiewaarden, zodat Nederlandse importeurs duidelijkheid hebben over de kosten bij het schrijven van orders voor 2027,</w:t>
            </w:r>
          </w:p>
          <w:p w:rsidR="00E10A9D" w:rsidP="00E10A9D" w:rsidRDefault="00E10A9D" w14:paraId="29BB0012" w14:textId="77777777"/>
          <w:p w:rsidR="00E10A9D" w:rsidP="00E10A9D" w:rsidRDefault="00E10A9D" w14:paraId="381F5C9C" w14:textId="77777777">
            <w:r>
              <w:t>en gaat over tot de orde van de dag.</w:t>
            </w:r>
          </w:p>
          <w:p w:rsidR="00E10A9D" w:rsidP="00E10A9D" w:rsidRDefault="00E10A9D" w14:paraId="263098F3" w14:textId="00200176"/>
          <w:p w:rsidR="00E10A9D" w:rsidP="00E10A9D" w:rsidRDefault="00E10A9D" w14:paraId="103CB2F5" w14:textId="77777777">
            <w:r>
              <w:t>Flach</w:t>
            </w:r>
          </w:p>
          <w:p w:rsidR="00E10A9D" w:rsidP="00E10A9D" w:rsidRDefault="00E10A9D" w14:paraId="5271ECE8" w14:textId="77777777">
            <w:r>
              <w:t>Van den Berg</w:t>
            </w:r>
          </w:p>
          <w:p w:rsidR="00997775" w:rsidP="00E10A9D" w:rsidRDefault="00E10A9D" w14:paraId="5EF59AB8" w14:textId="3116CAE1">
            <w:r>
              <w:t>Grinwis</w:t>
            </w:r>
          </w:p>
        </w:tc>
      </w:tr>
    </w:tbl>
    <w:p w:rsidR="00997775" w:rsidRDefault="00997775" w14:paraId="43DE694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CAC01" w14:textId="77777777" w:rsidR="00751833" w:rsidRDefault="00751833">
      <w:pPr>
        <w:spacing w:line="20" w:lineRule="exact"/>
      </w:pPr>
    </w:p>
  </w:endnote>
  <w:endnote w:type="continuationSeparator" w:id="0">
    <w:p w14:paraId="63604707" w14:textId="77777777" w:rsidR="00751833" w:rsidRDefault="00751833">
      <w:pPr>
        <w:pStyle w:val="Amendement"/>
      </w:pPr>
      <w:r>
        <w:rPr>
          <w:b w:val="0"/>
        </w:rPr>
        <w:t xml:space="preserve"> </w:t>
      </w:r>
    </w:p>
  </w:endnote>
  <w:endnote w:type="continuationNotice" w:id="1">
    <w:p w14:paraId="16066EFB" w14:textId="77777777" w:rsidR="00751833" w:rsidRDefault="0075183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29BAC" w14:textId="77777777" w:rsidR="00751833" w:rsidRDefault="00751833">
      <w:pPr>
        <w:pStyle w:val="Amendement"/>
      </w:pPr>
      <w:r>
        <w:rPr>
          <w:b w:val="0"/>
        </w:rPr>
        <w:separator/>
      </w:r>
    </w:p>
  </w:footnote>
  <w:footnote w:type="continuationSeparator" w:id="0">
    <w:p w14:paraId="3815E31B" w14:textId="77777777" w:rsidR="00751833" w:rsidRDefault="007518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833"/>
    <w:rsid w:val="000D13D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51833"/>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10A9D"/>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86417"/>
  <w15:docId w15:val="{6D21BEF9-CB1A-4576-B49E-B1AFA174B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176</ap:Words>
  <ap:Characters>968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2026-02-13T08:34:00.0000000Z</dcterms:created>
  <dcterms:modified xsi:type="dcterms:W3CDTF">2026-02-13T11:15:00.0000000Z</dcterms:modified>
  <dc:description>------------------------</dc:description>
  <dc:subject/>
  <keywords/>
  <version/>
  <category/>
</coreProperties>
</file>