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457A5" w14:paraId="027EF56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CE6EA4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B6F26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457A5" w14:paraId="19AA406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B990D9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457A5" w14:paraId="4291F2F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75A043" w14:textId="77777777"/>
        </w:tc>
      </w:tr>
      <w:tr w:rsidR="00997775" w:rsidTr="00D457A5" w14:paraId="589EA82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4220820" w14:textId="77777777"/>
        </w:tc>
      </w:tr>
      <w:tr w:rsidR="00997775" w:rsidTr="00D457A5" w14:paraId="2145E9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A531F0" w14:textId="77777777"/>
        </w:tc>
        <w:tc>
          <w:tcPr>
            <w:tcW w:w="7654" w:type="dxa"/>
            <w:gridSpan w:val="2"/>
          </w:tcPr>
          <w:p w:rsidR="00997775" w:rsidRDefault="00997775" w14:paraId="31799B41" w14:textId="77777777"/>
        </w:tc>
      </w:tr>
      <w:tr w:rsidR="00D457A5" w:rsidTr="00D457A5" w14:paraId="6A5402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57A5" w:rsidP="00D457A5" w:rsidRDefault="00D457A5" w14:paraId="12087D6B" w14:textId="2CCB2C8C">
            <w:pPr>
              <w:rPr>
                <w:b/>
              </w:rPr>
            </w:pPr>
            <w:r w:rsidRPr="006E2D7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XXIII</w:t>
            </w:r>
          </w:p>
        </w:tc>
        <w:tc>
          <w:tcPr>
            <w:tcW w:w="7654" w:type="dxa"/>
            <w:gridSpan w:val="2"/>
          </w:tcPr>
          <w:p w:rsidR="00D457A5" w:rsidP="00D457A5" w:rsidRDefault="00D457A5" w14:paraId="6AC0323B" w14:textId="79C04225">
            <w:pPr>
              <w:rPr>
                <w:b/>
              </w:rPr>
            </w:pPr>
            <w:r w:rsidRPr="006E2D78">
              <w:rPr>
                <w:b/>
                <w:bCs/>
                <w:szCs w:val="24"/>
              </w:rPr>
              <w:t>Vaststelling van de begrotingsstaten van het Ministerie van Klimaat en Groene Groei (XXIII) voor het jaar 2026</w:t>
            </w:r>
          </w:p>
        </w:tc>
      </w:tr>
      <w:tr w:rsidR="00D457A5" w:rsidTr="00D457A5" w14:paraId="39EA4E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57A5" w:rsidP="00D457A5" w:rsidRDefault="00D457A5" w14:paraId="33FAB9F3" w14:textId="77777777"/>
        </w:tc>
        <w:tc>
          <w:tcPr>
            <w:tcW w:w="7654" w:type="dxa"/>
            <w:gridSpan w:val="2"/>
          </w:tcPr>
          <w:p w:rsidR="00D457A5" w:rsidP="00D457A5" w:rsidRDefault="00D457A5" w14:paraId="34BC6137" w14:textId="77777777"/>
        </w:tc>
      </w:tr>
      <w:tr w:rsidR="00D457A5" w:rsidTr="00D457A5" w14:paraId="4341E3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57A5" w:rsidP="00D457A5" w:rsidRDefault="00D457A5" w14:paraId="6CDED84E" w14:textId="77777777"/>
        </w:tc>
        <w:tc>
          <w:tcPr>
            <w:tcW w:w="7654" w:type="dxa"/>
            <w:gridSpan w:val="2"/>
          </w:tcPr>
          <w:p w:rsidR="00D457A5" w:rsidP="00D457A5" w:rsidRDefault="00D457A5" w14:paraId="3C1D1881" w14:textId="77777777"/>
        </w:tc>
      </w:tr>
      <w:tr w:rsidR="00D457A5" w:rsidTr="00D457A5" w14:paraId="2E8A34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57A5" w:rsidP="00D457A5" w:rsidRDefault="00D457A5" w14:paraId="51C39E7E" w14:textId="500D831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45</w:t>
            </w:r>
          </w:p>
        </w:tc>
        <w:tc>
          <w:tcPr>
            <w:tcW w:w="7654" w:type="dxa"/>
            <w:gridSpan w:val="2"/>
          </w:tcPr>
          <w:p w:rsidR="00D457A5" w:rsidP="00B011AD" w:rsidRDefault="00D457A5" w14:paraId="58A434CB" w14:textId="7D7994D5">
            <w:pPr>
              <w:tabs>
                <w:tab w:val="center" w:pos="3757"/>
              </w:tabs>
              <w:rPr>
                <w:b/>
              </w:rPr>
            </w:pPr>
            <w:r>
              <w:rPr>
                <w:b/>
              </w:rPr>
              <w:t>MOTIE VAN</w:t>
            </w:r>
            <w:r w:rsidR="00B011AD">
              <w:rPr>
                <w:b/>
              </w:rPr>
              <w:t xml:space="preserve"> </w:t>
            </w:r>
            <w:r w:rsidRPr="00B011AD" w:rsidR="00B011AD">
              <w:rPr>
                <w:b/>
              </w:rPr>
              <w:t>HET LID TEUNISSEN</w:t>
            </w:r>
          </w:p>
        </w:tc>
      </w:tr>
      <w:tr w:rsidR="00D457A5" w:rsidTr="00D457A5" w14:paraId="62D149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57A5" w:rsidP="00D457A5" w:rsidRDefault="00D457A5" w14:paraId="0710BE28" w14:textId="77777777"/>
        </w:tc>
        <w:tc>
          <w:tcPr>
            <w:tcW w:w="7654" w:type="dxa"/>
            <w:gridSpan w:val="2"/>
          </w:tcPr>
          <w:p w:rsidR="00D457A5" w:rsidP="00D457A5" w:rsidRDefault="00D457A5" w14:paraId="285BBF94" w14:textId="76060053">
            <w:r>
              <w:t>Voorgesteld 12 februari 2026</w:t>
            </w:r>
          </w:p>
        </w:tc>
      </w:tr>
      <w:tr w:rsidR="00997775" w:rsidTr="00D457A5" w14:paraId="48F34E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F74767" w14:textId="77777777"/>
        </w:tc>
        <w:tc>
          <w:tcPr>
            <w:tcW w:w="7654" w:type="dxa"/>
            <w:gridSpan w:val="2"/>
          </w:tcPr>
          <w:p w:rsidR="00997775" w:rsidRDefault="00997775" w14:paraId="567B081E" w14:textId="77777777"/>
        </w:tc>
      </w:tr>
      <w:tr w:rsidR="00997775" w:rsidTr="00D457A5" w14:paraId="676E1C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1B2C68" w14:textId="77777777"/>
        </w:tc>
        <w:tc>
          <w:tcPr>
            <w:tcW w:w="7654" w:type="dxa"/>
            <w:gridSpan w:val="2"/>
          </w:tcPr>
          <w:p w:rsidR="00997775" w:rsidRDefault="00997775" w14:paraId="6283700A" w14:textId="77777777">
            <w:r>
              <w:t>De Kamer,</w:t>
            </w:r>
          </w:p>
        </w:tc>
      </w:tr>
      <w:tr w:rsidR="00997775" w:rsidTr="00D457A5" w14:paraId="205DC7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53D744" w14:textId="77777777"/>
        </w:tc>
        <w:tc>
          <w:tcPr>
            <w:tcW w:w="7654" w:type="dxa"/>
            <w:gridSpan w:val="2"/>
          </w:tcPr>
          <w:p w:rsidR="00997775" w:rsidRDefault="00997775" w14:paraId="597609AB" w14:textId="77777777"/>
        </w:tc>
      </w:tr>
      <w:tr w:rsidR="00997775" w:rsidTr="00D457A5" w14:paraId="100AEC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B2C6AF" w14:textId="77777777"/>
        </w:tc>
        <w:tc>
          <w:tcPr>
            <w:tcW w:w="7654" w:type="dxa"/>
            <w:gridSpan w:val="2"/>
          </w:tcPr>
          <w:p w:rsidR="00997775" w:rsidRDefault="00997775" w14:paraId="0D7D03E4" w14:textId="77777777">
            <w:r>
              <w:t>gehoord de beraadslaging,</w:t>
            </w:r>
          </w:p>
        </w:tc>
      </w:tr>
      <w:tr w:rsidR="00997775" w:rsidTr="00D457A5" w14:paraId="1BEFDF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2F917F" w14:textId="77777777"/>
        </w:tc>
        <w:tc>
          <w:tcPr>
            <w:tcW w:w="7654" w:type="dxa"/>
            <w:gridSpan w:val="2"/>
          </w:tcPr>
          <w:p w:rsidR="00997775" w:rsidRDefault="00997775" w14:paraId="51ED695C" w14:textId="77777777"/>
        </w:tc>
      </w:tr>
      <w:tr w:rsidR="00997775" w:rsidTr="00D457A5" w14:paraId="64A64B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5ABC0C" w14:textId="77777777"/>
        </w:tc>
        <w:tc>
          <w:tcPr>
            <w:tcW w:w="7654" w:type="dxa"/>
            <w:gridSpan w:val="2"/>
          </w:tcPr>
          <w:p w:rsidR="00B011AD" w:rsidP="00B011AD" w:rsidRDefault="00B011AD" w14:paraId="60F846AE" w14:textId="77777777">
            <w:r>
              <w:t>overwegende dat het Klimaatakkoord 0,4-0,8 megaton CO2-opslag voorschrijft via bos en natuur tot 2030, inclusief 37.000 hectare bosuitbreiding onder de Bossenstrategie, waarvoor tot en met 2030 51 miljoen euro is uitgetrokken;</w:t>
            </w:r>
          </w:p>
          <w:p w:rsidR="00B011AD" w:rsidP="00B011AD" w:rsidRDefault="00B011AD" w14:paraId="505A6662" w14:textId="77777777"/>
          <w:p w:rsidR="00B011AD" w:rsidP="00B011AD" w:rsidRDefault="00B011AD" w14:paraId="2FBC5C53" w14:textId="77777777">
            <w:r>
              <w:t>constaterende dat volgens de laatste Voortgangsrapportage Natuur (2023) slechts zo'n 1.400 hectare bosuitbreiding is gerealiseerd;</w:t>
            </w:r>
          </w:p>
          <w:p w:rsidR="00B011AD" w:rsidP="00B011AD" w:rsidRDefault="00B011AD" w14:paraId="7932766B" w14:textId="77777777"/>
          <w:p w:rsidR="00B011AD" w:rsidP="00B011AD" w:rsidRDefault="00B011AD" w14:paraId="682EB132" w14:textId="77777777">
            <w:r>
              <w:t>constaterende dat in 2023 alleen al 2 miljard euro subsidie is uitgekeerd aan CCS-projecten met een gemiddelde subsidie-intensiteit van €220 per ton CO2-reductie;</w:t>
            </w:r>
          </w:p>
          <w:p w:rsidR="00B011AD" w:rsidP="00B011AD" w:rsidRDefault="00B011AD" w14:paraId="354A5145" w14:textId="77777777"/>
          <w:p w:rsidR="00B011AD" w:rsidP="00B011AD" w:rsidRDefault="00B011AD" w14:paraId="6250AB38" w14:textId="77777777">
            <w:r>
              <w:t>constaterende dat veenvernatting en bosaanleg CO2 vastleggen voor €5-€100 per ton CO2-equivalent, en daarmee vele malen kosteneffectiever zijn;</w:t>
            </w:r>
          </w:p>
          <w:p w:rsidR="00B011AD" w:rsidP="00B011AD" w:rsidRDefault="00B011AD" w14:paraId="0938AF91" w14:textId="77777777"/>
          <w:p w:rsidR="00B011AD" w:rsidP="00B011AD" w:rsidRDefault="00B011AD" w14:paraId="4BC57E4D" w14:textId="77777777">
            <w:r>
              <w:t>overwegende dat SDE++ momenteel technologische oplossingen subsidieert, maar natuurlijke CO2-opslag uitsluit;</w:t>
            </w:r>
          </w:p>
          <w:p w:rsidR="00B011AD" w:rsidP="00B011AD" w:rsidRDefault="00B011AD" w14:paraId="3BCDB922" w14:textId="77777777"/>
          <w:p w:rsidR="00B011AD" w:rsidP="00B011AD" w:rsidRDefault="00B011AD" w14:paraId="728B2C95" w14:textId="77777777">
            <w:r>
              <w:t>verzoekt de regering SDE++ per 2027 te openen voor natuurlijke CO2-opslag via bosaanplant en veenherstel,</w:t>
            </w:r>
          </w:p>
          <w:p w:rsidR="00B011AD" w:rsidP="00B011AD" w:rsidRDefault="00B011AD" w14:paraId="7555EEDA" w14:textId="77777777"/>
          <w:p w:rsidR="00B011AD" w:rsidP="00B011AD" w:rsidRDefault="00B011AD" w14:paraId="603A3D73" w14:textId="77777777">
            <w:r>
              <w:t>en gaat over tot de orde van de dag.</w:t>
            </w:r>
          </w:p>
          <w:p w:rsidR="00B011AD" w:rsidP="00B011AD" w:rsidRDefault="00B011AD" w14:paraId="35543F37" w14:textId="5034455F"/>
          <w:p w:rsidR="00997775" w:rsidP="00B011AD" w:rsidRDefault="00B011AD" w14:paraId="1FED10B2" w14:textId="00563238">
            <w:r>
              <w:t>Teunissen</w:t>
            </w:r>
          </w:p>
        </w:tc>
      </w:tr>
    </w:tbl>
    <w:p w:rsidR="00997775" w:rsidRDefault="00997775" w14:paraId="5AADB76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6764B" w14:textId="77777777" w:rsidR="00D457A5" w:rsidRDefault="00D457A5">
      <w:pPr>
        <w:spacing w:line="20" w:lineRule="exact"/>
      </w:pPr>
    </w:p>
  </w:endnote>
  <w:endnote w:type="continuationSeparator" w:id="0">
    <w:p w14:paraId="62E9F625" w14:textId="77777777" w:rsidR="00D457A5" w:rsidRDefault="00D457A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A7ECE0C" w14:textId="77777777" w:rsidR="00D457A5" w:rsidRDefault="00D457A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EF684" w14:textId="77777777" w:rsidR="00D457A5" w:rsidRDefault="00D457A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3C9E16" w14:textId="77777777" w:rsidR="00D457A5" w:rsidRDefault="00D45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A5"/>
    <w:rsid w:val="000D13D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011AD"/>
    <w:rsid w:val="00B511EE"/>
    <w:rsid w:val="00B74E9D"/>
    <w:rsid w:val="00BF5690"/>
    <w:rsid w:val="00CC23D1"/>
    <w:rsid w:val="00CC270F"/>
    <w:rsid w:val="00D43192"/>
    <w:rsid w:val="00D457A5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54A34"/>
  <w15:docId w15:val="{F0B23D5A-0972-4CF7-97CE-6E238316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1060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2026-02-13T08:35:00.0000000Z</dcterms:created>
  <dcterms:modified xsi:type="dcterms:W3CDTF">2026-02-13T11:29:00.0000000Z</dcterms:modified>
  <dc:description>------------------------</dc:description>
  <dc:subject/>
  <keywords/>
  <version/>
  <category/>
</coreProperties>
</file>