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64D9" w14:paraId="441C4681" w14:textId="77777777">
        <w:tc>
          <w:tcPr>
            <w:tcW w:w="6733" w:type="dxa"/>
            <w:gridSpan w:val="2"/>
            <w:tcBorders>
              <w:top w:val="nil"/>
              <w:left w:val="nil"/>
              <w:bottom w:val="nil"/>
              <w:right w:val="nil"/>
            </w:tcBorders>
            <w:vAlign w:val="center"/>
          </w:tcPr>
          <w:p w:rsidR="00997775" w:rsidP="00710A7A" w:rsidRDefault="00997775" w14:paraId="486EA6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E9EC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64D9" w14:paraId="5195EB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C9A399" w14:textId="77777777">
            <w:r w:rsidRPr="008B0CC5">
              <w:t xml:space="preserve">Vergaderjaar </w:t>
            </w:r>
            <w:r w:rsidR="00AC6B87">
              <w:t>202</w:t>
            </w:r>
            <w:r w:rsidR="00684DFF">
              <w:t>5</w:t>
            </w:r>
            <w:r w:rsidR="00AC6B87">
              <w:t>-202</w:t>
            </w:r>
            <w:r w:rsidR="00684DFF">
              <w:t>6</w:t>
            </w:r>
          </w:p>
        </w:tc>
      </w:tr>
      <w:tr w:rsidR="00997775" w:rsidTr="008364D9" w14:paraId="5B52BDC5" w14:textId="77777777">
        <w:trPr>
          <w:cantSplit/>
        </w:trPr>
        <w:tc>
          <w:tcPr>
            <w:tcW w:w="10985" w:type="dxa"/>
            <w:gridSpan w:val="3"/>
            <w:tcBorders>
              <w:top w:val="nil"/>
              <w:left w:val="nil"/>
              <w:bottom w:val="nil"/>
              <w:right w:val="nil"/>
            </w:tcBorders>
          </w:tcPr>
          <w:p w:rsidR="00997775" w:rsidRDefault="00997775" w14:paraId="7F6B8824" w14:textId="77777777"/>
        </w:tc>
      </w:tr>
      <w:tr w:rsidR="00997775" w:rsidTr="008364D9" w14:paraId="112E430A" w14:textId="77777777">
        <w:trPr>
          <w:cantSplit/>
        </w:trPr>
        <w:tc>
          <w:tcPr>
            <w:tcW w:w="10985" w:type="dxa"/>
            <w:gridSpan w:val="3"/>
            <w:tcBorders>
              <w:top w:val="nil"/>
              <w:left w:val="nil"/>
              <w:bottom w:val="single" w:color="auto" w:sz="4" w:space="0"/>
              <w:right w:val="nil"/>
            </w:tcBorders>
          </w:tcPr>
          <w:p w:rsidR="00997775" w:rsidRDefault="00997775" w14:paraId="10470F9A" w14:textId="77777777"/>
        </w:tc>
      </w:tr>
      <w:tr w:rsidR="00997775" w:rsidTr="008364D9" w14:paraId="7C04C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EA409" w14:textId="77777777"/>
        </w:tc>
        <w:tc>
          <w:tcPr>
            <w:tcW w:w="7654" w:type="dxa"/>
            <w:gridSpan w:val="2"/>
          </w:tcPr>
          <w:p w:rsidR="00997775" w:rsidRDefault="00997775" w14:paraId="3077B919" w14:textId="77777777"/>
        </w:tc>
      </w:tr>
      <w:tr w:rsidR="008364D9" w:rsidTr="008364D9" w14:paraId="1D428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64D9" w:rsidP="008364D9" w:rsidRDefault="008364D9" w14:paraId="5E54344D" w14:textId="5D061741">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8364D9" w:rsidP="008364D9" w:rsidRDefault="008364D9" w14:paraId="5F676961" w14:textId="7F7FF24D">
            <w:pPr>
              <w:rPr>
                <w:b/>
              </w:rPr>
            </w:pPr>
            <w:r w:rsidRPr="006E2D78">
              <w:rPr>
                <w:b/>
                <w:bCs/>
                <w:szCs w:val="24"/>
              </w:rPr>
              <w:t>Vaststelling van de begrotingsstaten van het Ministerie van Klimaat en Groene Groei (XXIII) voor het jaar 2026</w:t>
            </w:r>
          </w:p>
        </w:tc>
      </w:tr>
      <w:tr w:rsidR="008364D9" w:rsidTr="008364D9" w14:paraId="0D038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64D9" w:rsidP="008364D9" w:rsidRDefault="008364D9" w14:paraId="1D59CE35" w14:textId="77777777"/>
        </w:tc>
        <w:tc>
          <w:tcPr>
            <w:tcW w:w="7654" w:type="dxa"/>
            <w:gridSpan w:val="2"/>
          </w:tcPr>
          <w:p w:rsidR="008364D9" w:rsidP="008364D9" w:rsidRDefault="008364D9" w14:paraId="19487D81" w14:textId="77777777"/>
        </w:tc>
      </w:tr>
      <w:tr w:rsidR="008364D9" w:rsidTr="008364D9" w14:paraId="2000D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64D9" w:rsidP="008364D9" w:rsidRDefault="008364D9" w14:paraId="5B0B46A7" w14:textId="77777777"/>
        </w:tc>
        <w:tc>
          <w:tcPr>
            <w:tcW w:w="7654" w:type="dxa"/>
            <w:gridSpan w:val="2"/>
          </w:tcPr>
          <w:p w:rsidR="008364D9" w:rsidP="008364D9" w:rsidRDefault="008364D9" w14:paraId="5AA250C1" w14:textId="77777777"/>
        </w:tc>
      </w:tr>
      <w:tr w:rsidR="008364D9" w:rsidTr="008364D9" w14:paraId="7485F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64D9" w:rsidP="008364D9" w:rsidRDefault="008364D9" w14:paraId="5C7893AA" w14:textId="43F72DF0">
            <w:pPr>
              <w:rPr>
                <w:b/>
              </w:rPr>
            </w:pPr>
            <w:r>
              <w:rPr>
                <w:b/>
              </w:rPr>
              <w:t xml:space="preserve">Nr. </w:t>
            </w:r>
            <w:r>
              <w:rPr>
                <w:b/>
              </w:rPr>
              <w:t>48</w:t>
            </w:r>
          </w:p>
        </w:tc>
        <w:tc>
          <w:tcPr>
            <w:tcW w:w="7654" w:type="dxa"/>
            <w:gridSpan w:val="2"/>
          </w:tcPr>
          <w:p w:rsidR="008364D9" w:rsidP="008364D9" w:rsidRDefault="008364D9" w14:paraId="18C5BA3A" w14:textId="6F9AD1B0">
            <w:pPr>
              <w:rPr>
                <w:b/>
              </w:rPr>
            </w:pPr>
            <w:r>
              <w:rPr>
                <w:b/>
              </w:rPr>
              <w:t xml:space="preserve">MOTIE VAN </w:t>
            </w:r>
            <w:r w:rsidRPr="00C02C92" w:rsidR="00C02C92">
              <w:rPr>
                <w:b/>
              </w:rPr>
              <w:t>HET LID GRINWIS C.S.</w:t>
            </w:r>
          </w:p>
        </w:tc>
      </w:tr>
      <w:tr w:rsidR="008364D9" w:rsidTr="008364D9" w14:paraId="3E50F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64D9" w:rsidP="008364D9" w:rsidRDefault="008364D9" w14:paraId="519DF28C" w14:textId="77777777"/>
        </w:tc>
        <w:tc>
          <w:tcPr>
            <w:tcW w:w="7654" w:type="dxa"/>
            <w:gridSpan w:val="2"/>
          </w:tcPr>
          <w:p w:rsidR="008364D9" w:rsidP="008364D9" w:rsidRDefault="008364D9" w14:paraId="336ED793" w14:textId="2278A9D1">
            <w:r>
              <w:t>Voorgesteld 12 februari 2026</w:t>
            </w:r>
          </w:p>
        </w:tc>
      </w:tr>
      <w:tr w:rsidR="00997775" w:rsidTr="008364D9" w14:paraId="3CEF5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70C21E" w14:textId="77777777"/>
        </w:tc>
        <w:tc>
          <w:tcPr>
            <w:tcW w:w="7654" w:type="dxa"/>
            <w:gridSpan w:val="2"/>
          </w:tcPr>
          <w:p w:rsidR="00997775" w:rsidRDefault="00997775" w14:paraId="34D3D06A" w14:textId="77777777"/>
        </w:tc>
      </w:tr>
      <w:tr w:rsidR="00997775" w:rsidTr="008364D9" w14:paraId="1BB35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6B9A8" w14:textId="77777777"/>
        </w:tc>
        <w:tc>
          <w:tcPr>
            <w:tcW w:w="7654" w:type="dxa"/>
            <w:gridSpan w:val="2"/>
          </w:tcPr>
          <w:p w:rsidR="00997775" w:rsidRDefault="00997775" w14:paraId="027D4B03" w14:textId="77777777">
            <w:r>
              <w:t>De Kamer,</w:t>
            </w:r>
          </w:p>
        </w:tc>
      </w:tr>
      <w:tr w:rsidR="00997775" w:rsidTr="008364D9" w14:paraId="1D655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CBFE1" w14:textId="77777777"/>
        </w:tc>
        <w:tc>
          <w:tcPr>
            <w:tcW w:w="7654" w:type="dxa"/>
            <w:gridSpan w:val="2"/>
          </w:tcPr>
          <w:p w:rsidR="00997775" w:rsidRDefault="00997775" w14:paraId="2069FEEB" w14:textId="77777777"/>
        </w:tc>
      </w:tr>
      <w:tr w:rsidR="00997775" w:rsidTr="008364D9" w14:paraId="0770A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7EDFD" w14:textId="77777777"/>
        </w:tc>
        <w:tc>
          <w:tcPr>
            <w:tcW w:w="7654" w:type="dxa"/>
            <w:gridSpan w:val="2"/>
          </w:tcPr>
          <w:p w:rsidR="00997775" w:rsidRDefault="00997775" w14:paraId="0C71DE7A" w14:textId="77777777">
            <w:r>
              <w:t>gehoord de beraadslaging,</w:t>
            </w:r>
          </w:p>
        </w:tc>
      </w:tr>
      <w:tr w:rsidR="00997775" w:rsidTr="008364D9" w14:paraId="298E2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8231D" w14:textId="77777777"/>
        </w:tc>
        <w:tc>
          <w:tcPr>
            <w:tcW w:w="7654" w:type="dxa"/>
            <w:gridSpan w:val="2"/>
          </w:tcPr>
          <w:p w:rsidR="00997775" w:rsidRDefault="00997775" w14:paraId="46F7C003" w14:textId="77777777"/>
        </w:tc>
      </w:tr>
      <w:tr w:rsidR="00997775" w:rsidTr="008364D9" w14:paraId="60CF1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2559A" w14:textId="77777777"/>
        </w:tc>
        <w:tc>
          <w:tcPr>
            <w:tcW w:w="7654" w:type="dxa"/>
            <w:gridSpan w:val="2"/>
          </w:tcPr>
          <w:p w:rsidR="00C02C92" w:rsidP="00C02C92" w:rsidRDefault="00C02C92" w14:paraId="1CEC702A" w14:textId="77777777">
            <w:r>
              <w:t>constaterende dat vanaf komende zomer een aansluitstop voor kleinverbruikers dreigt in de provincies Flevoland, Gelderland en Utrecht, met potentieel grote maatschappelijke gevolgen, zoals voor woningbouw;</w:t>
            </w:r>
          </w:p>
          <w:p w:rsidR="00C02C92" w:rsidP="00C02C92" w:rsidRDefault="00C02C92" w14:paraId="3BB0AC5D" w14:textId="77777777"/>
          <w:p w:rsidR="00C02C92" w:rsidP="00C02C92" w:rsidRDefault="00C02C92" w14:paraId="3597AA50" w14:textId="77777777">
            <w:r>
              <w:t>spreekt uit dat een aansluitstop voor huishoudens, bedrijven en woningbouwprojecten voorkomen dient te worden;</w:t>
            </w:r>
          </w:p>
          <w:p w:rsidR="00C02C92" w:rsidP="00C02C92" w:rsidRDefault="00C02C92" w14:paraId="105A266D" w14:textId="77777777"/>
          <w:p w:rsidR="00C02C92" w:rsidP="00C02C92" w:rsidRDefault="00C02C92" w14:paraId="166D9B9A" w14:textId="77777777">
            <w:r>
              <w:t>verzoekt de regering in de aangekondigde crisisaanpak om in Flevoland, Gelderland en Utrecht te voorkomen dat er een aansluitstop voor kleinverbruikers komt, gemeenten en provincies actief terzijde te staan, en ieder kwartaal de Kamer te informeren over de aanpak en voortgang;</w:t>
            </w:r>
          </w:p>
          <w:p w:rsidR="00C02C92" w:rsidP="00C02C92" w:rsidRDefault="00C02C92" w14:paraId="051ACACF" w14:textId="77777777"/>
          <w:p w:rsidR="00C02C92" w:rsidP="00C02C92" w:rsidRDefault="00C02C92" w14:paraId="05F722F0" w14:textId="77777777">
            <w:r>
              <w:t>verzoekt de regering tevens om voor de Voorjaarsnota de Kamer inzicht te geven in het benodigde budget en de operationele capaciteit voor het beter ontsluiten van flexibiliteit op het stroomnet, onder andere door afspraken met de industrie (Flex-e XL), zodat nieuwe aansluitingen voor woonwijken, ziekenhuizen en bedrijven mogelijk kunnen worden gemaakt,</w:t>
            </w:r>
          </w:p>
          <w:p w:rsidR="00C02C92" w:rsidP="00C02C92" w:rsidRDefault="00C02C92" w14:paraId="751900D0" w14:textId="77777777"/>
          <w:p w:rsidR="00C02C92" w:rsidP="00C02C92" w:rsidRDefault="00C02C92" w14:paraId="7504094E" w14:textId="77777777">
            <w:r>
              <w:t>en gaat over tot de orde van de dag.</w:t>
            </w:r>
          </w:p>
          <w:p w:rsidR="00C02C92" w:rsidP="00C02C92" w:rsidRDefault="00C02C92" w14:paraId="36E5F76A" w14:textId="7971904F"/>
          <w:p w:rsidR="00C02C92" w:rsidP="00C02C92" w:rsidRDefault="00C02C92" w14:paraId="6311B5E6" w14:textId="77777777">
            <w:r>
              <w:t>Grinwis</w:t>
            </w:r>
          </w:p>
          <w:p w:rsidR="00C02C92" w:rsidP="00C02C92" w:rsidRDefault="00C02C92" w14:paraId="70C6D864" w14:textId="77777777">
            <w:r>
              <w:t>Flach</w:t>
            </w:r>
          </w:p>
          <w:p w:rsidR="00C02C92" w:rsidP="00C02C92" w:rsidRDefault="00C02C92" w14:paraId="31F05844" w14:textId="77777777">
            <w:r>
              <w:t>Jumelet</w:t>
            </w:r>
          </w:p>
          <w:p w:rsidR="00C02C92" w:rsidP="00C02C92" w:rsidRDefault="00C02C92" w14:paraId="7B7CBDB6" w14:textId="77777777">
            <w:r>
              <w:t>Vermeer</w:t>
            </w:r>
          </w:p>
          <w:p w:rsidR="00C02C92" w:rsidP="00C02C92" w:rsidRDefault="00C02C92" w14:paraId="157E9EA1" w14:textId="77777777">
            <w:r>
              <w:t>Klos</w:t>
            </w:r>
          </w:p>
          <w:p w:rsidR="00997775" w:rsidP="00C02C92" w:rsidRDefault="00C02C92" w14:paraId="24EADA8D" w14:textId="03F97EB5">
            <w:r>
              <w:t>Peter de Groot</w:t>
            </w:r>
          </w:p>
        </w:tc>
      </w:tr>
    </w:tbl>
    <w:p w:rsidR="00997775" w:rsidRDefault="00997775" w14:paraId="03013E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6536" w14:textId="77777777" w:rsidR="008364D9" w:rsidRDefault="008364D9">
      <w:pPr>
        <w:spacing w:line="20" w:lineRule="exact"/>
      </w:pPr>
    </w:p>
  </w:endnote>
  <w:endnote w:type="continuationSeparator" w:id="0">
    <w:p w14:paraId="39FF08B9" w14:textId="77777777" w:rsidR="008364D9" w:rsidRDefault="008364D9">
      <w:pPr>
        <w:pStyle w:val="Amendement"/>
      </w:pPr>
      <w:r>
        <w:rPr>
          <w:b w:val="0"/>
        </w:rPr>
        <w:t xml:space="preserve"> </w:t>
      </w:r>
    </w:p>
  </w:endnote>
  <w:endnote w:type="continuationNotice" w:id="1">
    <w:p w14:paraId="48281404" w14:textId="77777777" w:rsidR="008364D9" w:rsidRDefault="008364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14BA" w14:textId="77777777" w:rsidR="008364D9" w:rsidRDefault="008364D9">
      <w:pPr>
        <w:pStyle w:val="Amendement"/>
      </w:pPr>
      <w:r>
        <w:rPr>
          <w:b w:val="0"/>
        </w:rPr>
        <w:separator/>
      </w:r>
    </w:p>
  </w:footnote>
  <w:footnote w:type="continuationSeparator" w:id="0">
    <w:p w14:paraId="285DDA6C" w14:textId="77777777" w:rsidR="008364D9" w:rsidRDefault="0083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D9"/>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64D9"/>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2C9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6922B"/>
  <w15:docId w15:val="{DE394255-AA29-4F9A-B12E-992CA835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2026-02-13T08:36:00.0000000Z</dcterms:created>
  <dcterms:modified xsi:type="dcterms:W3CDTF">2026-02-13T12:08:00.0000000Z</dcterms:modified>
  <dc:description>------------------------</dc:description>
  <dc:subject/>
  <keywords/>
  <version/>
  <category/>
</coreProperties>
</file>