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E50AC" w14:paraId="65A7DFAC" w14:textId="77777777">
        <w:tc>
          <w:tcPr>
            <w:tcW w:w="6733" w:type="dxa"/>
            <w:gridSpan w:val="2"/>
            <w:tcBorders>
              <w:top w:val="nil"/>
              <w:left w:val="nil"/>
              <w:bottom w:val="nil"/>
              <w:right w:val="nil"/>
            </w:tcBorders>
            <w:vAlign w:val="center"/>
          </w:tcPr>
          <w:p w:rsidR="00997775" w:rsidP="00710A7A" w:rsidRDefault="00997775" w14:paraId="5E17694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2E636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E50AC" w14:paraId="59128D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3CBC59" w14:textId="77777777">
            <w:r w:rsidRPr="008B0CC5">
              <w:t xml:space="preserve">Vergaderjaar </w:t>
            </w:r>
            <w:r w:rsidR="00AC6B87">
              <w:t>202</w:t>
            </w:r>
            <w:r w:rsidR="00684DFF">
              <w:t>5</w:t>
            </w:r>
            <w:r w:rsidR="00AC6B87">
              <w:t>-202</w:t>
            </w:r>
            <w:r w:rsidR="00684DFF">
              <w:t>6</w:t>
            </w:r>
          </w:p>
        </w:tc>
      </w:tr>
      <w:tr w:rsidR="00997775" w:rsidTr="005E50AC" w14:paraId="49EEE7F2" w14:textId="77777777">
        <w:trPr>
          <w:cantSplit/>
        </w:trPr>
        <w:tc>
          <w:tcPr>
            <w:tcW w:w="10985" w:type="dxa"/>
            <w:gridSpan w:val="3"/>
            <w:tcBorders>
              <w:top w:val="nil"/>
              <w:left w:val="nil"/>
              <w:bottom w:val="nil"/>
              <w:right w:val="nil"/>
            </w:tcBorders>
          </w:tcPr>
          <w:p w:rsidR="00997775" w:rsidRDefault="00997775" w14:paraId="37D03786" w14:textId="77777777"/>
        </w:tc>
      </w:tr>
      <w:tr w:rsidR="00997775" w:rsidTr="005E50AC" w14:paraId="0C456799" w14:textId="77777777">
        <w:trPr>
          <w:cantSplit/>
        </w:trPr>
        <w:tc>
          <w:tcPr>
            <w:tcW w:w="10985" w:type="dxa"/>
            <w:gridSpan w:val="3"/>
            <w:tcBorders>
              <w:top w:val="nil"/>
              <w:left w:val="nil"/>
              <w:bottom w:val="single" w:color="auto" w:sz="4" w:space="0"/>
              <w:right w:val="nil"/>
            </w:tcBorders>
          </w:tcPr>
          <w:p w:rsidR="00997775" w:rsidRDefault="00997775" w14:paraId="6D4507B4" w14:textId="77777777"/>
        </w:tc>
      </w:tr>
      <w:tr w:rsidR="00997775" w:rsidTr="005E50AC" w14:paraId="500A54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A41EF0" w14:textId="77777777"/>
        </w:tc>
        <w:tc>
          <w:tcPr>
            <w:tcW w:w="7654" w:type="dxa"/>
            <w:gridSpan w:val="2"/>
          </w:tcPr>
          <w:p w:rsidR="00997775" w:rsidRDefault="00997775" w14:paraId="7C43CC87" w14:textId="77777777"/>
        </w:tc>
      </w:tr>
      <w:tr w:rsidR="005E50AC" w:rsidTr="005E50AC" w14:paraId="3B386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50AC" w:rsidP="005E50AC" w:rsidRDefault="005E50AC" w14:paraId="37492311" w14:textId="7A46129D">
            <w:pPr>
              <w:rPr>
                <w:b/>
              </w:rPr>
            </w:pPr>
            <w:r w:rsidRPr="006E2D78">
              <w:rPr>
                <w:b/>
              </w:rPr>
              <w:t>36</w:t>
            </w:r>
            <w:r>
              <w:rPr>
                <w:b/>
              </w:rPr>
              <w:t xml:space="preserve"> </w:t>
            </w:r>
            <w:r w:rsidRPr="006E2D78">
              <w:rPr>
                <w:b/>
              </w:rPr>
              <w:t>800</w:t>
            </w:r>
            <w:r>
              <w:rPr>
                <w:b/>
              </w:rPr>
              <w:t xml:space="preserve"> </w:t>
            </w:r>
            <w:r w:rsidRPr="006E2D78">
              <w:rPr>
                <w:b/>
              </w:rPr>
              <w:t>XXIII</w:t>
            </w:r>
          </w:p>
        </w:tc>
        <w:tc>
          <w:tcPr>
            <w:tcW w:w="7654" w:type="dxa"/>
            <w:gridSpan w:val="2"/>
          </w:tcPr>
          <w:p w:rsidR="005E50AC" w:rsidP="005E50AC" w:rsidRDefault="005E50AC" w14:paraId="0BD310CE" w14:textId="0B435F0D">
            <w:pPr>
              <w:rPr>
                <w:b/>
              </w:rPr>
            </w:pPr>
            <w:r w:rsidRPr="006E2D78">
              <w:rPr>
                <w:b/>
                <w:bCs/>
                <w:szCs w:val="24"/>
              </w:rPr>
              <w:t>Vaststelling van de begrotingsstaten van het Ministerie van Klimaat en Groene Groei (XXIII) voor het jaar 2026</w:t>
            </w:r>
          </w:p>
        </w:tc>
      </w:tr>
      <w:tr w:rsidR="005E50AC" w:rsidTr="005E50AC" w14:paraId="027279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50AC" w:rsidP="005E50AC" w:rsidRDefault="005E50AC" w14:paraId="7E28DCD5" w14:textId="77777777"/>
        </w:tc>
        <w:tc>
          <w:tcPr>
            <w:tcW w:w="7654" w:type="dxa"/>
            <w:gridSpan w:val="2"/>
          </w:tcPr>
          <w:p w:rsidR="005E50AC" w:rsidP="005E50AC" w:rsidRDefault="005E50AC" w14:paraId="00ACDBA2" w14:textId="77777777"/>
        </w:tc>
      </w:tr>
      <w:tr w:rsidR="005E50AC" w:rsidTr="005E50AC" w14:paraId="58402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50AC" w:rsidP="005E50AC" w:rsidRDefault="005E50AC" w14:paraId="7CBB07D4" w14:textId="77777777"/>
        </w:tc>
        <w:tc>
          <w:tcPr>
            <w:tcW w:w="7654" w:type="dxa"/>
            <w:gridSpan w:val="2"/>
          </w:tcPr>
          <w:p w:rsidR="005E50AC" w:rsidP="005E50AC" w:rsidRDefault="005E50AC" w14:paraId="2E2839DA" w14:textId="77777777"/>
        </w:tc>
      </w:tr>
      <w:tr w:rsidR="005E50AC" w:rsidTr="005E50AC" w14:paraId="7D1B2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50AC" w:rsidP="005E50AC" w:rsidRDefault="005E50AC" w14:paraId="2FF1601F" w14:textId="61EC1CD0">
            <w:pPr>
              <w:rPr>
                <w:b/>
              </w:rPr>
            </w:pPr>
            <w:r>
              <w:rPr>
                <w:b/>
              </w:rPr>
              <w:t xml:space="preserve">Nr. </w:t>
            </w:r>
            <w:r>
              <w:rPr>
                <w:b/>
              </w:rPr>
              <w:t>50</w:t>
            </w:r>
          </w:p>
        </w:tc>
        <w:tc>
          <w:tcPr>
            <w:tcW w:w="7654" w:type="dxa"/>
            <w:gridSpan w:val="2"/>
          </w:tcPr>
          <w:p w:rsidR="005E50AC" w:rsidP="005E50AC" w:rsidRDefault="005E50AC" w14:paraId="5A0140AE" w14:textId="45F62DEE">
            <w:pPr>
              <w:rPr>
                <w:b/>
              </w:rPr>
            </w:pPr>
            <w:r>
              <w:rPr>
                <w:b/>
              </w:rPr>
              <w:t xml:space="preserve">MOTIE VAN </w:t>
            </w:r>
            <w:r w:rsidRPr="002E782F" w:rsidR="002E782F">
              <w:rPr>
                <w:b/>
              </w:rPr>
              <w:t>HET LID DASSEN C.S.</w:t>
            </w:r>
          </w:p>
        </w:tc>
      </w:tr>
      <w:tr w:rsidR="005E50AC" w:rsidTr="005E50AC" w14:paraId="05E3B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50AC" w:rsidP="005E50AC" w:rsidRDefault="005E50AC" w14:paraId="16D87AAE" w14:textId="77777777"/>
        </w:tc>
        <w:tc>
          <w:tcPr>
            <w:tcW w:w="7654" w:type="dxa"/>
            <w:gridSpan w:val="2"/>
          </w:tcPr>
          <w:p w:rsidR="005E50AC" w:rsidP="005E50AC" w:rsidRDefault="005E50AC" w14:paraId="09E734DD" w14:textId="22B29950">
            <w:r>
              <w:t>Voorgesteld 12 februari 2026</w:t>
            </w:r>
          </w:p>
        </w:tc>
      </w:tr>
      <w:tr w:rsidR="00997775" w:rsidTr="005E50AC" w14:paraId="5B2A99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3C65F4" w14:textId="77777777"/>
        </w:tc>
        <w:tc>
          <w:tcPr>
            <w:tcW w:w="7654" w:type="dxa"/>
            <w:gridSpan w:val="2"/>
          </w:tcPr>
          <w:p w:rsidR="00997775" w:rsidRDefault="00997775" w14:paraId="04200348" w14:textId="77777777"/>
        </w:tc>
      </w:tr>
      <w:tr w:rsidR="00997775" w:rsidTr="005E50AC" w14:paraId="41897E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4154C4" w14:textId="77777777"/>
        </w:tc>
        <w:tc>
          <w:tcPr>
            <w:tcW w:w="7654" w:type="dxa"/>
            <w:gridSpan w:val="2"/>
          </w:tcPr>
          <w:p w:rsidR="00997775" w:rsidRDefault="00997775" w14:paraId="415DAB82" w14:textId="77777777">
            <w:r>
              <w:t>De Kamer,</w:t>
            </w:r>
          </w:p>
        </w:tc>
      </w:tr>
      <w:tr w:rsidR="00997775" w:rsidTr="005E50AC" w14:paraId="54C635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D74F18" w14:textId="77777777"/>
        </w:tc>
        <w:tc>
          <w:tcPr>
            <w:tcW w:w="7654" w:type="dxa"/>
            <w:gridSpan w:val="2"/>
          </w:tcPr>
          <w:p w:rsidR="00997775" w:rsidRDefault="00997775" w14:paraId="2902355F" w14:textId="77777777"/>
        </w:tc>
      </w:tr>
      <w:tr w:rsidR="00997775" w:rsidTr="005E50AC" w14:paraId="50230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F8E415" w14:textId="77777777"/>
        </w:tc>
        <w:tc>
          <w:tcPr>
            <w:tcW w:w="7654" w:type="dxa"/>
            <w:gridSpan w:val="2"/>
          </w:tcPr>
          <w:p w:rsidR="00997775" w:rsidRDefault="00997775" w14:paraId="3152CA2E" w14:textId="77777777">
            <w:r>
              <w:t>gehoord de beraadslaging,</w:t>
            </w:r>
          </w:p>
        </w:tc>
      </w:tr>
      <w:tr w:rsidR="00997775" w:rsidTr="005E50AC" w14:paraId="6D1FE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68E3A6" w14:textId="77777777"/>
        </w:tc>
        <w:tc>
          <w:tcPr>
            <w:tcW w:w="7654" w:type="dxa"/>
            <w:gridSpan w:val="2"/>
          </w:tcPr>
          <w:p w:rsidR="00997775" w:rsidRDefault="00997775" w14:paraId="54F243CD" w14:textId="77777777"/>
        </w:tc>
      </w:tr>
      <w:tr w:rsidR="00997775" w:rsidTr="005E50AC" w14:paraId="0D6B8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5D72B2" w14:textId="77777777"/>
        </w:tc>
        <w:tc>
          <w:tcPr>
            <w:tcW w:w="7654" w:type="dxa"/>
            <w:gridSpan w:val="2"/>
          </w:tcPr>
          <w:p w:rsidR="002E782F" w:rsidP="002E782F" w:rsidRDefault="002E782F" w14:paraId="431C9A52" w14:textId="77777777">
            <w:r>
              <w:t>constaterende dat de Britse veiligheidsdiensten klimaatverandering en biodiversiteitsverlies hebben onderzocht en waarschuwen voor grensoverschrijdende veiligheidsrisico's zoals natuurrampen, voedsel- en wateronzekerheid, ziekten, migratie en geopolitieke spanningen;</w:t>
            </w:r>
          </w:p>
          <w:p w:rsidR="002E782F" w:rsidP="002E782F" w:rsidRDefault="002E782F" w14:paraId="56F2B101" w14:textId="77777777"/>
          <w:p w:rsidR="002E782F" w:rsidP="002E782F" w:rsidRDefault="002E782F" w14:paraId="3B59043F" w14:textId="77777777">
            <w:r>
              <w:t>overwegende dat een gecoördineerde Europese aanpak nodig is om deze risico's in kaart te brengen en aan te pakken;</w:t>
            </w:r>
          </w:p>
          <w:p w:rsidR="002E782F" w:rsidP="002E782F" w:rsidRDefault="002E782F" w14:paraId="5E6645C8" w14:textId="77777777"/>
          <w:p w:rsidR="002E782F" w:rsidP="002E782F" w:rsidRDefault="002E782F" w14:paraId="6104B129" w14:textId="77777777">
            <w:r>
              <w:t>verzoekt de regering de Nederlandse veiligheidsdiensten een vergelijkbare risicoanalyse te laten uitvoeren, dit onderwerp bij Europese collega's te agenderen met als doel een gecoördineerd Europees onderzoek, en de Kamer hierover binnen zes maanden te informeren,</w:t>
            </w:r>
          </w:p>
          <w:p w:rsidR="002E782F" w:rsidP="002E782F" w:rsidRDefault="002E782F" w14:paraId="742A965A" w14:textId="77777777"/>
          <w:p w:rsidR="002E782F" w:rsidP="002E782F" w:rsidRDefault="002E782F" w14:paraId="0C0D6EA7" w14:textId="77777777">
            <w:r>
              <w:t>en gaat over tot de orde van de dag.</w:t>
            </w:r>
          </w:p>
          <w:p w:rsidR="002E782F" w:rsidP="002E782F" w:rsidRDefault="002E782F" w14:paraId="7A5AC0B3" w14:textId="19B4450A"/>
          <w:p w:rsidR="002E782F" w:rsidP="002E782F" w:rsidRDefault="002E782F" w14:paraId="090EFED3" w14:textId="77777777">
            <w:r>
              <w:t>Dassen</w:t>
            </w:r>
          </w:p>
          <w:p w:rsidR="002E782F" w:rsidP="002E782F" w:rsidRDefault="002E782F" w14:paraId="7FD0AAE8" w14:textId="77777777">
            <w:r>
              <w:t>Teunissen</w:t>
            </w:r>
          </w:p>
          <w:p w:rsidR="00997775" w:rsidP="002E782F" w:rsidRDefault="002E782F" w14:paraId="28061BF7" w14:textId="3EB9FAA0">
            <w:r>
              <w:t>Klos</w:t>
            </w:r>
          </w:p>
        </w:tc>
      </w:tr>
    </w:tbl>
    <w:p w:rsidR="00997775" w:rsidRDefault="00997775" w14:paraId="71D7679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254C9" w14:textId="77777777" w:rsidR="005E50AC" w:rsidRDefault="005E50AC">
      <w:pPr>
        <w:spacing w:line="20" w:lineRule="exact"/>
      </w:pPr>
    </w:p>
  </w:endnote>
  <w:endnote w:type="continuationSeparator" w:id="0">
    <w:p w14:paraId="25A1D9D9" w14:textId="77777777" w:rsidR="005E50AC" w:rsidRDefault="005E50AC">
      <w:pPr>
        <w:pStyle w:val="Amendement"/>
      </w:pPr>
      <w:r>
        <w:rPr>
          <w:b w:val="0"/>
        </w:rPr>
        <w:t xml:space="preserve"> </w:t>
      </w:r>
    </w:p>
  </w:endnote>
  <w:endnote w:type="continuationNotice" w:id="1">
    <w:p w14:paraId="232F4994" w14:textId="77777777" w:rsidR="005E50AC" w:rsidRDefault="005E50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D150" w14:textId="77777777" w:rsidR="005E50AC" w:rsidRDefault="005E50AC">
      <w:pPr>
        <w:pStyle w:val="Amendement"/>
      </w:pPr>
      <w:r>
        <w:rPr>
          <w:b w:val="0"/>
        </w:rPr>
        <w:separator/>
      </w:r>
    </w:p>
  </w:footnote>
  <w:footnote w:type="continuationSeparator" w:id="0">
    <w:p w14:paraId="38883B19" w14:textId="77777777" w:rsidR="005E50AC" w:rsidRDefault="005E5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AC"/>
    <w:rsid w:val="000D13DC"/>
    <w:rsid w:val="00133FCE"/>
    <w:rsid w:val="001E482C"/>
    <w:rsid w:val="001E4877"/>
    <w:rsid w:val="0021105A"/>
    <w:rsid w:val="00280D6A"/>
    <w:rsid w:val="002B78E9"/>
    <w:rsid w:val="002C5406"/>
    <w:rsid w:val="002E782F"/>
    <w:rsid w:val="00330D60"/>
    <w:rsid w:val="00345A5C"/>
    <w:rsid w:val="003F71A1"/>
    <w:rsid w:val="00476415"/>
    <w:rsid w:val="00546F8D"/>
    <w:rsid w:val="00560113"/>
    <w:rsid w:val="005E50AC"/>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361EE"/>
  <w15:docId w15:val="{429B4F0D-FB8E-44B0-9B84-7EF5CE39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2026-02-13T08:36:00.0000000Z</dcterms:created>
  <dcterms:modified xsi:type="dcterms:W3CDTF">2026-02-13T12:18:00.0000000Z</dcterms:modified>
  <dc:description>------------------------</dc:description>
  <dc:subject/>
  <keywords/>
  <version/>
  <category/>
</coreProperties>
</file>