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32D" w:rsidRDefault="0076732D" w14:paraId="6C71ED09" w14:textId="77777777"/>
    <w:p w:rsidR="00A7182E" w:rsidP="00A7182E" w:rsidRDefault="00A7182E" w14:paraId="606FED43" w14:textId="38BCF3E2">
      <w:pPr>
        <w:pStyle w:val="WitregelW1bodytekst"/>
      </w:pPr>
      <w:bookmarkStart w:name="_Hlk219985791" w:id="0"/>
      <w:r w:rsidRPr="001252B3">
        <w:t>Hierbij ontvangt u het Gemeentenieuws van SZW 202</w:t>
      </w:r>
      <w:r>
        <w:t>6-1</w:t>
      </w:r>
      <w:r w:rsidRPr="001252B3">
        <w:t xml:space="preserve">. Deze nieuwsbrief wordt </w:t>
      </w:r>
      <w:proofErr w:type="gramStart"/>
      <w:r w:rsidRPr="001252B3">
        <w:t>tevens</w:t>
      </w:r>
      <w:proofErr w:type="gramEnd"/>
      <w:r w:rsidRPr="001252B3">
        <w:t xml:space="preserve"> verzonden aan de voorzitter van de </w:t>
      </w:r>
      <w:r>
        <w:t>Eerste</w:t>
      </w:r>
      <w:r w:rsidRPr="001252B3">
        <w:t xml:space="preserve"> Kamer. Het Gemeentenieuws van SZW 2026</w:t>
      </w:r>
      <w:r>
        <w:t>-1</w:t>
      </w:r>
      <w:r w:rsidRPr="001252B3">
        <w:t xml:space="preserve"> gaat in op de volgende onderwerpen:</w:t>
      </w:r>
    </w:p>
    <w:bookmarkEnd w:id="0"/>
    <w:p w:rsidR="00A7182E" w:rsidP="00A7182E" w:rsidRDefault="00A7182E" w14:paraId="4331F3EE" w14:textId="77777777"/>
    <w:p w:rsidRPr="00A7182E" w:rsidR="00A7182E" w:rsidP="00A7182E" w:rsidRDefault="00A7182E" w14:paraId="30F9103C" w14:textId="77777777">
      <w:pPr>
        <w:pStyle w:val="Geenafstand"/>
        <w:numPr>
          <w:ilvl w:val="0"/>
          <w:numId w:val="9"/>
        </w:numPr>
        <w:rPr>
          <w:rFonts w:ascii="Verdana" w:hAnsi="Verdana"/>
          <w:sz w:val="18"/>
          <w:szCs w:val="18"/>
        </w:rPr>
      </w:pPr>
      <w:proofErr w:type="spellStart"/>
      <w:r w:rsidRPr="00A7182E">
        <w:rPr>
          <w:rFonts w:ascii="Verdana" w:hAnsi="Verdana"/>
          <w:sz w:val="18"/>
          <w:szCs w:val="18"/>
        </w:rPr>
        <w:t>Factsheet</w:t>
      </w:r>
      <w:proofErr w:type="spellEnd"/>
      <w:r w:rsidRPr="00A7182E">
        <w:rPr>
          <w:rFonts w:ascii="Verdana" w:hAnsi="Verdana"/>
          <w:sz w:val="18"/>
          <w:szCs w:val="18"/>
        </w:rPr>
        <w:t xml:space="preserve"> </w:t>
      </w:r>
      <w:proofErr w:type="spellStart"/>
      <w:r w:rsidRPr="00A7182E">
        <w:rPr>
          <w:rFonts w:ascii="Verdana" w:hAnsi="Verdana"/>
          <w:sz w:val="18"/>
          <w:szCs w:val="18"/>
        </w:rPr>
        <w:t>Ontwikkelpad</w:t>
      </w:r>
      <w:proofErr w:type="spellEnd"/>
      <w:r w:rsidRPr="00A7182E">
        <w:rPr>
          <w:rFonts w:ascii="Verdana" w:hAnsi="Verdana"/>
          <w:sz w:val="18"/>
          <w:szCs w:val="18"/>
        </w:rPr>
        <w:t xml:space="preserve"> Energiehulp: Sociaal verantwoord inkopen van energiehulp </w:t>
      </w:r>
    </w:p>
    <w:p w:rsidRPr="00A7182E" w:rsidR="00A7182E" w:rsidP="00A7182E" w:rsidRDefault="00A7182E" w14:paraId="5DF08A90" w14:textId="77777777">
      <w:pPr>
        <w:pStyle w:val="Geenafstand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182E">
        <w:rPr>
          <w:rFonts w:ascii="Verdana" w:hAnsi="Verdana"/>
          <w:sz w:val="18"/>
          <w:szCs w:val="18"/>
        </w:rPr>
        <w:t>Opschaling datadeling Tijdelijk Noodfonds Energie met gemeenten voor aanvullende ondersteuning aan huishoudens om energiekosten te verlagen</w:t>
      </w:r>
    </w:p>
    <w:p w:rsidRPr="00A7182E" w:rsidR="00A7182E" w:rsidP="00A7182E" w:rsidRDefault="00A7182E" w14:paraId="70009C10" w14:textId="77777777">
      <w:pPr>
        <w:pStyle w:val="Geenafstand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182E">
        <w:rPr>
          <w:rFonts w:ascii="Verdana" w:hAnsi="Verdana"/>
          <w:sz w:val="18"/>
          <w:szCs w:val="18"/>
        </w:rPr>
        <w:t>Tussen de Regels Door – ervaringskennis als fundament voor menselijk beleid</w:t>
      </w:r>
    </w:p>
    <w:p w:rsidRPr="00A7182E" w:rsidR="00A7182E" w:rsidP="00A7182E" w:rsidRDefault="00A7182E" w14:paraId="62700546" w14:textId="77777777">
      <w:pPr>
        <w:pStyle w:val="Geenafstand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182E">
        <w:rPr>
          <w:rFonts w:ascii="Verdana" w:hAnsi="Verdana"/>
          <w:sz w:val="18"/>
          <w:szCs w:val="18"/>
        </w:rPr>
        <w:t xml:space="preserve">Subsidie financiële educatie weer open  </w:t>
      </w:r>
    </w:p>
    <w:p w:rsidRPr="00A7182E" w:rsidR="00A7182E" w:rsidP="00A7182E" w:rsidRDefault="00A7182E" w14:paraId="7E874B2F" w14:textId="77777777">
      <w:pPr>
        <w:pStyle w:val="Geenafstand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182E">
        <w:rPr>
          <w:rFonts w:ascii="Verdana" w:hAnsi="Verdana"/>
          <w:sz w:val="18"/>
          <w:szCs w:val="18"/>
        </w:rPr>
        <w:t>Verlenging IPS-regeling voor gemeenten tot en met 2026</w:t>
      </w:r>
    </w:p>
    <w:p w:rsidRPr="00A7182E" w:rsidR="00A7182E" w:rsidP="00A7182E" w:rsidRDefault="00D359BC" w14:paraId="275C3479" w14:textId="3D5287EB">
      <w:pPr>
        <w:pStyle w:val="Geenafstand"/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Pr="00A7182E" w:rsidR="00A7182E">
        <w:rPr>
          <w:rFonts w:ascii="Verdana" w:hAnsi="Verdana"/>
          <w:sz w:val="18"/>
          <w:szCs w:val="18"/>
        </w:rPr>
        <w:t>nderzoek naar re-integratiedienstverlening bij gemeente</w:t>
      </w:r>
      <w:r>
        <w:rPr>
          <w:rFonts w:ascii="Verdana" w:hAnsi="Verdana"/>
          <w:sz w:val="18"/>
          <w:szCs w:val="18"/>
        </w:rPr>
        <w:t>n</w:t>
      </w:r>
    </w:p>
    <w:p w:rsidRPr="00A7182E" w:rsidR="00A7182E" w:rsidP="00A7182E" w:rsidRDefault="00A7182E" w14:paraId="1755DD1A" w14:textId="77777777">
      <w:pPr>
        <w:pStyle w:val="Geenafstand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182E">
        <w:rPr>
          <w:rFonts w:ascii="Verdana" w:hAnsi="Verdana"/>
          <w:sz w:val="18"/>
          <w:szCs w:val="18"/>
        </w:rPr>
        <w:t>Participatiewet in balans en de Verzamelwet SZW 2026</w:t>
      </w:r>
    </w:p>
    <w:p w:rsidRPr="00A7182E" w:rsidR="00A7182E" w:rsidP="00A7182E" w:rsidRDefault="00A7182E" w14:paraId="540FEB70" w14:textId="77777777">
      <w:pPr>
        <w:pStyle w:val="Geenafstand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182E">
        <w:rPr>
          <w:rFonts w:ascii="Verdana" w:hAnsi="Verdana"/>
          <w:sz w:val="18"/>
          <w:szCs w:val="18"/>
        </w:rPr>
        <w:t xml:space="preserve">Premie arbeidsinschakeling voor bijstandsgerechtigde jongeren tot 27 jaar </w:t>
      </w:r>
    </w:p>
    <w:p w:rsidRPr="00A7182E" w:rsidR="00A7182E" w:rsidP="00A7182E" w:rsidRDefault="00A7182E" w14:paraId="01C7FBFC" w14:textId="77777777">
      <w:pPr>
        <w:pStyle w:val="Geenafstand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182E">
        <w:rPr>
          <w:rFonts w:ascii="Verdana" w:hAnsi="Verdana"/>
          <w:sz w:val="18"/>
          <w:szCs w:val="18"/>
        </w:rPr>
        <w:t>Giften</w:t>
      </w:r>
    </w:p>
    <w:p w:rsidRPr="00A7182E" w:rsidR="00A7182E" w:rsidP="00A7182E" w:rsidRDefault="00A7182E" w14:paraId="701AB348" w14:textId="77777777">
      <w:pPr>
        <w:pStyle w:val="Geenafstand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182E">
        <w:rPr>
          <w:rFonts w:ascii="Verdana" w:hAnsi="Verdana"/>
          <w:sz w:val="18"/>
          <w:szCs w:val="18"/>
        </w:rPr>
        <w:t>Verlenging niet toepassen kostendelersnorm bij opvang Oekraïense ontheemden</w:t>
      </w:r>
    </w:p>
    <w:p w:rsidR="00A7182E" w:rsidP="00A7182E" w:rsidRDefault="00A7182E" w14:paraId="4B5CCEF6" w14:textId="77777777">
      <w:pPr>
        <w:pStyle w:val="Geenafstand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182E">
        <w:rPr>
          <w:rFonts w:ascii="Verdana" w:hAnsi="Verdana"/>
          <w:sz w:val="18"/>
          <w:szCs w:val="18"/>
        </w:rPr>
        <w:t>Opengesteld tijdvak Sectoren voor subsidie uit het ESF+</w:t>
      </w:r>
    </w:p>
    <w:p w:rsidRPr="00A7182E" w:rsidR="00531D6F" w:rsidP="00A7182E" w:rsidRDefault="00531D6F" w14:paraId="49B8DCBC" w14:textId="3952EEF8">
      <w:pPr>
        <w:pStyle w:val="Geenafstand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531D6F">
        <w:rPr>
          <w:rFonts w:ascii="Verdana" w:hAnsi="Verdana"/>
          <w:sz w:val="18"/>
          <w:szCs w:val="18"/>
        </w:rPr>
        <w:t>Subsidie inclusiviteitstechnologie voor het mkb</w:t>
      </w:r>
    </w:p>
    <w:p w:rsidR="00A7182E" w:rsidP="00A7182E" w:rsidRDefault="00A7182E" w14:paraId="427CA33C" w14:textId="34EB6F8A">
      <w:pPr>
        <w:pStyle w:val="Geenafstand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A7182E">
        <w:rPr>
          <w:rFonts w:ascii="Verdana" w:hAnsi="Verdana"/>
          <w:sz w:val="18"/>
          <w:szCs w:val="18"/>
        </w:rPr>
        <w:t>Wijziging Regeling inburgering 2021</w:t>
      </w:r>
      <w:r w:rsidR="00D359BC">
        <w:rPr>
          <w:rFonts w:ascii="Verdana" w:hAnsi="Verdana"/>
          <w:sz w:val="18"/>
          <w:szCs w:val="18"/>
        </w:rPr>
        <w:t xml:space="preserve"> op</w:t>
      </w:r>
      <w:r w:rsidRPr="00A7182E">
        <w:rPr>
          <w:rFonts w:ascii="Verdana" w:hAnsi="Verdana"/>
          <w:sz w:val="18"/>
          <w:szCs w:val="18"/>
        </w:rPr>
        <w:t xml:space="preserve"> 1 april van kracht</w:t>
      </w:r>
    </w:p>
    <w:p w:rsidRPr="002A1A16" w:rsidR="0038431A" w:rsidP="00531D6F" w:rsidRDefault="0038431A" w14:paraId="067AF8C9" w14:textId="4FFF7D10">
      <w:pPr>
        <w:pStyle w:val="Lijstalinea"/>
        <w:numPr>
          <w:ilvl w:val="0"/>
          <w:numId w:val="9"/>
        </w:numPr>
      </w:pPr>
      <w:r w:rsidRPr="002A1A16">
        <w:t>Handreiking Sociaal Medische Indicatie kinderopvang gelanceerd</w:t>
      </w:r>
    </w:p>
    <w:p w:rsidRPr="00A7182E" w:rsidR="00A7182E" w:rsidP="00A7182E" w:rsidRDefault="00A7182E" w14:paraId="1E70A056" w14:textId="77777777"/>
    <w:p w:rsidR="0076732D" w:rsidRDefault="0076732D" w14:paraId="699F698E" w14:textId="00CD562F"/>
    <w:p w:rsidR="0076732D" w:rsidRDefault="0076732D" w14:paraId="23A14D05" w14:textId="77777777">
      <w:pPr>
        <w:pStyle w:val="WitregelW1bodytekst"/>
      </w:pPr>
    </w:p>
    <w:p w:rsidR="0076732D" w:rsidRDefault="0038431A" w14:paraId="7E1489E3" w14:textId="77777777">
      <w:r>
        <w:t xml:space="preserve">De Minister van Sociale Zaken            De Staatssecretaris Participatie                                     en </w:t>
      </w:r>
      <w:proofErr w:type="gramStart"/>
      <w:r>
        <w:t xml:space="preserve">Werkgelegenheid,   </w:t>
      </w:r>
      <w:proofErr w:type="gramEnd"/>
      <w:r>
        <w:t xml:space="preserve">                      en Integratie,</w:t>
      </w:r>
    </w:p>
    <w:p w:rsidR="0076732D" w:rsidRDefault="0076732D" w14:paraId="74FAB7D5" w14:textId="77777777"/>
    <w:p w:rsidR="0076732D" w:rsidRDefault="0076732D" w14:paraId="516B55A6" w14:textId="77777777"/>
    <w:p w:rsidR="0076732D" w:rsidRDefault="0076732D" w14:paraId="1DC1911B" w14:textId="77777777"/>
    <w:p w:rsidR="0076732D" w:rsidRDefault="0076732D" w14:paraId="25E87D72" w14:textId="77777777"/>
    <w:p w:rsidR="0076732D" w:rsidRDefault="0076732D" w14:paraId="63214093" w14:textId="77777777"/>
    <w:p w:rsidR="0076732D" w:rsidRDefault="0038431A" w14:paraId="0DB73028" w14:textId="77777777">
      <w:r>
        <w:t>M.L.J. Paul                                   J.N.J. Nobel</w:t>
      </w:r>
    </w:p>
    <w:sectPr w:rsidR="007673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E1AD" w14:textId="77777777" w:rsidR="00741CBE" w:rsidRDefault="00741CBE">
      <w:pPr>
        <w:spacing w:line="240" w:lineRule="auto"/>
      </w:pPr>
      <w:r>
        <w:separator/>
      </w:r>
    </w:p>
  </w:endnote>
  <w:endnote w:type="continuationSeparator" w:id="0">
    <w:p w14:paraId="06E2E9B8" w14:textId="77777777" w:rsidR="00741CBE" w:rsidRDefault="00741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1294" w14:textId="77777777" w:rsidR="00FB3706" w:rsidRDefault="00FB37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BD2D" w14:textId="77777777" w:rsidR="00FB3706" w:rsidRDefault="00FB37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8739" w14:textId="77777777" w:rsidR="00FB3706" w:rsidRDefault="00FB37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B54F" w14:textId="77777777" w:rsidR="00741CBE" w:rsidRDefault="00741CBE">
      <w:pPr>
        <w:spacing w:line="240" w:lineRule="auto"/>
      </w:pPr>
      <w:r>
        <w:separator/>
      </w:r>
    </w:p>
  </w:footnote>
  <w:footnote w:type="continuationSeparator" w:id="0">
    <w:p w14:paraId="42F92652" w14:textId="77777777" w:rsidR="00741CBE" w:rsidRDefault="00741C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A608" w14:textId="77777777" w:rsidR="00FB3706" w:rsidRDefault="00FB37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5AC" w14:textId="77777777" w:rsidR="0076732D" w:rsidRDefault="0038431A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0B3257A" wp14:editId="63B194CE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A4A4E8" w14:textId="77777777" w:rsidR="0076732D" w:rsidRDefault="0038431A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37572289" w14:textId="77777777" w:rsidR="0076732D" w:rsidRDefault="0076732D">
                          <w:pPr>
                            <w:pStyle w:val="WitregelW2"/>
                          </w:pPr>
                        </w:p>
                        <w:p w14:paraId="24D4BBD6" w14:textId="77777777" w:rsidR="0076732D" w:rsidRDefault="0038431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278D535" w14:textId="3B71159D" w:rsidR="0004667E" w:rsidRDefault="00AB62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F954408" w14:textId="77777777" w:rsidR="0076732D" w:rsidRDefault="0076732D">
                          <w:pPr>
                            <w:pStyle w:val="WitregelW1"/>
                          </w:pPr>
                        </w:p>
                        <w:p w14:paraId="3C5FB642" w14:textId="77777777" w:rsidR="0076732D" w:rsidRDefault="0038431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0981AA3" w14:textId="31F27469" w:rsidR="0004667E" w:rsidRDefault="00AB621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2026-0000028503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B3257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0A4A4E8" w14:textId="77777777" w:rsidR="0076732D" w:rsidRDefault="0038431A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37572289" w14:textId="77777777" w:rsidR="0076732D" w:rsidRDefault="0076732D">
                    <w:pPr>
                      <w:pStyle w:val="WitregelW2"/>
                    </w:pPr>
                  </w:p>
                  <w:p w14:paraId="24D4BBD6" w14:textId="77777777" w:rsidR="0076732D" w:rsidRDefault="0038431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278D535" w14:textId="3B71159D" w:rsidR="0004667E" w:rsidRDefault="00AB62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F954408" w14:textId="77777777" w:rsidR="0076732D" w:rsidRDefault="0076732D">
                    <w:pPr>
                      <w:pStyle w:val="WitregelW1"/>
                    </w:pPr>
                  </w:p>
                  <w:p w14:paraId="3C5FB642" w14:textId="77777777" w:rsidR="0076732D" w:rsidRDefault="0038431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0981AA3" w14:textId="31F27469" w:rsidR="0004667E" w:rsidRDefault="00AB621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2026-0000028503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EA69AB9" wp14:editId="488A76A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BD8D4" w14:textId="77777777" w:rsidR="0004667E" w:rsidRDefault="00AB621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A69AB9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2EBD8D4" w14:textId="77777777" w:rsidR="0004667E" w:rsidRDefault="00AB621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22AF" w14:textId="77777777" w:rsidR="0076732D" w:rsidRDefault="0038431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2F707DE" wp14:editId="59F5744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7312EC" w14:textId="77777777" w:rsidR="0076732D" w:rsidRDefault="003843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F707D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C7312EC" w14:textId="77777777" w:rsidR="0076732D" w:rsidRDefault="003843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7B0DE8" wp14:editId="63D151A6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058B9" w14:textId="77777777" w:rsidR="0076732D" w:rsidRDefault="0076732D">
                          <w:pPr>
                            <w:pStyle w:val="WitregelW1"/>
                          </w:pPr>
                        </w:p>
                        <w:p w14:paraId="33D87146" w14:textId="77777777" w:rsidR="0076732D" w:rsidRPr="00A7182E" w:rsidRDefault="0038431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182E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17E4986" w14:textId="092D2971" w:rsidR="0076732D" w:rsidRPr="00A7182E" w:rsidRDefault="0038431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182E">
                            <w:rPr>
                              <w:lang w:val="de-DE"/>
                            </w:rPr>
                            <w:t xml:space="preserve">2509 </w:t>
                          </w:r>
                          <w:r w:rsidR="00E1322D" w:rsidRPr="00A7182E">
                            <w:rPr>
                              <w:lang w:val="de-DE"/>
                            </w:rPr>
                            <w:t>LV Den</w:t>
                          </w:r>
                          <w:r w:rsidRPr="00A7182E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4D75669" w14:textId="77777777" w:rsidR="0076732D" w:rsidRPr="00A7182E" w:rsidRDefault="0038431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182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41AC93B" w14:textId="77777777" w:rsidR="0076732D" w:rsidRPr="00A7182E" w:rsidRDefault="0076732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2A6BEC7" w14:textId="77777777" w:rsidR="0076732D" w:rsidRDefault="0038431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10717D8" w14:textId="71CB7739" w:rsidR="0004667E" w:rsidRDefault="00AB621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2026-0000028503</w:t>
                          </w:r>
                          <w:r>
                            <w:fldChar w:fldCharType="end"/>
                          </w:r>
                        </w:p>
                        <w:p w14:paraId="0FBEBA5D" w14:textId="77777777" w:rsidR="0076732D" w:rsidRDefault="0076732D">
                          <w:pPr>
                            <w:pStyle w:val="WitregelW1"/>
                          </w:pPr>
                        </w:p>
                        <w:p w14:paraId="15C93161" w14:textId="77777777" w:rsidR="0076732D" w:rsidRDefault="0076732D">
                          <w:pPr>
                            <w:pStyle w:val="WitregelW1"/>
                          </w:pPr>
                        </w:p>
                        <w:p w14:paraId="62780810" w14:textId="77777777" w:rsidR="0076732D" w:rsidRDefault="0038431A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1121586" w14:textId="797CB708" w:rsidR="0004667E" w:rsidRDefault="00AB62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Gemeentenieuws van SZW 2026-1, artikelen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7B0DE8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18058B9" w14:textId="77777777" w:rsidR="0076732D" w:rsidRDefault="0076732D">
                    <w:pPr>
                      <w:pStyle w:val="WitregelW1"/>
                    </w:pPr>
                  </w:p>
                  <w:p w14:paraId="33D87146" w14:textId="77777777" w:rsidR="0076732D" w:rsidRPr="00A7182E" w:rsidRDefault="0038431A">
                    <w:pPr>
                      <w:pStyle w:val="Afzendgegevens"/>
                      <w:rPr>
                        <w:lang w:val="de-DE"/>
                      </w:rPr>
                    </w:pPr>
                    <w:r w:rsidRPr="00A7182E">
                      <w:rPr>
                        <w:lang w:val="de-DE"/>
                      </w:rPr>
                      <w:t>Postbus 90801</w:t>
                    </w:r>
                  </w:p>
                  <w:p w14:paraId="117E4986" w14:textId="092D2971" w:rsidR="0076732D" w:rsidRPr="00A7182E" w:rsidRDefault="0038431A">
                    <w:pPr>
                      <w:pStyle w:val="Afzendgegevens"/>
                      <w:rPr>
                        <w:lang w:val="de-DE"/>
                      </w:rPr>
                    </w:pPr>
                    <w:r w:rsidRPr="00A7182E">
                      <w:rPr>
                        <w:lang w:val="de-DE"/>
                      </w:rPr>
                      <w:t xml:space="preserve">2509 </w:t>
                    </w:r>
                    <w:r w:rsidR="00E1322D" w:rsidRPr="00A7182E">
                      <w:rPr>
                        <w:lang w:val="de-DE"/>
                      </w:rPr>
                      <w:t>LV Den</w:t>
                    </w:r>
                    <w:r w:rsidRPr="00A7182E">
                      <w:rPr>
                        <w:lang w:val="de-DE"/>
                      </w:rPr>
                      <w:t xml:space="preserve"> Haag</w:t>
                    </w:r>
                  </w:p>
                  <w:p w14:paraId="34D75669" w14:textId="77777777" w:rsidR="0076732D" w:rsidRPr="00A7182E" w:rsidRDefault="0038431A">
                    <w:pPr>
                      <w:pStyle w:val="Afzendgegevens"/>
                      <w:rPr>
                        <w:lang w:val="de-DE"/>
                      </w:rPr>
                    </w:pPr>
                    <w:r w:rsidRPr="00A7182E">
                      <w:rPr>
                        <w:lang w:val="de-DE"/>
                      </w:rPr>
                      <w:t>T   070 333 44 44</w:t>
                    </w:r>
                  </w:p>
                  <w:p w14:paraId="441AC93B" w14:textId="77777777" w:rsidR="0076732D" w:rsidRPr="00A7182E" w:rsidRDefault="0076732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2A6BEC7" w14:textId="77777777" w:rsidR="0076732D" w:rsidRDefault="0038431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10717D8" w14:textId="71CB7739" w:rsidR="0004667E" w:rsidRDefault="00AB621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2026-0000028503</w:t>
                    </w:r>
                    <w:r>
                      <w:fldChar w:fldCharType="end"/>
                    </w:r>
                  </w:p>
                  <w:p w14:paraId="0FBEBA5D" w14:textId="77777777" w:rsidR="0076732D" w:rsidRDefault="0076732D">
                    <w:pPr>
                      <w:pStyle w:val="WitregelW1"/>
                    </w:pPr>
                  </w:p>
                  <w:p w14:paraId="15C93161" w14:textId="77777777" w:rsidR="0076732D" w:rsidRDefault="0076732D">
                    <w:pPr>
                      <w:pStyle w:val="WitregelW1"/>
                    </w:pPr>
                  </w:p>
                  <w:p w14:paraId="62780810" w14:textId="77777777" w:rsidR="0076732D" w:rsidRDefault="0038431A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1121586" w14:textId="797CB708" w:rsidR="0004667E" w:rsidRDefault="00AB62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Gemeentenieuws van SZW 2026-1, artikelen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0363B5F" wp14:editId="6B90A53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27FB6" w14:textId="77777777" w:rsidR="0076732D" w:rsidRDefault="0038431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363B5F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7627FB6" w14:textId="77777777" w:rsidR="0076732D" w:rsidRDefault="0038431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1E4868" wp14:editId="4FCC7E25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7977C" w14:textId="77777777" w:rsidR="0076732D" w:rsidRDefault="0038431A">
                          <w:r>
                            <w:t>De voorzitter van de Tweede Kamer der Staten-Generaal</w:t>
                          </w:r>
                        </w:p>
                        <w:p w14:paraId="1DBB27B9" w14:textId="77777777" w:rsidR="0076732D" w:rsidRDefault="0038431A">
                          <w:r>
                            <w:t xml:space="preserve">Postbus 20018 </w:t>
                          </w:r>
                        </w:p>
                        <w:p w14:paraId="2FEF961C" w14:textId="77777777" w:rsidR="0076732D" w:rsidRDefault="0038431A">
                          <w:r>
                            <w:t>2500 EA  Den Haag</w:t>
                          </w:r>
                        </w:p>
                        <w:p w14:paraId="155E88F7" w14:textId="77777777" w:rsidR="0076732D" w:rsidRDefault="0038431A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1E4868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637977C" w14:textId="77777777" w:rsidR="0076732D" w:rsidRDefault="0038431A">
                    <w:r>
                      <w:t>De voorzitter van de Tweede Kamer der Staten-Generaal</w:t>
                    </w:r>
                  </w:p>
                  <w:p w14:paraId="1DBB27B9" w14:textId="77777777" w:rsidR="0076732D" w:rsidRDefault="0038431A">
                    <w:r>
                      <w:t xml:space="preserve">Postbus 20018 </w:t>
                    </w:r>
                  </w:p>
                  <w:p w14:paraId="2FEF961C" w14:textId="77777777" w:rsidR="0076732D" w:rsidRDefault="0038431A">
                    <w:r>
                      <w:t>2500 EA  Den Haag</w:t>
                    </w:r>
                  </w:p>
                  <w:p w14:paraId="155E88F7" w14:textId="77777777" w:rsidR="0076732D" w:rsidRDefault="0038431A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3102C67" wp14:editId="4E8458E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6732D" w14:paraId="491E68F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85655C2" w14:textId="77777777" w:rsidR="0076732D" w:rsidRDefault="0076732D"/>
                            </w:tc>
                            <w:tc>
                              <w:tcPr>
                                <w:tcW w:w="5244" w:type="dxa"/>
                              </w:tcPr>
                              <w:p w14:paraId="5324E2D2" w14:textId="77777777" w:rsidR="0076732D" w:rsidRDefault="0076732D"/>
                            </w:tc>
                          </w:tr>
                          <w:tr w:rsidR="0076732D" w14:paraId="28ECF7B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EAE4518" w14:textId="77777777" w:rsidR="0076732D" w:rsidRDefault="003843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A4738F3" w14:textId="0870A9C1" w:rsidR="0004667E" w:rsidRDefault="00E1322D">
                                <w:r>
                                  <w:t>12 februari 2026</w:t>
                                </w:r>
                                <w:r w:rsidR="00AB621E">
                                  <w:fldChar w:fldCharType="begin"/>
                                </w:r>
                                <w:r w:rsidR="00AB621E">
                                  <w:instrText xml:space="preserve"> DOCPROPERTY  "iDatum"  \* MERGEFORMAT </w:instrText>
                                </w:r>
                                <w:r w:rsidR="00AB621E">
                                  <w:fldChar w:fldCharType="end"/>
                                </w:r>
                              </w:p>
                            </w:tc>
                          </w:tr>
                          <w:tr w:rsidR="0076732D" w14:paraId="2BF0B4C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5E8874B" w14:textId="77777777" w:rsidR="0076732D" w:rsidRDefault="0038431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960A362" w14:textId="0C3DF936" w:rsidR="0004667E" w:rsidRDefault="00AB621E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Gemeentenieuws van SZW 2026-1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6732D" w14:paraId="3814B2A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C537CBF" w14:textId="77777777" w:rsidR="0076732D" w:rsidRDefault="0076732D"/>
                            </w:tc>
                            <w:tc>
                              <w:tcPr>
                                <w:tcW w:w="5244" w:type="dxa"/>
                              </w:tcPr>
                              <w:p w14:paraId="39E59868" w14:textId="77777777" w:rsidR="0076732D" w:rsidRDefault="0076732D"/>
                            </w:tc>
                          </w:tr>
                        </w:tbl>
                        <w:p w14:paraId="0D15DD6D" w14:textId="77777777" w:rsidR="00BF52D1" w:rsidRDefault="00BF52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102C67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6732D" w14:paraId="491E68F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85655C2" w14:textId="77777777" w:rsidR="0076732D" w:rsidRDefault="0076732D"/>
                      </w:tc>
                      <w:tc>
                        <w:tcPr>
                          <w:tcW w:w="5244" w:type="dxa"/>
                        </w:tcPr>
                        <w:p w14:paraId="5324E2D2" w14:textId="77777777" w:rsidR="0076732D" w:rsidRDefault="0076732D"/>
                      </w:tc>
                    </w:tr>
                    <w:tr w:rsidR="0076732D" w14:paraId="28ECF7B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EAE4518" w14:textId="77777777" w:rsidR="0076732D" w:rsidRDefault="0038431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A4738F3" w14:textId="0870A9C1" w:rsidR="0004667E" w:rsidRDefault="00E1322D">
                          <w:r>
                            <w:t>12 februari 2026</w:t>
                          </w:r>
                          <w:r w:rsidR="00AB621E">
                            <w:fldChar w:fldCharType="begin"/>
                          </w:r>
                          <w:r w:rsidR="00AB621E">
                            <w:instrText xml:space="preserve"> DOCPROPERTY  "iDatum"  \* MERGEFORMAT </w:instrText>
                          </w:r>
                          <w:r w:rsidR="00AB621E">
                            <w:fldChar w:fldCharType="end"/>
                          </w:r>
                        </w:p>
                      </w:tc>
                    </w:tr>
                    <w:tr w:rsidR="0076732D" w14:paraId="2BF0B4C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5E8874B" w14:textId="77777777" w:rsidR="0076732D" w:rsidRDefault="0038431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960A362" w14:textId="0C3DF936" w:rsidR="0004667E" w:rsidRDefault="00AB621E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Gemeentenieuws van SZW 2026-1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6732D" w14:paraId="3814B2A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C537CBF" w14:textId="77777777" w:rsidR="0076732D" w:rsidRDefault="0076732D"/>
                      </w:tc>
                      <w:tc>
                        <w:tcPr>
                          <w:tcW w:w="5244" w:type="dxa"/>
                        </w:tcPr>
                        <w:p w14:paraId="39E59868" w14:textId="77777777" w:rsidR="0076732D" w:rsidRDefault="0076732D"/>
                      </w:tc>
                    </w:tr>
                  </w:tbl>
                  <w:p w14:paraId="0D15DD6D" w14:textId="77777777" w:rsidR="00BF52D1" w:rsidRDefault="00BF52D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652E4D7" wp14:editId="7521E6E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AEFBBB" w14:textId="77777777" w:rsidR="0004667E" w:rsidRDefault="00AB621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52E4D7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3AEFBBB" w14:textId="77777777" w:rsidR="0004667E" w:rsidRDefault="00AB621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21DAA"/>
    <w:multiLevelType w:val="multilevel"/>
    <w:tmpl w:val="33A15D3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957F5C"/>
    <w:multiLevelType w:val="multilevel"/>
    <w:tmpl w:val="0317C77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634CC7"/>
    <w:multiLevelType w:val="multilevel"/>
    <w:tmpl w:val="4346F9F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31D21BC"/>
    <w:multiLevelType w:val="multilevel"/>
    <w:tmpl w:val="961954B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923B225"/>
    <w:multiLevelType w:val="multilevel"/>
    <w:tmpl w:val="8B032CB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FA6A64"/>
    <w:multiLevelType w:val="multilevel"/>
    <w:tmpl w:val="2BD4CC8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3C129"/>
    <w:multiLevelType w:val="multilevel"/>
    <w:tmpl w:val="C221901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5A75B38"/>
    <w:multiLevelType w:val="hybridMultilevel"/>
    <w:tmpl w:val="EA9E56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BF7D9"/>
    <w:multiLevelType w:val="multilevel"/>
    <w:tmpl w:val="03D3045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20905737">
    <w:abstractNumId w:val="3"/>
  </w:num>
  <w:num w:numId="2" w16cid:durableId="723798217">
    <w:abstractNumId w:val="4"/>
  </w:num>
  <w:num w:numId="3" w16cid:durableId="476066594">
    <w:abstractNumId w:val="8"/>
  </w:num>
  <w:num w:numId="4" w16cid:durableId="1882937145">
    <w:abstractNumId w:val="6"/>
  </w:num>
  <w:num w:numId="5" w16cid:durableId="1838301770">
    <w:abstractNumId w:val="2"/>
  </w:num>
  <w:num w:numId="6" w16cid:durableId="992028380">
    <w:abstractNumId w:val="1"/>
  </w:num>
  <w:num w:numId="7" w16cid:durableId="1160341001">
    <w:abstractNumId w:val="0"/>
  </w:num>
  <w:num w:numId="8" w16cid:durableId="1711297979">
    <w:abstractNumId w:val="5"/>
  </w:num>
  <w:num w:numId="9" w16cid:durableId="2034960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2E"/>
    <w:rsid w:val="00014AFD"/>
    <w:rsid w:val="0004667E"/>
    <w:rsid w:val="000737D5"/>
    <w:rsid w:val="000D6036"/>
    <w:rsid w:val="000E4CB7"/>
    <w:rsid w:val="001F010E"/>
    <w:rsid w:val="0038431A"/>
    <w:rsid w:val="00531D6F"/>
    <w:rsid w:val="00741CBE"/>
    <w:rsid w:val="0076732D"/>
    <w:rsid w:val="00786F95"/>
    <w:rsid w:val="007D580F"/>
    <w:rsid w:val="00830D68"/>
    <w:rsid w:val="00A7182E"/>
    <w:rsid w:val="00AB621E"/>
    <w:rsid w:val="00AE5AAB"/>
    <w:rsid w:val="00B6048F"/>
    <w:rsid w:val="00BF52D1"/>
    <w:rsid w:val="00CB7419"/>
    <w:rsid w:val="00D05DC1"/>
    <w:rsid w:val="00D359BC"/>
    <w:rsid w:val="00E1322D"/>
    <w:rsid w:val="00E64046"/>
    <w:rsid w:val="00F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C1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Geenafstand">
    <w:name w:val="No Spacing"/>
    <w:uiPriority w:val="1"/>
    <w:qFormat/>
    <w:rsid w:val="00A7182E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Lijstalinea">
    <w:name w:val="List Paragraph"/>
    <w:basedOn w:val="Standaard"/>
    <w:uiPriority w:val="34"/>
    <w:rsid w:val="0038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18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Gemeentenieuws van SZW 2026-1</vt:lpstr>
    </vt:vector>
  </ap:TitlesOfParts>
  <ap:LinksUpToDate>false</ap:LinksUpToDate>
  <ap:CharactersWithSpaces>1326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2026-02-10T15:04:00.0000000Z</dcterms:created>
  <dcterms:modified xsi:type="dcterms:W3CDTF">2026-02-10T15:04:00.0000000Z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Gemeentenieuws van SZW 2026-1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de Lange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Gemeentenieuws van SZW 2026-1, artikelen</vt:lpwstr>
  </property>
  <property fmtid="{D5CDD505-2E9C-101B-9397-08002B2CF9AE}" pid="31" name="iCC">
    <vt:lpwstr>Eerste Kamer</vt:lpwstr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Gemeentenieuws van SZW 2026-1</vt:lpwstr>
  </property>
  <property fmtid="{D5CDD505-2E9C-101B-9397-08002B2CF9AE}" pid="36" name="iOnsKenmerk">
    <vt:lpwstr>2026-0000028503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