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641C" w14:paraId="19BC2F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1E44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339A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641C" w14:paraId="282357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6B583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C641C" w14:paraId="34DF77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E07B1A" w14:textId="77777777"/>
        </w:tc>
      </w:tr>
      <w:tr w:rsidR="00997775" w:rsidTr="00EC641C" w14:paraId="49D007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00E7F8" w14:textId="77777777"/>
        </w:tc>
      </w:tr>
      <w:tr w:rsidR="00997775" w:rsidTr="00EC641C" w14:paraId="0CC67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44E77" w14:textId="77777777"/>
        </w:tc>
        <w:tc>
          <w:tcPr>
            <w:tcW w:w="7654" w:type="dxa"/>
            <w:gridSpan w:val="2"/>
          </w:tcPr>
          <w:p w:rsidR="00997775" w:rsidRDefault="00997775" w14:paraId="3C3307FE" w14:textId="77777777"/>
        </w:tc>
      </w:tr>
      <w:tr w:rsidR="00EC641C" w:rsidTr="00EC641C" w14:paraId="2AC67F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33C9F3BE" w14:textId="2CE3B28E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EC641C" w:rsidP="00EC641C" w:rsidRDefault="00EC641C" w14:paraId="65989CDC" w14:textId="2E12CC59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EC641C" w:rsidTr="00EC641C" w14:paraId="63137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1C211006" w14:textId="77777777"/>
        </w:tc>
        <w:tc>
          <w:tcPr>
            <w:tcW w:w="7654" w:type="dxa"/>
            <w:gridSpan w:val="2"/>
          </w:tcPr>
          <w:p w:rsidR="00EC641C" w:rsidP="00EC641C" w:rsidRDefault="00EC641C" w14:paraId="3B706D07" w14:textId="77777777"/>
        </w:tc>
      </w:tr>
      <w:tr w:rsidR="00EC641C" w:rsidTr="00EC641C" w14:paraId="54E30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7DD126DB" w14:textId="77777777"/>
        </w:tc>
        <w:tc>
          <w:tcPr>
            <w:tcW w:w="7654" w:type="dxa"/>
            <w:gridSpan w:val="2"/>
          </w:tcPr>
          <w:p w:rsidR="00EC641C" w:rsidP="00EC641C" w:rsidRDefault="00EC641C" w14:paraId="5BCCA501" w14:textId="77777777"/>
        </w:tc>
      </w:tr>
      <w:tr w:rsidR="00EC641C" w:rsidTr="00EC641C" w14:paraId="5BD16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2431C833" w14:textId="0D79ED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EC641C" w:rsidP="00EC641C" w:rsidRDefault="00EC641C" w14:paraId="24DA0A7F" w14:textId="6E34A7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RAJKOWSKI EN BOOMSMA</w:t>
            </w:r>
          </w:p>
        </w:tc>
      </w:tr>
      <w:tr w:rsidR="00EC641C" w:rsidTr="00EC641C" w14:paraId="24E47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0B40335B" w14:textId="77777777"/>
        </w:tc>
        <w:tc>
          <w:tcPr>
            <w:tcW w:w="7654" w:type="dxa"/>
            <w:gridSpan w:val="2"/>
          </w:tcPr>
          <w:p w:rsidR="00EC641C" w:rsidP="00EC641C" w:rsidRDefault="00EC641C" w14:paraId="38FEE002" w14:textId="3B0FC0F6">
            <w:r>
              <w:t>Voorgesteld 12 februari 2026</w:t>
            </w:r>
          </w:p>
        </w:tc>
      </w:tr>
      <w:tr w:rsidR="00EC641C" w:rsidTr="00EC641C" w14:paraId="5BE50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6CC948D4" w14:textId="77777777"/>
        </w:tc>
        <w:tc>
          <w:tcPr>
            <w:tcW w:w="7654" w:type="dxa"/>
            <w:gridSpan w:val="2"/>
          </w:tcPr>
          <w:p w:rsidR="00EC641C" w:rsidP="00EC641C" w:rsidRDefault="00EC641C" w14:paraId="00FBEDF9" w14:textId="77777777"/>
        </w:tc>
      </w:tr>
      <w:tr w:rsidR="00EC641C" w:rsidTr="00EC641C" w14:paraId="14BF0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7D4F289E" w14:textId="77777777"/>
        </w:tc>
        <w:tc>
          <w:tcPr>
            <w:tcW w:w="7654" w:type="dxa"/>
            <w:gridSpan w:val="2"/>
          </w:tcPr>
          <w:p w:rsidR="00EC641C" w:rsidP="00EC641C" w:rsidRDefault="00EC641C" w14:paraId="60D63513" w14:textId="1E0FD68E">
            <w:r>
              <w:t>De Kamer,</w:t>
            </w:r>
          </w:p>
        </w:tc>
      </w:tr>
      <w:tr w:rsidR="00EC641C" w:rsidTr="00EC641C" w14:paraId="20A12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7F906F8D" w14:textId="77777777"/>
        </w:tc>
        <w:tc>
          <w:tcPr>
            <w:tcW w:w="7654" w:type="dxa"/>
            <w:gridSpan w:val="2"/>
          </w:tcPr>
          <w:p w:rsidR="00EC641C" w:rsidP="00EC641C" w:rsidRDefault="00EC641C" w14:paraId="63146630" w14:textId="77777777"/>
        </w:tc>
      </w:tr>
      <w:tr w:rsidR="00EC641C" w:rsidTr="00EC641C" w14:paraId="52EBA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641C" w:rsidP="00EC641C" w:rsidRDefault="00EC641C" w14:paraId="60EBB819" w14:textId="77777777"/>
        </w:tc>
        <w:tc>
          <w:tcPr>
            <w:tcW w:w="7654" w:type="dxa"/>
            <w:gridSpan w:val="2"/>
          </w:tcPr>
          <w:p w:rsidR="00EC641C" w:rsidP="00EC641C" w:rsidRDefault="00EC641C" w14:paraId="4E028D18" w14:textId="7C0FD331">
            <w:r>
              <w:t>gehoord de beraadslaging,</w:t>
            </w:r>
          </w:p>
        </w:tc>
      </w:tr>
      <w:tr w:rsidR="00997775" w:rsidTr="00EC641C" w14:paraId="3B7DC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CF910" w14:textId="77777777"/>
        </w:tc>
        <w:tc>
          <w:tcPr>
            <w:tcW w:w="7654" w:type="dxa"/>
            <w:gridSpan w:val="2"/>
          </w:tcPr>
          <w:p w:rsidR="00997775" w:rsidRDefault="00997775" w14:paraId="3F0B9C73" w14:textId="77777777"/>
        </w:tc>
      </w:tr>
      <w:tr w:rsidR="00997775" w:rsidTr="00EC641C" w14:paraId="02023F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26144F" w14:textId="77777777"/>
        </w:tc>
        <w:tc>
          <w:tcPr>
            <w:tcW w:w="7654" w:type="dxa"/>
            <w:gridSpan w:val="2"/>
          </w:tcPr>
          <w:p w:rsidR="00EC641C" w:rsidP="00EC641C" w:rsidRDefault="00EC641C" w14:paraId="75169334" w14:textId="77777777">
            <w:r>
              <w:t xml:space="preserve">constaterende dat de Kamer al diverse moties heeft aangenomen op het gebied van veiligheid in het hoger onderwijs en op </w:t>
            </w:r>
            <w:proofErr w:type="spellStart"/>
            <w:r>
              <w:t>hogeronderwijsinstellingen</w:t>
            </w:r>
            <w:proofErr w:type="spellEnd"/>
            <w:r>
              <w:t>, zoals de motie op stuk nr. 1216 (31288) en de motie op stuk nr. 1217 (31288);</w:t>
            </w:r>
          </w:p>
          <w:p w:rsidR="00EC641C" w:rsidP="00EC641C" w:rsidRDefault="00EC641C" w14:paraId="731886EA" w14:textId="77777777"/>
          <w:p w:rsidR="00EC641C" w:rsidP="00EC641C" w:rsidRDefault="00EC641C" w14:paraId="7E1A2A39" w14:textId="77777777">
            <w:r>
              <w:t>overwegende dat de fysieke, digitale en sociale veiligheid onder druk blijven staan in het hoger onderwijs, bijvoorbeeld door de toegenomen onveiligheid van Joodse studenten en medewerkers;</w:t>
            </w:r>
          </w:p>
          <w:p w:rsidR="00EC641C" w:rsidP="00EC641C" w:rsidRDefault="00EC641C" w14:paraId="0F23E4AE" w14:textId="77777777"/>
          <w:p w:rsidR="00EC641C" w:rsidP="00EC641C" w:rsidRDefault="00EC641C" w14:paraId="4CD2D90C" w14:textId="77777777">
            <w:r>
              <w:t>verzoekt de regering om een nulmeting van het veiligheidsbeleid in het hoger onderwijs uit te voeren,</w:t>
            </w:r>
          </w:p>
          <w:p w:rsidR="00EC641C" w:rsidP="00EC641C" w:rsidRDefault="00EC641C" w14:paraId="3A3CAB6D" w14:textId="77777777"/>
          <w:p w:rsidR="00EC641C" w:rsidP="00EC641C" w:rsidRDefault="00EC641C" w14:paraId="4FDD8371" w14:textId="77777777">
            <w:r>
              <w:t>en gaat over tot de orde van de dag.</w:t>
            </w:r>
          </w:p>
          <w:p w:rsidR="00EC641C" w:rsidP="00EC641C" w:rsidRDefault="00EC641C" w14:paraId="620336D3" w14:textId="77777777"/>
          <w:p w:rsidR="00EC641C" w:rsidP="00EC641C" w:rsidRDefault="00EC641C" w14:paraId="48E16477" w14:textId="77777777">
            <w:proofErr w:type="spellStart"/>
            <w:r>
              <w:t>Rajkowski</w:t>
            </w:r>
            <w:proofErr w:type="spellEnd"/>
          </w:p>
          <w:p w:rsidR="00997775" w:rsidP="00EC641C" w:rsidRDefault="00EC641C" w14:paraId="46E6095E" w14:textId="09D817AE">
            <w:r>
              <w:t>Boomsma</w:t>
            </w:r>
          </w:p>
        </w:tc>
      </w:tr>
    </w:tbl>
    <w:p w:rsidR="00997775" w:rsidRDefault="00997775" w14:paraId="2B586C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B876" w14:textId="77777777" w:rsidR="00EC641C" w:rsidRDefault="00EC641C">
      <w:pPr>
        <w:spacing w:line="20" w:lineRule="exact"/>
      </w:pPr>
    </w:p>
  </w:endnote>
  <w:endnote w:type="continuationSeparator" w:id="0">
    <w:p w14:paraId="34E4D37F" w14:textId="77777777" w:rsidR="00EC641C" w:rsidRDefault="00EC64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F443A3" w14:textId="77777777" w:rsidR="00EC641C" w:rsidRDefault="00EC64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70F3" w14:textId="77777777" w:rsidR="00EC641C" w:rsidRDefault="00EC64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A3B118" w14:textId="77777777" w:rsidR="00EC641C" w:rsidRDefault="00EC6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1C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1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9AE5F"/>
  <w15:docId w15:val="{117C02E9-366E-46C3-9061-4AA3D8A7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2026-02-13T09:13:00.0000000Z</dcterms:created>
  <dcterms:modified xsi:type="dcterms:W3CDTF">2026-02-13T09:39:00.0000000Z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