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171AD" w14:paraId="3DC3DA53" w14:textId="77777777">
        <w:tc>
          <w:tcPr>
            <w:tcW w:w="6733" w:type="dxa"/>
            <w:gridSpan w:val="2"/>
            <w:tcBorders>
              <w:top w:val="nil"/>
              <w:left w:val="nil"/>
              <w:bottom w:val="nil"/>
              <w:right w:val="nil"/>
            </w:tcBorders>
            <w:vAlign w:val="center"/>
          </w:tcPr>
          <w:p w:rsidR="00997775" w:rsidP="00710A7A" w:rsidRDefault="00997775" w14:paraId="4859E7E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C23A02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171AD" w14:paraId="70A5D44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D9B7A0C" w14:textId="77777777">
            <w:r w:rsidRPr="008B0CC5">
              <w:t xml:space="preserve">Vergaderjaar </w:t>
            </w:r>
            <w:r w:rsidR="00AC6B87">
              <w:t>202</w:t>
            </w:r>
            <w:r w:rsidR="00684DFF">
              <w:t>5</w:t>
            </w:r>
            <w:r w:rsidR="00AC6B87">
              <w:t>-202</w:t>
            </w:r>
            <w:r w:rsidR="00684DFF">
              <w:t>6</w:t>
            </w:r>
          </w:p>
        </w:tc>
      </w:tr>
      <w:tr w:rsidR="00997775" w:rsidTr="008171AD" w14:paraId="27AEF25E" w14:textId="77777777">
        <w:trPr>
          <w:cantSplit/>
        </w:trPr>
        <w:tc>
          <w:tcPr>
            <w:tcW w:w="10985" w:type="dxa"/>
            <w:gridSpan w:val="3"/>
            <w:tcBorders>
              <w:top w:val="nil"/>
              <w:left w:val="nil"/>
              <w:bottom w:val="nil"/>
              <w:right w:val="nil"/>
            </w:tcBorders>
          </w:tcPr>
          <w:p w:rsidR="00997775" w:rsidRDefault="00997775" w14:paraId="24CEAC26" w14:textId="77777777"/>
        </w:tc>
      </w:tr>
      <w:tr w:rsidR="00997775" w:rsidTr="008171AD" w14:paraId="4DE3E57A" w14:textId="77777777">
        <w:trPr>
          <w:cantSplit/>
        </w:trPr>
        <w:tc>
          <w:tcPr>
            <w:tcW w:w="10985" w:type="dxa"/>
            <w:gridSpan w:val="3"/>
            <w:tcBorders>
              <w:top w:val="nil"/>
              <w:left w:val="nil"/>
              <w:bottom w:val="single" w:color="auto" w:sz="4" w:space="0"/>
              <w:right w:val="nil"/>
            </w:tcBorders>
          </w:tcPr>
          <w:p w:rsidR="00997775" w:rsidRDefault="00997775" w14:paraId="7D94BB57" w14:textId="77777777"/>
        </w:tc>
      </w:tr>
      <w:tr w:rsidR="00997775" w:rsidTr="008171AD" w14:paraId="57FD65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E75050" w14:textId="77777777"/>
        </w:tc>
        <w:tc>
          <w:tcPr>
            <w:tcW w:w="7654" w:type="dxa"/>
            <w:gridSpan w:val="2"/>
          </w:tcPr>
          <w:p w:rsidR="00997775" w:rsidRDefault="00997775" w14:paraId="5700E27B" w14:textId="77777777"/>
        </w:tc>
      </w:tr>
      <w:tr w:rsidR="008171AD" w:rsidTr="008171AD" w14:paraId="76461F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71AD" w:rsidP="008171AD" w:rsidRDefault="008171AD" w14:paraId="2F20FBB2" w14:textId="1BFAED17">
            <w:pPr>
              <w:rPr>
                <w:b/>
              </w:rPr>
            </w:pPr>
            <w:r>
              <w:rPr>
                <w:b/>
              </w:rPr>
              <w:t>36 800 VIII</w:t>
            </w:r>
          </w:p>
        </w:tc>
        <w:tc>
          <w:tcPr>
            <w:tcW w:w="7654" w:type="dxa"/>
            <w:gridSpan w:val="2"/>
          </w:tcPr>
          <w:p w:rsidR="008171AD" w:rsidP="008171AD" w:rsidRDefault="008171AD" w14:paraId="1F64BA27" w14:textId="616E4415">
            <w:pPr>
              <w:rPr>
                <w:b/>
              </w:rPr>
            </w:pPr>
            <w:r w:rsidRPr="00B47799">
              <w:rPr>
                <w:b/>
                <w:bCs/>
                <w:szCs w:val="24"/>
              </w:rPr>
              <w:t>Vaststelling van de begrotingsstaten van het Ministerie van Onderwijs, Cultuur en Wetenschap (VIII) voor het jaar 2026</w:t>
            </w:r>
          </w:p>
        </w:tc>
      </w:tr>
      <w:tr w:rsidR="008171AD" w:rsidTr="008171AD" w14:paraId="6A2A6C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71AD" w:rsidP="008171AD" w:rsidRDefault="008171AD" w14:paraId="7B33F160" w14:textId="77777777"/>
        </w:tc>
        <w:tc>
          <w:tcPr>
            <w:tcW w:w="7654" w:type="dxa"/>
            <w:gridSpan w:val="2"/>
          </w:tcPr>
          <w:p w:rsidR="008171AD" w:rsidP="008171AD" w:rsidRDefault="008171AD" w14:paraId="12BFFBC5" w14:textId="77777777"/>
        </w:tc>
      </w:tr>
      <w:tr w:rsidR="008171AD" w:rsidTr="008171AD" w14:paraId="226EE8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71AD" w:rsidP="008171AD" w:rsidRDefault="008171AD" w14:paraId="789E3763" w14:textId="77777777"/>
        </w:tc>
        <w:tc>
          <w:tcPr>
            <w:tcW w:w="7654" w:type="dxa"/>
            <w:gridSpan w:val="2"/>
          </w:tcPr>
          <w:p w:rsidR="008171AD" w:rsidP="008171AD" w:rsidRDefault="008171AD" w14:paraId="68BFD583" w14:textId="77777777"/>
        </w:tc>
      </w:tr>
      <w:tr w:rsidR="008171AD" w:rsidTr="008171AD" w14:paraId="18B37B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71AD" w:rsidP="008171AD" w:rsidRDefault="008171AD" w14:paraId="13E8642B" w14:textId="185D34F9">
            <w:pPr>
              <w:rPr>
                <w:b/>
              </w:rPr>
            </w:pPr>
            <w:r>
              <w:rPr>
                <w:b/>
              </w:rPr>
              <w:t xml:space="preserve">Nr. </w:t>
            </w:r>
            <w:r w:rsidR="00DC104A">
              <w:rPr>
                <w:b/>
              </w:rPr>
              <w:t>92</w:t>
            </w:r>
          </w:p>
        </w:tc>
        <w:tc>
          <w:tcPr>
            <w:tcW w:w="7654" w:type="dxa"/>
            <w:gridSpan w:val="2"/>
          </w:tcPr>
          <w:p w:rsidR="008171AD" w:rsidP="008171AD" w:rsidRDefault="008171AD" w14:paraId="55577F17" w14:textId="0EE83EE1">
            <w:pPr>
              <w:rPr>
                <w:b/>
              </w:rPr>
            </w:pPr>
            <w:r>
              <w:rPr>
                <w:b/>
              </w:rPr>
              <w:t xml:space="preserve">MOTIE VAN </w:t>
            </w:r>
            <w:r w:rsidR="00DC104A">
              <w:rPr>
                <w:b/>
              </w:rPr>
              <w:t>HET LID RAJKOWSKI EN BOOMSMA</w:t>
            </w:r>
          </w:p>
        </w:tc>
      </w:tr>
      <w:tr w:rsidR="008171AD" w:rsidTr="008171AD" w14:paraId="185A88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71AD" w:rsidP="008171AD" w:rsidRDefault="008171AD" w14:paraId="38922DC2" w14:textId="77777777"/>
        </w:tc>
        <w:tc>
          <w:tcPr>
            <w:tcW w:w="7654" w:type="dxa"/>
            <w:gridSpan w:val="2"/>
          </w:tcPr>
          <w:p w:rsidR="008171AD" w:rsidP="008171AD" w:rsidRDefault="008171AD" w14:paraId="5AF2314F" w14:textId="61001262">
            <w:r>
              <w:t>Voorgesteld 12 februari 2026</w:t>
            </w:r>
          </w:p>
        </w:tc>
      </w:tr>
      <w:tr w:rsidR="008171AD" w:rsidTr="008171AD" w14:paraId="5AE1DD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71AD" w:rsidP="008171AD" w:rsidRDefault="008171AD" w14:paraId="643855AA" w14:textId="77777777"/>
        </w:tc>
        <w:tc>
          <w:tcPr>
            <w:tcW w:w="7654" w:type="dxa"/>
            <w:gridSpan w:val="2"/>
          </w:tcPr>
          <w:p w:rsidR="008171AD" w:rsidP="008171AD" w:rsidRDefault="008171AD" w14:paraId="603B380B" w14:textId="77777777"/>
        </w:tc>
      </w:tr>
      <w:tr w:rsidR="008171AD" w:rsidTr="008171AD" w14:paraId="6B5A81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71AD" w:rsidP="008171AD" w:rsidRDefault="008171AD" w14:paraId="25F3D4FA" w14:textId="77777777"/>
        </w:tc>
        <w:tc>
          <w:tcPr>
            <w:tcW w:w="7654" w:type="dxa"/>
            <w:gridSpan w:val="2"/>
          </w:tcPr>
          <w:p w:rsidR="008171AD" w:rsidP="008171AD" w:rsidRDefault="008171AD" w14:paraId="163E33EB" w14:textId="3102EE3F">
            <w:r>
              <w:t>De Kamer,</w:t>
            </w:r>
          </w:p>
        </w:tc>
      </w:tr>
      <w:tr w:rsidR="008171AD" w:rsidTr="008171AD" w14:paraId="4E57C7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71AD" w:rsidP="008171AD" w:rsidRDefault="008171AD" w14:paraId="0A2A0859" w14:textId="77777777"/>
        </w:tc>
        <w:tc>
          <w:tcPr>
            <w:tcW w:w="7654" w:type="dxa"/>
            <w:gridSpan w:val="2"/>
          </w:tcPr>
          <w:p w:rsidR="008171AD" w:rsidP="008171AD" w:rsidRDefault="008171AD" w14:paraId="098F024C" w14:textId="77777777"/>
        </w:tc>
      </w:tr>
      <w:tr w:rsidR="008171AD" w:rsidTr="008171AD" w14:paraId="2CEB16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71AD" w:rsidP="008171AD" w:rsidRDefault="008171AD" w14:paraId="188A3B5A" w14:textId="77777777"/>
        </w:tc>
        <w:tc>
          <w:tcPr>
            <w:tcW w:w="7654" w:type="dxa"/>
            <w:gridSpan w:val="2"/>
          </w:tcPr>
          <w:p w:rsidR="008171AD" w:rsidP="008171AD" w:rsidRDefault="008171AD" w14:paraId="0A139941" w14:textId="77409CC0">
            <w:r>
              <w:t>gehoord de beraadslaging,</w:t>
            </w:r>
          </w:p>
        </w:tc>
      </w:tr>
      <w:tr w:rsidR="00997775" w:rsidTr="008171AD" w14:paraId="4F417F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D9550F" w14:textId="77777777"/>
        </w:tc>
        <w:tc>
          <w:tcPr>
            <w:tcW w:w="7654" w:type="dxa"/>
            <w:gridSpan w:val="2"/>
          </w:tcPr>
          <w:p w:rsidR="00997775" w:rsidRDefault="00997775" w14:paraId="19A0F772" w14:textId="77777777"/>
        </w:tc>
      </w:tr>
      <w:tr w:rsidR="00997775" w:rsidTr="008171AD" w14:paraId="33D473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C3FB22" w14:textId="77777777"/>
        </w:tc>
        <w:tc>
          <w:tcPr>
            <w:tcW w:w="7654" w:type="dxa"/>
            <w:gridSpan w:val="2"/>
          </w:tcPr>
          <w:p w:rsidR="008171AD" w:rsidP="008171AD" w:rsidRDefault="008171AD" w14:paraId="08AC73D6" w14:textId="77777777">
            <w:r>
              <w:t>constaterende dat het mbo-onderwijs kampt met dalende studentenaantallen en een verouderd financieringsmodel;</w:t>
            </w:r>
          </w:p>
          <w:p w:rsidR="00DC104A" w:rsidP="008171AD" w:rsidRDefault="00DC104A" w14:paraId="4CAD48BC" w14:textId="77777777"/>
          <w:p w:rsidR="008171AD" w:rsidP="008171AD" w:rsidRDefault="008171AD" w14:paraId="5AE49A9A" w14:textId="77777777">
            <w:r>
              <w:t>overwegende dat de Nederlandse arbeidsmarkt het mbo-talent nodig heeft voor onder andere de zorg, de bouw, de energietransitie en de digitaliseringsopgave;</w:t>
            </w:r>
          </w:p>
          <w:p w:rsidR="00DC104A" w:rsidP="008171AD" w:rsidRDefault="00DC104A" w14:paraId="6CA228E6" w14:textId="77777777"/>
          <w:p w:rsidR="008171AD" w:rsidP="008171AD" w:rsidRDefault="008171AD" w14:paraId="0F0BF930" w14:textId="77777777">
            <w:r>
              <w:t>verzoekt de minister een analyse te maken van de verwachte inschatting van de instroom van studenten op het mbo voor de korte en middellange termijn, hierbij specifiek het rapport van de staatscommissie voor demografie mee te nemen en de verwachte ontwikkelingen in tekortsectoren;</w:t>
            </w:r>
          </w:p>
          <w:p w:rsidR="00DC104A" w:rsidP="008171AD" w:rsidRDefault="00DC104A" w14:paraId="5F05E896" w14:textId="77777777"/>
          <w:p w:rsidR="008171AD" w:rsidP="008171AD" w:rsidRDefault="008171AD" w14:paraId="596367D9" w14:textId="77777777">
            <w:r>
              <w:t>verzoekt de minister te onderzoeken welke maatregelen effectief zijn om de instroom richting deze sectoren te bevorderen en zich hierbij niet te laten beperken tot de huidige taboes,</w:t>
            </w:r>
          </w:p>
          <w:p w:rsidR="00DC104A" w:rsidP="008171AD" w:rsidRDefault="00DC104A" w14:paraId="4A685FF7" w14:textId="77777777"/>
          <w:p w:rsidR="008171AD" w:rsidP="008171AD" w:rsidRDefault="008171AD" w14:paraId="5593DFA0" w14:textId="77777777">
            <w:r>
              <w:t>en gaat over tot de orde van de dag.</w:t>
            </w:r>
          </w:p>
          <w:p w:rsidR="00DC104A" w:rsidP="008171AD" w:rsidRDefault="00DC104A" w14:paraId="4003A894" w14:textId="77777777"/>
          <w:p w:rsidR="00DC104A" w:rsidP="008171AD" w:rsidRDefault="008171AD" w14:paraId="5245FE1E" w14:textId="77777777">
            <w:proofErr w:type="spellStart"/>
            <w:r>
              <w:t>Rajkowski</w:t>
            </w:r>
            <w:proofErr w:type="spellEnd"/>
          </w:p>
          <w:p w:rsidR="00997775" w:rsidP="008171AD" w:rsidRDefault="008171AD" w14:paraId="5F860757" w14:textId="6232B058">
            <w:r>
              <w:t>Boomsma</w:t>
            </w:r>
          </w:p>
        </w:tc>
      </w:tr>
    </w:tbl>
    <w:p w:rsidR="00997775" w:rsidRDefault="00997775" w14:paraId="7850151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BF724" w14:textId="77777777" w:rsidR="008171AD" w:rsidRDefault="008171AD">
      <w:pPr>
        <w:spacing w:line="20" w:lineRule="exact"/>
      </w:pPr>
    </w:p>
  </w:endnote>
  <w:endnote w:type="continuationSeparator" w:id="0">
    <w:p w14:paraId="4C63E6B5" w14:textId="77777777" w:rsidR="008171AD" w:rsidRDefault="008171AD">
      <w:pPr>
        <w:pStyle w:val="Amendement"/>
      </w:pPr>
      <w:r>
        <w:rPr>
          <w:b w:val="0"/>
        </w:rPr>
        <w:t xml:space="preserve"> </w:t>
      </w:r>
    </w:p>
  </w:endnote>
  <w:endnote w:type="continuationNotice" w:id="1">
    <w:p w14:paraId="3DEDB79B" w14:textId="77777777" w:rsidR="008171AD" w:rsidRDefault="008171A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DE078" w14:textId="77777777" w:rsidR="008171AD" w:rsidRDefault="008171AD">
      <w:pPr>
        <w:pStyle w:val="Amendement"/>
      </w:pPr>
      <w:r>
        <w:rPr>
          <w:b w:val="0"/>
        </w:rPr>
        <w:separator/>
      </w:r>
    </w:p>
  </w:footnote>
  <w:footnote w:type="continuationSeparator" w:id="0">
    <w:p w14:paraId="54A88AC8" w14:textId="77777777" w:rsidR="008171AD" w:rsidRDefault="008171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1AD"/>
    <w:rsid w:val="00133FCE"/>
    <w:rsid w:val="001E482C"/>
    <w:rsid w:val="001E4877"/>
    <w:rsid w:val="0021105A"/>
    <w:rsid w:val="00226C62"/>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171AD"/>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C104A"/>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DF0FD"/>
  <w15:docId w15:val="{8AC5528F-1C78-4104-9954-FD1A5DB2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953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2026-02-13T09:13:00.0000000Z</dcterms:created>
  <dcterms:modified xsi:type="dcterms:W3CDTF">2026-02-13T09:41:00.0000000Z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