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B5027" w14:paraId="341735E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BB216C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20B6F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B5027" w14:paraId="23BAB0F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97BF6D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B5027" w14:paraId="6BF7FF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22BEA1" w14:textId="77777777"/>
        </w:tc>
      </w:tr>
      <w:tr w:rsidR="00997775" w:rsidTr="004B5027" w14:paraId="7CE372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40C09DF" w14:textId="77777777"/>
        </w:tc>
      </w:tr>
      <w:tr w:rsidR="00997775" w:rsidTr="004B5027" w14:paraId="5564DD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A5AA7A" w14:textId="77777777"/>
        </w:tc>
        <w:tc>
          <w:tcPr>
            <w:tcW w:w="7654" w:type="dxa"/>
            <w:gridSpan w:val="2"/>
          </w:tcPr>
          <w:p w:rsidR="00997775" w:rsidRDefault="00997775" w14:paraId="3A89D95F" w14:textId="77777777"/>
        </w:tc>
      </w:tr>
      <w:tr w:rsidR="004B5027" w:rsidTr="004B5027" w14:paraId="1CDAEE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5027" w:rsidP="004B5027" w:rsidRDefault="004B5027" w14:paraId="198665D0" w14:textId="6F4B7119">
            <w:pPr>
              <w:rPr>
                <w:b/>
              </w:rPr>
            </w:pPr>
            <w:r>
              <w:rPr>
                <w:b/>
              </w:rPr>
              <w:t>36 800 VIII</w:t>
            </w:r>
          </w:p>
        </w:tc>
        <w:tc>
          <w:tcPr>
            <w:tcW w:w="7654" w:type="dxa"/>
            <w:gridSpan w:val="2"/>
          </w:tcPr>
          <w:p w:rsidR="004B5027" w:rsidP="004B5027" w:rsidRDefault="004B5027" w14:paraId="53FC9B34" w14:textId="4C3EEB96">
            <w:pPr>
              <w:rPr>
                <w:b/>
              </w:rPr>
            </w:pPr>
            <w:r w:rsidRPr="00B47799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4B5027" w:rsidTr="004B5027" w14:paraId="215746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5027" w:rsidP="004B5027" w:rsidRDefault="004B5027" w14:paraId="15EAA870" w14:textId="77777777"/>
        </w:tc>
        <w:tc>
          <w:tcPr>
            <w:tcW w:w="7654" w:type="dxa"/>
            <w:gridSpan w:val="2"/>
          </w:tcPr>
          <w:p w:rsidR="004B5027" w:rsidP="004B5027" w:rsidRDefault="004B5027" w14:paraId="664C8A01" w14:textId="77777777"/>
        </w:tc>
      </w:tr>
      <w:tr w:rsidR="004B5027" w:rsidTr="004B5027" w14:paraId="7D3AB9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5027" w:rsidP="004B5027" w:rsidRDefault="004B5027" w14:paraId="2C459753" w14:textId="77777777"/>
        </w:tc>
        <w:tc>
          <w:tcPr>
            <w:tcW w:w="7654" w:type="dxa"/>
            <w:gridSpan w:val="2"/>
          </w:tcPr>
          <w:p w:rsidR="004B5027" w:rsidP="004B5027" w:rsidRDefault="004B5027" w14:paraId="04CB103D" w14:textId="77777777"/>
        </w:tc>
      </w:tr>
      <w:tr w:rsidR="004B5027" w:rsidTr="004B5027" w14:paraId="08C6AA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5027" w:rsidP="004B5027" w:rsidRDefault="004B5027" w14:paraId="50F58A97" w14:textId="0804438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25C3E">
              <w:rPr>
                <w:b/>
              </w:rPr>
              <w:t>95</w:t>
            </w:r>
          </w:p>
        </w:tc>
        <w:tc>
          <w:tcPr>
            <w:tcW w:w="7654" w:type="dxa"/>
            <w:gridSpan w:val="2"/>
          </w:tcPr>
          <w:p w:rsidR="004B5027" w:rsidP="004B5027" w:rsidRDefault="004B5027" w14:paraId="76D29C64" w14:textId="50344C8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25C3E">
              <w:rPr>
                <w:b/>
              </w:rPr>
              <w:t>DE LEDEN MOORMAN EN ERGIN</w:t>
            </w:r>
          </w:p>
        </w:tc>
      </w:tr>
      <w:tr w:rsidR="004B5027" w:rsidTr="004B5027" w14:paraId="409B50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5027" w:rsidP="004B5027" w:rsidRDefault="004B5027" w14:paraId="48955738" w14:textId="77777777"/>
        </w:tc>
        <w:tc>
          <w:tcPr>
            <w:tcW w:w="7654" w:type="dxa"/>
            <w:gridSpan w:val="2"/>
          </w:tcPr>
          <w:p w:rsidR="004B5027" w:rsidP="004B5027" w:rsidRDefault="004B5027" w14:paraId="243FDA02" w14:textId="17237564">
            <w:r>
              <w:t>Voorgesteld 12 februari 2026</w:t>
            </w:r>
          </w:p>
        </w:tc>
      </w:tr>
      <w:tr w:rsidR="004B5027" w:rsidTr="004B5027" w14:paraId="571FC8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5027" w:rsidP="004B5027" w:rsidRDefault="004B5027" w14:paraId="21655293" w14:textId="77777777"/>
        </w:tc>
        <w:tc>
          <w:tcPr>
            <w:tcW w:w="7654" w:type="dxa"/>
            <w:gridSpan w:val="2"/>
          </w:tcPr>
          <w:p w:rsidR="004B5027" w:rsidP="004B5027" w:rsidRDefault="004B5027" w14:paraId="471DA3C0" w14:textId="77777777"/>
        </w:tc>
      </w:tr>
      <w:tr w:rsidR="004B5027" w:rsidTr="004B5027" w14:paraId="5F5EED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5027" w:rsidP="004B5027" w:rsidRDefault="004B5027" w14:paraId="794D697C" w14:textId="77777777"/>
        </w:tc>
        <w:tc>
          <w:tcPr>
            <w:tcW w:w="7654" w:type="dxa"/>
            <w:gridSpan w:val="2"/>
          </w:tcPr>
          <w:p w:rsidR="004B5027" w:rsidP="004B5027" w:rsidRDefault="004B5027" w14:paraId="29D4AF89" w14:textId="350A0DE3">
            <w:r>
              <w:t>De Kamer,</w:t>
            </w:r>
          </w:p>
        </w:tc>
      </w:tr>
      <w:tr w:rsidR="004B5027" w:rsidTr="004B5027" w14:paraId="1217CF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5027" w:rsidP="004B5027" w:rsidRDefault="004B5027" w14:paraId="57C6E2C2" w14:textId="77777777"/>
        </w:tc>
        <w:tc>
          <w:tcPr>
            <w:tcW w:w="7654" w:type="dxa"/>
            <w:gridSpan w:val="2"/>
          </w:tcPr>
          <w:p w:rsidR="004B5027" w:rsidP="004B5027" w:rsidRDefault="004B5027" w14:paraId="03F611DC" w14:textId="77777777"/>
        </w:tc>
      </w:tr>
      <w:tr w:rsidR="004B5027" w:rsidTr="004B5027" w14:paraId="601B9C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5027" w:rsidP="004B5027" w:rsidRDefault="004B5027" w14:paraId="367402A2" w14:textId="77777777"/>
        </w:tc>
        <w:tc>
          <w:tcPr>
            <w:tcW w:w="7654" w:type="dxa"/>
            <w:gridSpan w:val="2"/>
          </w:tcPr>
          <w:p w:rsidR="004B5027" w:rsidP="004B5027" w:rsidRDefault="004B5027" w14:paraId="1B95E269" w14:textId="30CD3CD3">
            <w:r>
              <w:t>gehoord de beraadslaging,</w:t>
            </w:r>
          </w:p>
        </w:tc>
      </w:tr>
      <w:tr w:rsidR="00997775" w:rsidTr="004B5027" w14:paraId="61FFB7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558996" w14:textId="77777777"/>
        </w:tc>
        <w:tc>
          <w:tcPr>
            <w:tcW w:w="7654" w:type="dxa"/>
            <w:gridSpan w:val="2"/>
          </w:tcPr>
          <w:p w:rsidR="00997775" w:rsidRDefault="00997775" w14:paraId="528C0DF1" w14:textId="77777777"/>
        </w:tc>
      </w:tr>
      <w:tr w:rsidR="00997775" w:rsidTr="004B5027" w14:paraId="408650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24523C" w14:textId="77777777"/>
        </w:tc>
        <w:tc>
          <w:tcPr>
            <w:tcW w:w="7654" w:type="dxa"/>
            <w:gridSpan w:val="2"/>
          </w:tcPr>
          <w:p w:rsidR="004B5027" w:rsidP="004B5027" w:rsidRDefault="004B5027" w14:paraId="7F4C6FA9" w14:textId="77777777">
            <w:r>
              <w:t>constaterende dat het aankomende kabinet voornemens is om een staatscommissie in te stellen die de crisis in de leerprestaties van onze leerlingen op taal, lezen, schrijven en rekenen gaat onderzoeken;</w:t>
            </w:r>
          </w:p>
          <w:p w:rsidR="00125C3E" w:rsidP="004B5027" w:rsidRDefault="00125C3E" w14:paraId="28DDB9B2" w14:textId="77777777"/>
          <w:p w:rsidR="004B5027" w:rsidP="004B5027" w:rsidRDefault="004B5027" w14:paraId="3264919E" w14:textId="77777777">
            <w:r>
              <w:t xml:space="preserve">overwegende dat wetenschappelijk onderzoek aantoont dat leerprestaties van kinderen mede worden beïnvloed door hun thuissituatie, </w:t>
            </w:r>
            <w:proofErr w:type="spellStart"/>
            <w:r>
              <w:t>sociaal-economische</w:t>
            </w:r>
            <w:proofErr w:type="spellEnd"/>
            <w:r>
              <w:t xml:space="preserve"> achtergrond, deelname aan voorschoolse educatie en het moment van selectie in het onderwijs;</w:t>
            </w:r>
          </w:p>
          <w:p w:rsidR="00125C3E" w:rsidP="004B5027" w:rsidRDefault="00125C3E" w14:paraId="24B2050C" w14:textId="77777777"/>
          <w:p w:rsidR="004B5027" w:rsidP="004B5027" w:rsidRDefault="004B5027" w14:paraId="5733318A" w14:textId="77777777">
            <w:r>
              <w:t xml:space="preserve">verzoekt de opdracht aan de staatscommissie te verrijken met een analyse van de oorzaken van verschillen tussen scholen en leerlingen en daarbij in ieder geval het effect van voor- en vroegschoolse educatie, kinderopvang en </w:t>
            </w:r>
            <w:proofErr w:type="spellStart"/>
            <w:r>
              <w:t>vroegselectie</w:t>
            </w:r>
            <w:proofErr w:type="spellEnd"/>
            <w:r>
              <w:t xml:space="preserve"> mee te nemen,</w:t>
            </w:r>
          </w:p>
          <w:p w:rsidR="00125C3E" w:rsidP="004B5027" w:rsidRDefault="00125C3E" w14:paraId="12C9E4FD" w14:textId="77777777"/>
          <w:p w:rsidR="004B5027" w:rsidP="004B5027" w:rsidRDefault="004B5027" w14:paraId="62005E7C" w14:textId="77777777">
            <w:r>
              <w:t>en gaat over tot de orde van de dag.</w:t>
            </w:r>
          </w:p>
          <w:p w:rsidR="00125C3E" w:rsidP="004B5027" w:rsidRDefault="00125C3E" w14:paraId="6C147892" w14:textId="77777777"/>
          <w:p w:rsidR="00125C3E" w:rsidP="004B5027" w:rsidRDefault="004B5027" w14:paraId="351291A0" w14:textId="77777777">
            <w:r>
              <w:t>Moorman</w:t>
            </w:r>
          </w:p>
          <w:p w:rsidR="00997775" w:rsidP="004B5027" w:rsidRDefault="004B5027" w14:paraId="4E738370" w14:textId="246964A5">
            <w:r>
              <w:t>Ergin</w:t>
            </w:r>
          </w:p>
        </w:tc>
      </w:tr>
    </w:tbl>
    <w:p w:rsidR="00997775" w:rsidRDefault="00997775" w14:paraId="7BB81AE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30AC7" w14:textId="77777777" w:rsidR="004B5027" w:rsidRDefault="004B5027">
      <w:pPr>
        <w:spacing w:line="20" w:lineRule="exact"/>
      </w:pPr>
    </w:p>
  </w:endnote>
  <w:endnote w:type="continuationSeparator" w:id="0">
    <w:p w14:paraId="0F85F260" w14:textId="77777777" w:rsidR="004B5027" w:rsidRDefault="004B502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71C9B7" w14:textId="77777777" w:rsidR="004B5027" w:rsidRDefault="004B502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D025" w14:textId="77777777" w:rsidR="004B5027" w:rsidRDefault="004B502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2BD2CCF" w14:textId="77777777" w:rsidR="004B5027" w:rsidRDefault="004B5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27"/>
    <w:rsid w:val="00125C3E"/>
    <w:rsid w:val="00133FCE"/>
    <w:rsid w:val="001E482C"/>
    <w:rsid w:val="001E4877"/>
    <w:rsid w:val="0021105A"/>
    <w:rsid w:val="00226C62"/>
    <w:rsid w:val="00280D6A"/>
    <w:rsid w:val="002B78E9"/>
    <w:rsid w:val="002C5406"/>
    <w:rsid w:val="00330D60"/>
    <w:rsid w:val="00345A5C"/>
    <w:rsid w:val="003F71A1"/>
    <w:rsid w:val="00476415"/>
    <w:rsid w:val="004B5027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BC909"/>
  <w15:docId w15:val="{66A8FE42-0F42-46EE-826F-B1F3CB2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2026-02-13T09:14:00.0000000Z</dcterms:created>
  <dcterms:modified xsi:type="dcterms:W3CDTF">2026-02-13T09:46:00.0000000Z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