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724BF" w14:paraId="18059FF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82AA2B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6B0645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724BF" w14:paraId="618AE07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AD5A796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7724BF" w14:paraId="3A915CA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7D1E6D6" w14:textId="77777777"/>
        </w:tc>
      </w:tr>
      <w:tr w:rsidR="00997775" w:rsidTr="007724BF" w14:paraId="11CF5A1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59C8CB8" w14:textId="77777777"/>
        </w:tc>
      </w:tr>
      <w:tr w:rsidR="00997775" w:rsidTr="007724BF" w14:paraId="27AE77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ABF1551" w14:textId="77777777"/>
        </w:tc>
        <w:tc>
          <w:tcPr>
            <w:tcW w:w="7654" w:type="dxa"/>
            <w:gridSpan w:val="2"/>
          </w:tcPr>
          <w:p w:rsidR="00997775" w:rsidRDefault="00997775" w14:paraId="6FA1A7C7" w14:textId="77777777"/>
        </w:tc>
      </w:tr>
      <w:tr w:rsidR="007724BF" w:rsidTr="007724BF" w14:paraId="4C8521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724BF" w:rsidP="007724BF" w:rsidRDefault="007724BF" w14:paraId="6B3C8C74" w14:textId="5C8044E8">
            <w:pPr>
              <w:rPr>
                <w:b/>
              </w:rPr>
            </w:pPr>
            <w:r>
              <w:rPr>
                <w:b/>
              </w:rPr>
              <w:t>36 800 VIII</w:t>
            </w:r>
          </w:p>
        </w:tc>
        <w:tc>
          <w:tcPr>
            <w:tcW w:w="7654" w:type="dxa"/>
            <w:gridSpan w:val="2"/>
          </w:tcPr>
          <w:p w:rsidR="007724BF" w:rsidP="007724BF" w:rsidRDefault="007724BF" w14:paraId="0CE51C8E" w14:textId="1BE09F41">
            <w:pPr>
              <w:rPr>
                <w:b/>
              </w:rPr>
            </w:pPr>
            <w:r w:rsidRPr="00B47799">
              <w:rPr>
                <w:b/>
                <w:bCs/>
                <w:szCs w:val="24"/>
              </w:rPr>
              <w:t>Vaststelling van de begrotingsstaten van het Ministerie van Onderwijs, Cultuur en Wetenschap (VIII) voor het jaar 2026</w:t>
            </w:r>
          </w:p>
        </w:tc>
      </w:tr>
      <w:tr w:rsidR="007724BF" w:rsidTr="007724BF" w14:paraId="6D3631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724BF" w:rsidP="007724BF" w:rsidRDefault="007724BF" w14:paraId="2A74EB48" w14:textId="77777777"/>
        </w:tc>
        <w:tc>
          <w:tcPr>
            <w:tcW w:w="7654" w:type="dxa"/>
            <w:gridSpan w:val="2"/>
          </w:tcPr>
          <w:p w:rsidR="007724BF" w:rsidP="007724BF" w:rsidRDefault="007724BF" w14:paraId="6272E7DF" w14:textId="77777777"/>
        </w:tc>
      </w:tr>
      <w:tr w:rsidR="007724BF" w:rsidTr="007724BF" w14:paraId="2E60AE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724BF" w:rsidP="007724BF" w:rsidRDefault="007724BF" w14:paraId="53076DAB" w14:textId="77777777"/>
        </w:tc>
        <w:tc>
          <w:tcPr>
            <w:tcW w:w="7654" w:type="dxa"/>
            <w:gridSpan w:val="2"/>
          </w:tcPr>
          <w:p w:rsidR="007724BF" w:rsidP="007724BF" w:rsidRDefault="007724BF" w14:paraId="5F071941" w14:textId="77777777"/>
        </w:tc>
      </w:tr>
      <w:tr w:rsidR="007724BF" w:rsidTr="007724BF" w14:paraId="24426E8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724BF" w:rsidP="007724BF" w:rsidRDefault="007724BF" w14:paraId="4E06CCD6" w14:textId="3ACC30B6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FC1FA6">
              <w:rPr>
                <w:b/>
              </w:rPr>
              <w:t>96</w:t>
            </w:r>
          </w:p>
        </w:tc>
        <w:tc>
          <w:tcPr>
            <w:tcW w:w="7654" w:type="dxa"/>
            <w:gridSpan w:val="2"/>
          </w:tcPr>
          <w:p w:rsidR="007724BF" w:rsidP="007724BF" w:rsidRDefault="007724BF" w14:paraId="75ED1B6F" w14:textId="18110076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FC1FA6">
              <w:rPr>
                <w:b/>
              </w:rPr>
              <w:t>HET LID MOORMAN C.S.</w:t>
            </w:r>
          </w:p>
        </w:tc>
      </w:tr>
      <w:tr w:rsidR="007724BF" w:rsidTr="007724BF" w14:paraId="44C9CD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724BF" w:rsidP="007724BF" w:rsidRDefault="007724BF" w14:paraId="23971EF7" w14:textId="77777777"/>
        </w:tc>
        <w:tc>
          <w:tcPr>
            <w:tcW w:w="7654" w:type="dxa"/>
            <w:gridSpan w:val="2"/>
          </w:tcPr>
          <w:p w:rsidR="007724BF" w:rsidP="007724BF" w:rsidRDefault="007724BF" w14:paraId="778BAF1C" w14:textId="26FA42F3">
            <w:r>
              <w:t>Voorgesteld 12 februari 2026</w:t>
            </w:r>
          </w:p>
        </w:tc>
      </w:tr>
      <w:tr w:rsidR="007724BF" w:rsidTr="007724BF" w14:paraId="3D1F75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724BF" w:rsidP="007724BF" w:rsidRDefault="007724BF" w14:paraId="0CCAF86F" w14:textId="77777777"/>
        </w:tc>
        <w:tc>
          <w:tcPr>
            <w:tcW w:w="7654" w:type="dxa"/>
            <w:gridSpan w:val="2"/>
          </w:tcPr>
          <w:p w:rsidR="007724BF" w:rsidP="007724BF" w:rsidRDefault="007724BF" w14:paraId="61A975F7" w14:textId="77777777"/>
        </w:tc>
      </w:tr>
      <w:tr w:rsidR="007724BF" w:rsidTr="007724BF" w14:paraId="3170215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724BF" w:rsidP="007724BF" w:rsidRDefault="007724BF" w14:paraId="7ADA31E9" w14:textId="77777777"/>
        </w:tc>
        <w:tc>
          <w:tcPr>
            <w:tcW w:w="7654" w:type="dxa"/>
            <w:gridSpan w:val="2"/>
          </w:tcPr>
          <w:p w:rsidR="007724BF" w:rsidP="007724BF" w:rsidRDefault="007724BF" w14:paraId="1FB9AEB5" w14:textId="672737FE">
            <w:r>
              <w:t>De Kamer,</w:t>
            </w:r>
          </w:p>
        </w:tc>
      </w:tr>
      <w:tr w:rsidR="007724BF" w:rsidTr="007724BF" w14:paraId="5A31630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724BF" w:rsidP="007724BF" w:rsidRDefault="007724BF" w14:paraId="35BC8477" w14:textId="77777777"/>
        </w:tc>
        <w:tc>
          <w:tcPr>
            <w:tcW w:w="7654" w:type="dxa"/>
            <w:gridSpan w:val="2"/>
          </w:tcPr>
          <w:p w:rsidR="007724BF" w:rsidP="007724BF" w:rsidRDefault="007724BF" w14:paraId="1C328BFE" w14:textId="77777777"/>
        </w:tc>
      </w:tr>
      <w:tr w:rsidR="007724BF" w:rsidTr="007724BF" w14:paraId="270490B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724BF" w:rsidP="007724BF" w:rsidRDefault="007724BF" w14:paraId="33B179AF" w14:textId="77777777"/>
        </w:tc>
        <w:tc>
          <w:tcPr>
            <w:tcW w:w="7654" w:type="dxa"/>
            <w:gridSpan w:val="2"/>
          </w:tcPr>
          <w:p w:rsidR="007724BF" w:rsidP="007724BF" w:rsidRDefault="007724BF" w14:paraId="3A95FC80" w14:textId="06AB6FF6">
            <w:r>
              <w:t>gehoord de beraadslaging,</w:t>
            </w:r>
          </w:p>
        </w:tc>
      </w:tr>
      <w:tr w:rsidR="00997775" w:rsidTr="007724BF" w14:paraId="668E0FA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531A57B" w14:textId="77777777"/>
        </w:tc>
        <w:tc>
          <w:tcPr>
            <w:tcW w:w="7654" w:type="dxa"/>
            <w:gridSpan w:val="2"/>
          </w:tcPr>
          <w:p w:rsidR="00997775" w:rsidRDefault="00997775" w14:paraId="0CA6656F" w14:textId="77777777"/>
        </w:tc>
      </w:tr>
      <w:tr w:rsidR="00997775" w:rsidTr="007724BF" w14:paraId="08677D9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2FAE8E2" w14:textId="77777777"/>
        </w:tc>
        <w:tc>
          <w:tcPr>
            <w:tcW w:w="7654" w:type="dxa"/>
            <w:gridSpan w:val="2"/>
          </w:tcPr>
          <w:p w:rsidR="007724BF" w:rsidP="007724BF" w:rsidRDefault="007724BF" w14:paraId="216DEDC3" w14:textId="77777777">
            <w:r>
              <w:t>constaterende dat er door het aankomende kabinet voor is gekozen om een minister en een staatssecretaris van Onderwijs, Cultuur en Wetenschap aan te stellen;</w:t>
            </w:r>
          </w:p>
          <w:p w:rsidR="00FC1FA6" w:rsidP="007724BF" w:rsidRDefault="00FC1FA6" w14:paraId="6D86936B" w14:textId="77777777"/>
          <w:p w:rsidR="007724BF" w:rsidP="007724BF" w:rsidRDefault="007724BF" w14:paraId="114706AB" w14:textId="77777777">
            <w:r>
              <w:t>overwegende dat het nog niet duidelijk is hoe de portefeuilles verdeeld worden over de minister en de staatssecretaris;</w:t>
            </w:r>
          </w:p>
          <w:p w:rsidR="00FC1FA6" w:rsidP="007724BF" w:rsidRDefault="00FC1FA6" w14:paraId="47B85661" w14:textId="77777777"/>
          <w:p w:rsidR="007724BF" w:rsidP="007724BF" w:rsidRDefault="007724BF" w14:paraId="6CD783C4" w14:textId="77777777">
            <w:r>
              <w:t>overwegende dat funderend onderwijs in de portefeuilleverdeling van bewindspersonen altijd ondergeschikt wordt gemaakt aan hoger onderwijs, hetgeen de indruk wekt dat hoger onderwijs belangrijker wordt gevonden;</w:t>
            </w:r>
          </w:p>
          <w:p w:rsidR="007724BF" w:rsidP="007724BF" w:rsidRDefault="007724BF" w14:paraId="22E6F881" w14:textId="77777777">
            <w:r>
              <w:t>overwegende dat juist in het funderend onderwijs veel problemen spelen die met prioriteit moeten worden opgelost;</w:t>
            </w:r>
          </w:p>
          <w:p w:rsidR="00FC1FA6" w:rsidP="007724BF" w:rsidRDefault="00FC1FA6" w14:paraId="1669E861" w14:textId="628379B5"/>
          <w:p w:rsidR="007724BF" w:rsidP="007724BF" w:rsidRDefault="007724BF" w14:paraId="11D841E9" w14:textId="77777777">
            <w:r>
              <w:t>verzoekt de regering om funderend onderwijs in de verdeling van portefeuilles niet ondergeschikt te maken aan het hoger onderwijs,</w:t>
            </w:r>
          </w:p>
          <w:p w:rsidR="00FC1FA6" w:rsidP="007724BF" w:rsidRDefault="00FC1FA6" w14:paraId="1C21E15F" w14:textId="77777777"/>
          <w:p w:rsidR="007724BF" w:rsidP="007724BF" w:rsidRDefault="007724BF" w14:paraId="30654157" w14:textId="68E108F7">
            <w:r>
              <w:t>en gaat over tot de orde van de dag.</w:t>
            </w:r>
          </w:p>
          <w:p w:rsidR="00FC1FA6" w:rsidP="007724BF" w:rsidRDefault="00FC1FA6" w14:paraId="6D2EEBF1" w14:textId="77777777"/>
          <w:p w:rsidR="00FC1FA6" w:rsidP="007724BF" w:rsidRDefault="007724BF" w14:paraId="597F1E8B" w14:textId="77777777">
            <w:r>
              <w:t>Moorman</w:t>
            </w:r>
          </w:p>
          <w:p w:rsidR="00FC1FA6" w:rsidP="007724BF" w:rsidRDefault="007724BF" w14:paraId="200E1B8B" w14:textId="77777777">
            <w:r>
              <w:t>Stoffer</w:t>
            </w:r>
          </w:p>
          <w:p w:rsidR="00997775" w:rsidP="007724BF" w:rsidRDefault="007724BF" w14:paraId="1EC50BEE" w14:textId="584370D2">
            <w:r>
              <w:t>Claassen</w:t>
            </w:r>
          </w:p>
        </w:tc>
      </w:tr>
    </w:tbl>
    <w:p w:rsidR="00997775" w:rsidRDefault="00997775" w14:paraId="054A7C7A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11F62" w14:textId="77777777" w:rsidR="007724BF" w:rsidRDefault="007724BF">
      <w:pPr>
        <w:spacing w:line="20" w:lineRule="exact"/>
      </w:pPr>
    </w:p>
  </w:endnote>
  <w:endnote w:type="continuationSeparator" w:id="0">
    <w:p w14:paraId="514C7F70" w14:textId="77777777" w:rsidR="007724BF" w:rsidRDefault="007724B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C2AED8C" w14:textId="77777777" w:rsidR="007724BF" w:rsidRDefault="007724B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624B2" w14:textId="77777777" w:rsidR="007724BF" w:rsidRDefault="007724B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6973266" w14:textId="77777777" w:rsidR="007724BF" w:rsidRDefault="007724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4BF"/>
    <w:rsid w:val="00133FCE"/>
    <w:rsid w:val="001E482C"/>
    <w:rsid w:val="001E4877"/>
    <w:rsid w:val="0021105A"/>
    <w:rsid w:val="00226C62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724BF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C1FA6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125C88"/>
  <w15:docId w15:val="{72CFDEF9-D831-4C63-93C8-B052D2CFC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173</ap:Words>
  <ap:Characters>956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1127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2026-02-13T09:14:00.0000000Z</dcterms:created>
  <dcterms:modified xsi:type="dcterms:W3CDTF">2026-02-13T09:47:00.0000000Z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