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B3B6F" w14:paraId="605624D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2C62E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DB18E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B3B6F" w14:paraId="648BE7A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3D103C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B3B6F" w14:paraId="2B04B1B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42C822" w14:textId="77777777"/>
        </w:tc>
      </w:tr>
      <w:tr w:rsidR="00997775" w:rsidTr="006B3B6F" w14:paraId="4434AC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22B2DD" w14:textId="77777777"/>
        </w:tc>
      </w:tr>
      <w:tr w:rsidR="00997775" w:rsidTr="006B3B6F" w14:paraId="0BDD2A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B7E64D" w14:textId="77777777"/>
        </w:tc>
        <w:tc>
          <w:tcPr>
            <w:tcW w:w="7654" w:type="dxa"/>
            <w:gridSpan w:val="2"/>
          </w:tcPr>
          <w:p w:rsidR="00997775" w:rsidRDefault="00997775" w14:paraId="310AF170" w14:textId="77777777"/>
        </w:tc>
      </w:tr>
      <w:tr w:rsidR="006B3B6F" w:rsidTr="006B3B6F" w14:paraId="126A34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3B6F" w:rsidP="006B3B6F" w:rsidRDefault="006B3B6F" w14:paraId="3EC2E7BC" w14:textId="1DC9ED4B">
            <w:pPr>
              <w:rPr>
                <w:b/>
              </w:rPr>
            </w:pPr>
            <w:r>
              <w:rPr>
                <w:b/>
              </w:rPr>
              <w:t>36 800 VIII</w:t>
            </w:r>
          </w:p>
        </w:tc>
        <w:tc>
          <w:tcPr>
            <w:tcW w:w="7654" w:type="dxa"/>
            <w:gridSpan w:val="2"/>
          </w:tcPr>
          <w:p w:rsidR="006B3B6F" w:rsidP="006B3B6F" w:rsidRDefault="006B3B6F" w14:paraId="5640E3A6" w14:textId="4FC6FCD0">
            <w:pPr>
              <w:rPr>
                <w:b/>
              </w:rPr>
            </w:pPr>
            <w:r w:rsidRPr="00B47799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6B3B6F" w:rsidTr="006B3B6F" w14:paraId="0126D2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3B6F" w:rsidP="006B3B6F" w:rsidRDefault="006B3B6F" w14:paraId="0F73440A" w14:textId="77777777"/>
        </w:tc>
        <w:tc>
          <w:tcPr>
            <w:tcW w:w="7654" w:type="dxa"/>
            <w:gridSpan w:val="2"/>
          </w:tcPr>
          <w:p w:rsidR="006B3B6F" w:rsidP="006B3B6F" w:rsidRDefault="006B3B6F" w14:paraId="5405E4C9" w14:textId="77777777"/>
        </w:tc>
      </w:tr>
      <w:tr w:rsidR="006B3B6F" w:rsidTr="006B3B6F" w14:paraId="5D2837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3B6F" w:rsidP="006B3B6F" w:rsidRDefault="006B3B6F" w14:paraId="4973DB3F" w14:textId="77777777"/>
        </w:tc>
        <w:tc>
          <w:tcPr>
            <w:tcW w:w="7654" w:type="dxa"/>
            <w:gridSpan w:val="2"/>
          </w:tcPr>
          <w:p w:rsidR="006B3B6F" w:rsidP="006B3B6F" w:rsidRDefault="006B3B6F" w14:paraId="7CAEE8DC" w14:textId="77777777"/>
        </w:tc>
      </w:tr>
      <w:tr w:rsidR="006B3B6F" w:rsidTr="006B3B6F" w14:paraId="6ABA2F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3B6F" w:rsidP="006B3B6F" w:rsidRDefault="006B3B6F" w14:paraId="6AE92C1D" w14:textId="27943E82">
            <w:pPr>
              <w:rPr>
                <w:b/>
              </w:rPr>
            </w:pPr>
            <w:r>
              <w:rPr>
                <w:b/>
              </w:rPr>
              <w:t>Nr.</w:t>
            </w:r>
            <w:r w:rsidR="00600FB6">
              <w:rPr>
                <w:b/>
              </w:rPr>
              <w:t xml:space="preserve"> 97</w:t>
            </w:r>
          </w:p>
        </w:tc>
        <w:tc>
          <w:tcPr>
            <w:tcW w:w="7654" w:type="dxa"/>
            <w:gridSpan w:val="2"/>
          </w:tcPr>
          <w:p w:rsidR="006B3B6F" w:rsidP="006B3B6F" w:rsidRDefault="006B3B6F" w14:paraId="0E4E3E56" w14:textId="7F13287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00FB6">
              <w:rPr>
                <w:b/>
              </w:rPr>
              <w:t>HET LID TSEGGAI</w:t>
            </w:r>
          </w:p>
        </w:tc>
      </w:tr>
      <w:tr w:rsidR="006B3B6F" w:rsidTr="006B3B6F" w14:paraId="42A3FC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3B6F" w:rsidP="006B3B6F" w:rsidRDefault="006B3B6F" w14:paraId="03A9F0F7" w14:textId="77777777"/>
        </w:tc>
        <w:tc>
          <w:tcPr>
            <w:tcW w:w="7654" w:type="dxa"/>
            <w:gridSpan w:val="2"/>
          </w:tcPr>
          <w:p w:rsidR="006B3B6F" w:rsidP="006B3B6F" w:rsidRDefault="006B3B6F" w14:paraId="298DDEAB" w14:textId="56EF95AE">
            <w:r>
              <w:t>Voorgesteld 12 februari 2026</w:t>
            </w:r>
          </w:p>
        </w:tc>
      </w:tr>
      <w:tr w:rsidR="006B3B6F" w:rsidTr="006B3B6F" w14:paraId="2AB47B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3B6F" w:rsidP="006B3B6F" w:rsidRDefault="006B3B6F" w14:paraId="28210EF4" w14:textId="77777777"/>
        </w:tc>
        <w:tc>
          <w:tcPr>
            <w:tcW w:w="7654" w:type="dxa"/>
            <w:gridSpan w:val="2"/>
          </w:tcPr>
          <w:p w:rsidR="006B3B6F" w:rsidP="006B3B6F" w:rsidRDefault="006B3B6F" w14:paraId="17477086" w14:textId="77777777"/>
        </w:tc>
      </w:tr>
      <w:tr w:rsidR="006B3B6F" w:rsidTr="006B3B6F" w14:paraId="37727E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3B6F" w:rsidP="006B3B6F" w:rsidRDefault="006B3B6F" w14:paraId="690221BC" w14:textId="77777777"/>
        </w:tc>
        <w:tc>
          <w:tcPr>
            <w:tcW w:w="7654" w:type="dxa"/>
            <w:gridSpan w:val="2"/>
          </w:tcPr>
          <w:p w:rsidR="006B3B6F" w:rsidP="006B3B6F" w:rsidRDefault="006B3B6F" w14:paraId="11D51AD1" w14:textId="0F13282A">
            <w:r>
              <w:t>De Kamer,</w:t>
            </w:r>
          </w:p>
        </w:tc>
      </w:tr>
      <w:tr w:rsidR="006B3B6F" w:rsidTr="006B3B6F" w14:paraId="4FE8CB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3B6F" w:rsidP="006B3B6F" w:rsidRDefault="006B3B6F" w14:paraId="3E6C8FCE" w14:textId="77777777"/>
        </w:tc>
        <w:tc>
          <w:tcPr>
            <w:tcW w:w="7654" w:type="dxa"/>
            <w:gridSpan w:val="2"/>
          </w:tcPr>
          <w:p w:rsidR="006B3B6F" w:rsidP="006B3B6F" w:rsidRDefault="006B3B6F" w14:paraId="65D5A35B" w14:textId="77777777"/>
        </w:tc>
      </w:tr>
      <w:tr w:rsidR="006B3B6F" w:rsidTr="006B3B6F" w14:paraId="603AAF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3B6F" w:rsidP="006B3B6F" w:rsidRDefault="006B3B6F" w14:paraId="30E226D8" w14:textId="77777777"/>
        </w:tc>
        <w:tc>
          <w:tcPr>
            <w:tcW w:w="7654" w:type="dxa"/>
            <w:gridSpan w:val="2"/>
          </w:tcPr>
          <w:p w:rsidR="006B3B6F" w:rsidP="006B3B6F" w:rsidRDefault="006B3B6F" w14:paraId="6EF8F778" w14:textId="146CD672">
            <w:r>
              <w:t>gehoord de beraadslaging,</w:t>
            </w:r>
          </w:p>
        </w:tc>
      </w:tr>
      <w:tr w:rsidR="00997775" w:rsidTr="006B3B6F" w14:paraId="2425AB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7DED8D" w14:textId="77777777"/>
        </w:tc>
        <w:tc>
          <w:tcPr>
            <w:tcW w:w="7654" w:type="dxa"/>
            <w:gridSpan w:val="2"/>
          </w:tcPr>
          <w:p w:rsidR="00997775" w:rsidRDefault="00997775" w14:paraId="680F0AFE" w14:textId="77777777"/>
        </w:tc>
      </w:tr>
      <w:tr w:rsidR="00997775" w:rsidTr="006B3B6F" w14:paraId="0DB054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2310AA" w14:textId="77777777"/>
        </w:tc>
        <w:tc>
          <w:tcPr>
            <w:tcW w:w="7654" w:type="dxa"/>
            <w:gridSpan w:val="2"/>
          </w:tcPr>
          <w:p w:rsidR="006B3B6F" w:rsidP="006B3B6F" w:rsidRDefault="006B3B6F" w14:paraId="111168A5" w14:textId="77777777">
            <w:r>
              <w:t>overwegende dat het in een krappe arbeidsmarkt inefficiënt is als mbo-studenten en zijinstromers opnieuw examens moeten doen terwijl zij al aantoonbaar beschikken over basisvaardigheden in Nederlands, Engels en/of wiskunde;</w:t>
            </w:r>
          </w:p>
          <w:p w:rsidR="00600FB6" w:rsidP="006B3B6F" w:rsidRDefault="00600FB6" w14:paraId="4BE5D89E" w14:textId="77777777"/>
          <w:p w:rsidR="006B3B6F" w:rsidP="006B3B6F" w:rsidRDefault="006B3B6F" w14:paraId="63E84C58" w14:textId="77777777">
            <w:r>
              <w:t>constaterende dat zijinstromers hierdoor onnodige drempels ervaren bij het afronden van hun opleiding, wat leidt tot demotivatie, vermijdbare uitval en vertragingen, juist in sectoren met grote arbeidstekorten;</w:t>
            </w:r>
          </w:p>
          <w:p w:rsidR="00600FB6" w:rsidP="006B3B6F" w:rsidRDefault="00600FB6" w14:paraId="56BA91A5" w14:textId="77777777"/>
          <w:p w:rsidR="006B3B6F" w:rsidP="006B3B6F" w:rsidRDefault="006B3B6F" w14:paraId="61C5B3F8" w14:textId="77777777">
            <w:r>
              <w:t xml:space="preserve">overwegende dat onder meer de MBO Raad, </w:t>
            </w:r>
            <w:proofErr w:type="spellStart"/>
            <w:r>
              <w:t>JOBmbo</w:t>
            </w:r>
            <w:proofErr w:type="spellEnd"/>
            <w:r>
              <w:t>, NRTO, VNO-NCW en MKB-Nederland hebben verzocht om aanpassing van het vrijstellingenbeleid van de generieke vakken;</w:t>
            </w:r>
          </w:p>
          <w:p w:rsidR="00600FB6" w:rsidP="006B3B6F" w:rsidRDefault="00600FB6" w14:paraId="12B2CD3C" w14:textId="77777777"/>
          <w:p w:rsidR="006B3B6F" w:rsidP="006B3B6F" w:rsidRDefault="006B3B6F" w14:paraId="78960F6D" w14:textId="77777777">
            <w:r>
              <w:t>overwegende dat de examencommissie een belangrijke rol speelt bij de beoordeling van vrijstellingsaanvragen en daarmee de diplomawaarde geborgd blijft;</w:t>
            </w:r>
          </w:p>
          <w:p w:rsidR="00600FB6" w:rsidP="006B3B6F" w:rsidRDefault="00600FB6" w14:paraId="4BEF3D21" w14:textId="77777777"/>
          <w:p w:rsidR="006B3B6F" w:rsidP="006B3B6F" w:rsidRDefault="006B3B6F" w14:paraId="2FDABCBD" w14:textId="77777777">
            <w:r>
              <w:t>verzoekt de regering het vrijstellingenbeleid voor generieke examens in het mbo te verruimen, conform eerdere voorstellen van betrokken onderwijspartijen,</w:t>
            </w:r>
          </w:p>
          <w:p w:rsidR="00600FB6" w:rsidP="006B3B6F" w:rsidRDefault="00600FB6" w14:paraId="56887BFB" w14:textId="77777777"/>
          <w:p w:rsidR="006B3B6F" w:rsidP="006B3B6F" w:rsidRDefault="006B3B6F" w14:paraId="7587671D" w14:textId="77777777">
            <w:r>
              <w:t>en gaat over tot de orde van de dag.</w:t>
            </w:r>
          </w:p>
          <w:p w:rsidR="00600FB6" w:rsidP="006B3B6F" w:rsidRDefault="00600FB6" w14:paraId="736081B6" w14:textId="77777777"/>
          <w:p w:rsidR="00997775" w:rsidP="006B3B6F" w:rsidRDefault="006B3B6F" w14:paraId="60433760" w14:textId="60029ACE">
            <w:proofErr w:type="spellStart"/>
            <w:r>
              <w:t>Tseggai</w:t>
            </w:r>
            <w:proofErr w:type="spellEnd"/>
          </w:p>
        </w:tc>
      </w:tr>
    </w:tbl>
    <w:p w:rsidR="00997775" w:rsidRDefault="00997775" w14:paraId="4097A82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E1A39" w14:textId="77777777" w:rsidR="006B3B6F" w:rsidRDefault="006B3B6F">
      <w:pPr>
        <w:spacing w:line="20" w:lineRule="exact"/>
      </w:pPr>
    </w:p>
  </w:endnote>
  <w:endnote w:type="continuationSeparator" w:id="0">
    <w:p w14:paraId="7355A34D" w14:textId="77777777" w:rsidR="006B3B6F" w:rsidRDefault="006B3B6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E54377" w14:textId="77777777" w:rsidR="006B3B6F" w:rsidRDefault="006B3B6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50706" w14:textId="77777777" w:rsidR="006B3B6F" w:rsidRDefault="006B3B6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30FAF6" w14:textId="77777777" w:rsidR="006B3B6F" w:rsidRDefault="006B3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6F"/>
    <w:rsid w:val="00133FCE"/>
    <w:rsid w:val="001E482C"/>
    <w:rsid w:val="001E4877"/>
    <w:rsid w:val="0021105A"/>
    <w:rsid w:val="00226C6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00FB6"/>
    <w:rsid w:val="00621F64"/>
    <w:rsid w:val="00644DED"/>
    <w:rsid w:val="006765BC"/>
    <w:rsid w:val="00684DFF"/>
    <w:rsid w:val="006B3B6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40B2B"/>
  <w15:docId w15:val="{008C21CC-065A-4482-8920-4CAB0C57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1082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2026-02-13T09:14:00.0000000Z</dcterms:created>
  <dcterms:modified xsi:type="dcterms:W3CDTF">2026-02-13T09:49:00.0000000Z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