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8B0276" w14:paraId="1539F9A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29DA3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1A4400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8B0276" w14:paraId="7DCE88F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C2C629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8B0276" w14:paraId="42AF4D5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76A4393" w14:textId="77777777"/>
        </w:tc>
      </w:tr>
      <w:tr w:rsidR="00997775" w:rsidTr="008B0276" w14:paraId="33C3009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A380FCD" w14:textId="77777777"/>
        </w:tc>
      </w:tr>
      <w:tr w:rsidR="00997775" w:rsidTr="008B0276" w14:paraId="064B19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FA87E1" w14:textId="77777777"/>
        </w:tc>
        <w:tc>
          <w:tcPr>
            <w:tcW w:w="7654" w:type="dxa"/>
            <w:gridSpan w:val="2"/>
          </w:tcPr>
          <w:p w:rsidR="00997775" w:rsidRDefault="00997775" w14:paraId="583BB993" w14:textId="77777777"/>
        </w:tc>
      </w:tr>
      <w:tr w:rsidR="008B0276" w:rsidTr="008B0276" w14:paraId="66A443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0A19D4C4" w14:textId="791A56F0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8B0276" w:rsidP="008B0276" w:rsidRDefault="008B0276" w14:paraId="1C0428F7" w14:textId="6EB5D1F0">
            <w:pPr>
              <w:rPr>
                <w:b/>
              </w:rPr>
            </w:pPr>
            <w:r w:rsidRPr="00B47799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8B0276" w:rsidTr="008B0276" w14:paraId="72D81A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46B7BED0" w14:textId="77777777"/>
        </w:tc>
        <w:tc>
          <w:tcPr>
            <w:tcW w:w="7654" w:type="dxa"/>
            <w:gridSpan w:val="2"/>
          </w:tcPr>
          <w:p w:rsidR="008B0276" w:rsidP="008B0276" w:rsidRDefault="008B0276" w14:paraId="12200E7A" w14:textId="77777777"/>
        </w:tc>
      </w:tr>
      <w:tr w:rsidR="008B0276" w:rsidTr="008B0276" w14:paraId="293C4C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67888143" w14:textId="77777777"/>
        </w:tc>
        <w:tc>
          <w:tcPr>
            <w:tcW w:w="7654" w:type="dxa"/>
            <w:gridSpan w:val="2"/>
          </w:tcPr>
          <w:p w:rsidR="008B0276" w:rsidP="008B0276" w:rsidRDefault="008B0276" w14:paraId="7AD3C512" w14:textId="77777777"/>
        </w:tc>
      </w:tr>
      <w:tr w:rsidR="008B0276" w:rsidTr="008B0276" w14:paraId="5BE71A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0955B276" w14:textId="0975BC8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1B47FC">
              <w:rPr>
                <w:b/>
              </w:rPr>
              <w:t>98</w:t>
            </w:r>
          </w:p>
        </w:tc>
        <w:tc>
          <w:tcPr>
            <w:tcW w:w="7654" w:type="dxa"/>
            <w:gridSpan w:val="2"/>
          </w:tcPr>
          <w:p w:rsidR="008B0276" w:rsidP="008B0276" w:rsidRDefault="008B0276" w14:paraId="37ABFBC9" w14:textId="4121664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1B47FC">
              <w:rPr>
                <w:b/>
              </w:rPr>
              <w:t>HET LID TSEGGAI</w:t>
            </w:r>
          </w:p>
        </w:tc>
      </w:tr>
      <w:tr w:rsidR="008B0276" w:rsidTr="008B0276" w14:paraId="0AE7DDF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4BE5CC21" w14:textId="77777777"/>
        </w:tc>
        <w:tc>
          <w:tcPr>
            <w:tcW w:w="7654" w:type="dxa"/>
            <w:gridSpan w:val="2"/>
          </w:tcPr>
          <w:p w:rsidR="008B0276" w:rsidP="008B0276" w:rsidRDefault="008B0276" w14:paraId="49D4FC82" w14:textId="3FA05FC1">
            <w:r>
              <w:t>Voorgesteld 12 februari 2026</w:t>
            </w:r>
          </w:p>
        </w:tc>
      </w:tr>
      <w:tr w:rsidR="008B0276" w:rsidTr="008B0276" w14:paraId="7A5410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7C3C4026" w14:textId="77777777"/>
        </w:tc>
        <w:tc>
          <w:tcPr>
            <w:tcW w:w="7654" w:type="dxa"/>
            <w:gridSpan w:val="2"/>
          </w:tcPr>
          <w:p w:rsidR="008B0276" w:rsidP="008B0276" w:rsidRDefault="008B0276" w14:paraId="2E75DAB5" w14:textId="77777777"/>
        </w:tc>
      </w:tr>
      <w:tr w:rsidR="008B0276" w:rsidTr="008B0276" w14:paraId="66DDCC5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060E6674" w14:textId="77777777"/>
        </w:tc>
        <w:tc>
          <w:tcPr>
            <w:tcW w:w="7654" w:type="dxa"/>
            <w:gridSpan w:val="2"/>
          </w:tcPr>
          <w:p w:rsidR="008B0276" w:rsidP="008B0276" w:rsidRDefault="008B0276" w14:paraId="717D16BA" w14:textId="6A9963F7">
            <w:r>
              <w:t>De Kamer,</w:t>
            </w:r>
          </w:p>
        </w:tc>
      </w:tr>
      <w:tr w:rsidR="008B0276" w:rsidTr="008B0276" w14:paraId="1C0F15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65F404E2" w14:textId="77777777"/>
        </w:tc>
        <w:tc>
          <w:tcPr>
            <w:tcW w:w="7654" w:type="dxa"/>
            <w:gridSpan w:val="2"/>
          </w:tcPr>
          <w:p w:rsidR="008B0276" w:rsidP="008B0276" w:rsidRDefault="008B0276" w14:paraId="5D6C3A8D" w14:textId="77777777"/>
        </w:tc>
      </w:tr>
      <w:tr w:rsidR="008B0276" w:rsidTr="008B0276" w14:paraId="0676326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8B0276" w:rsidP="008B0276" w:rsidRDefault="008B0276" w14:paraId="09A5A2C8" w14:textId="77777777"/>
        </w:tc>
        <w:tc>
          <w:tcPr>
            <w:tcW w:w="7654" w:type="dxa"/>
            <w:gridSpan w:val="2"/>
          </w:tcPr>
          <w:p w:rsidR="008B0276" w:rsidP="008B0276" w:rsidRDefault="008B0276" w14:paraId="326276D9" w14:textId="32B01E66">
            <w:r>
              <w:t>gehoord de beraadslaging,</w:t>
            </w:r>
          </w:p>
        </w:tc>
      </w:tr>
      <w:tr w:rsidR="00997775" w:rsidTr="008B0276" w14:paraId="23CFDF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7895DF" w14:textId="77777777"/>
        </w:tc>
        <w:tc>
          <w:tcPr>
            <w:tcW w:w="7654" w:type="dxa"/>
            <w:gridSpan w:val="2"/>
          </w:tcPr>
          <w:p w:rsidR="00997775" w:rsidRDefault="00997775" w14:paraId="501A80E6" w14:textId="77777777"/>
        </w:tc>
      </w:tr>
      <w:tr w:rsidR="00997775" w:rsidTr="008B0276" w14:paraId="15EBDF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8B1C990" w14:textId="77777777"/>
        </w:tc>
        <w:tc>
          <w:tcPr>
            <w:tcW w:w="7654" w:type="dxa"/>
            <w:gridSpan w:val="2"/>
          </w:tcPr>
          <w:p w:rsidR="008B0276" w:rsidP="008B0276" w:rsidRDefault="008B0276" w14:paraId="12D32456" w14:textId="77777777">
            <w:r>
              <w:t>constaterende dat nog steeds een deel van de studenten geen stagevergoeding ontvangt;</w:t>
            </w:r>
          </w:p>
          <w:p w:rsidR="001B47FC" w:rsidP="008B0276" w:rsidRDefault="001B47FC" w14:paraId="54CE1701" w14:textId="77777777"/>
          <w:p w:rsidR="008B0276" w:rsidP="008B0276" w:rsidRDefault="008B0276" w14:paraId="4925B1C3" w14:textId="77777777">
            <w:r>
              <w:t>overwegende dat in het coalitieakkoord Aan de slag is opgenomen dat een wettelijk verplichte stagevergoeding wordt ingevoerd;</w:t>
            </w:r>
          </w:p>
          <w:p w:rsidR="001B47FC" w:rsidP="008B0276" w:rsidRDefault="001B47FC" w14:paraId="45CEC693" w14:textId="77777777"/>
          <w:p w:rsidR="008B0276" w:rsidP="008B0276" w:rsidRDefault="008B0276" w14:paraId="46215A5C" w14:textId="77777777">
            <w:r>
              <w:t>overwegende dat er nu een Kamermeerderheid is die voorstander is van de invoering van een wettelijke stagevergoeding;</w:t>
            </w:r>
          </w:p>
          <w:p w:rsidR="001B47FC" w:rsidP="008B0276" w:rsidRDefault="001B47FC" w14:paraId="57364912" w14:textId="77777777"/>
          <w:p w:rsidR="008B0276" w:rsidP="008B0276" w:rsidRDefault="008B0276" w14:paraId="08945112" w14:textId="77777777">
            <w:r>
              <w:t>overwegende dat het voorbereidende werk voor deze wet reeds door de demissionaire regering is verricht en er een verkenning ligt met een aantal te maken afwegingen;</w:t>
            </w:r>
          </w:p>
          <w:p w:rsidR="001B47FC" w:rsidP="008B0276" w:rsidRDefault="001B47FC" w14:paraId="44079CA9" w14:textId="77777777"/>
          <w:p w:rsidR="008B0276" w:rsidP="008B0276" w:rsidRDefault="008B0276" w14:paraId="3CF6C441" w14:textId="77777777">
            <w:r>
              <w:t>spreekt uit dat de Kamer de geschetste afwegingen zo snel mogelijk moet bespreken;</w:t>
            </w:r>
          </w:p>
          <w:p w:rsidR="001B47FC" w:rsidP="008B0276" w:rsidRDefault="001B47FC" w14:paraId="0CB99C24" w14:textId="77777777"/>
          <w:p w:rsidR="008B0276" w:rsidP="008B0276" w:rsidRDefault="008B0276" w14:paraId="61D3CB9A" w14:textId="77777777">
            <w:r>
              <w:t>verzoekt de regering daarna voortvarend te starten met het opstellen en indienen van de wet die voorziet in een wettelijk verplichte stagevergoeding,</w:t>
            </w:r>
          </w:p>
          <w:p w:rsidR="001B47FC" w:rsidP="008B0276" w:rsidRDefault="001B47FC" w14:paraId="0826E48A" w14:textId="77777777"/>
          <w:p w:rsidR="008B0276" w:rsidP="008B0276" w:rsidRDefault="008B0276" w14:paraId="1536B28F" w14:textId="47A7B711">
            <w:r>
              <w:t>en gaat over tot de orde van de dag.</w:t>
            </w:r>
          </w:p>
          <w:p w:rsidR="001B47FC" w:rsidP="008B0276" w:rsidRDefault="001B47FC" w14:paraId="25649DE1" w14:textId="77777777"/>
          <w:p w:rsidR="00997775" w:rsidP="008B0276" w:rsidRDefault="008B0276" w14:paraId="578EA20E" w14:textId="3E5588E5">
            <w:proofErr w:type="spellStart"/>
            <w:r>
              <w:t>Tseggai</w:t>
            </w:r>
            <w:proofErr w:type="spellEnd"/>
          </w:p>
        </w:tc>
      </w:tr>
    </w:tbl>
    <w:p w:rsidR="00997775" w:rsidRDefault="00997775" w14:paraId="14FB90E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B251" w14:textId="77777777" w:rsidR="008B0276" w:rsidRDefault="008B0276">
      <w:pPr>
        <w:spacing w:line="20" w:lineRule="exact"/>
      </w:pPr>
    </w:p>
  </w:endnote>
  <w:endnote w:type="continuationSeparator" w:id="0">
    <w:p w14:paraId="3CF1FD27" w14:textId="77777777" w:rsidR="008B0276" w:rsidRDefault="008B027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966730" w14:textId="77777777" w:rsidR="008B0276" w:rsidRDefault="008B027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FF7BB" w14:textId="77777777" w:rsidR="008B0276" w:rsidRDefault="008B027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EB31AA7" w14:textId="77777777" w:rsidR="008B0276" w:rsidRDefault="008B02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76"/>
    <w:rsid w:val="00133FCE"/>
    <w:rsid w:val="001B47FC"/>
    <w:rsid w:val="001E482C"/>
    <w:rsid w:val="001E4877"/>
    <w:rsid w:val="0021105A"/>
    <w:rsid w:val="00226C62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276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4E342"/>
  <w15:docId w15:val="{A507BADF-A06C-49C4-800F-A95BF3EE4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2026-02-13T09:14:00.0000000Z</dcterms:created>
  <dcterms:modified xsi:type="dcterms:W3CDTF">2026-02-13T09:50:00.0000000Z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