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5058" w14:paraId="41BE92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FBCF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242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5058" w14:paraId="6ED1B4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003A8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75058" w14:paraId="3BCCCA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166279" w14:textId="77777777"/>
        </w:tc>
      </w:tr>
      <w:tr w:rsidR="00997775" w:rsidTr="00F75058" w14:paraId="3174AC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88E98E" w14:textId="77777777"/>
        </w:tc>
      </w:tr>
      <w:tr w:rsidR="00997775" w:rsidTr="00F75058" w14:paraId="4511C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321A0" w14:textId="77777777"/>
        </w:tc>
        <w:tc>
          <w:tcPr>
            <w:tcW w:w="7654" w:type="dxa"/>
            <w:gridSpan w:val="2"/>
          </w:tcPr>
          <w:p w:rsidR="00997775" w:rsidRDefault="00997775" w14:paraId="4CFDF0F5" w14:textId="77777777"/>
        </w:tc>
      </w:tr>
      <w:tr w:rsidR="00F75058" w:rsidTr="00F75058" w14:paraId="6B468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5058" w:rsidP="00F75058" w:rsidRDefault="00F75058" w14:paraId="571F991F" w14:textId="721E8C30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F75058" w:rsidP="00F75058" w:rsidRDefault="00F75058" w14:paraId="72420F01" w14:textId="09645D92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F75058" w:rsidTr="00F75058" w14:paraId="1873A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5058" w:rsidP="00F75058" w:rsidRDefault="00F75058" w14:paraId="0B3F66E0" w14:textId="77777777"/>
        </w:tc>
        <w:tc>
          <w:tcPr>
            <w:tcW w:w="7654" w:type="dxa"/>
            <w:gridSpan w:val="2"/>
          </w:tcPr>
          <w:p w:rsidR="00F75058" w:rsidP="00F75058" w:rsidRDefault="00F75058" w14:paraId="1A5A6224" w14:textId="77777777"/>
        </w:tc>
      </w:tr>
      <w:tr w:rsidR="00F75058" w:rsidTr="00F75058" w14:paraId="7BD34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5058" w:rsidP="00F75058" w:rsidRDefault="00F75058" w14:paraId="28ACEDBC" w14:textId="77777777"/>
        </w:tc>
        <w:tc>
          <w:tcPr>
            <w:tcW w:w="7654" w:type="dxa"/>
            <w:gridSpan w:val="2"/>
          </w:tcPr>
          <w:p w:rsidR="00F75058" w:rsidP="00F75058" w:rsidRDefault="00F75058" w14:paraId="0D29133A" w14:textId="77777777"/>
        </w:tc>
      </w:tr>
      <w:tr w:rsidR="00F75058" w:rsidTr="00F75058" w14:paraId="0A6DCB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5058" w:rsidP="00F75058" w:rsidRDefault="00F75058" w14:paraId="737C11BC" w14:textId="260162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48C2">
              <w:rPr>
                <w:b/>
              </w:rPr>
              <w:t>99</w:t>
            </w:r>
          </w:p>
        </w:tc>
        <w:tc>
          <w:tcPr>
            <w:tcW w:w="7654" w:type="dxa"/>
            <w:gridSpan w:val="2"/>
          </w:tcPr>
          <w:p w:rsidR="00F75058" w:rsidP="00F75058" w:rsidRDefault="00F75058" w14:paraId="79C15F31" w14:textId="3226C8D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248C2">
              <w:rPr>
                <w:b/>
              </w:rPr>
              <w:t>HET LID TSEGGAI</w:t>
            </w:r>
          </w:p>
        </w:tc>
      </w:tr>
      <w:tr w:rsidR="00F75058" w:rsidTr="00F75058" w14:paraId="2B838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5058" w:rsidP="00F75058" w:rsidRDefault="00F75058" w14:paraId="3121A203" w14:textId="77777777"/>
        </w:tc>
        <w:tc>
          <w:tcPr>
            <w:tcW w:w="7654" w:type="dxa"/>
            <w:gridSpan w:val="2"/>
          </w:tcPr>
          <w:p w:rsidR="00F75058" w:rsidP="00F75058" w:rsidRDefault="00F75058" w14:paraId="72511445" w14:textId="67A79DB3">
            <w:r>
              <w:t>Voorgesteld 12 februari 2026</w:t>
            </w:r>
          </w:p>
        </w:tc>
      </w:tr>
      <w:tr w:rsidR="00F75058" w:rsidTr="00F75058" w14:paraId="3BD3C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5058" w:rsidP="00F75058" w:rsidRDefault="00F75058" w14:paraId="705ED50A" w14:textId="77777777"/>
        </w:tc>
        <w:tc>
          <w:tcPr>
            <w:tcW w:w="7654" w:type="dxa"/>
            <w:gridSpan w:val="2"/>
          </w:tcPr>
          <w:p w:rsidR="00F75058" w:rsidP="00F75058" w:rsidRDefault="00F75058" w14:paraId="011FCBA2" w14:textId="77777777"/>
        </w:tc>
      </w:tr>
      <w:tr w:rsidR="00F75058" w:rsidTr="00F75058" w14:paraId="227AA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5058" w:rsidP="00F75058" w:rsidRDefault="00F75058" w14:paraId="46AD03D7" w14:textId="77777777"/>
        </w:tc>
        <w:tc>
          <w:tcPr>
            <w:tcW w:w="7654" w:type="dxa"/>
            <w:gridSpan w:val="2"/>
          </w:tcPr>
          <w:p w:rsidR="00F75058" w:rsidP="00F75058" w:rsidRDefault="00F75058" w14:paraId="767931DC" w14:textId="21B9AAC7">
            <w:r>
              <w:t>De Kamer,</w:t>
            </w:r>
          </w:p>
        </w:tc>
      </w:tr>
      <w:tr w:rsidR="00F75058" w:rsidTr="00F75058" w14:paraId="6302A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5058" w:rsidP="00F75058" w:rsidRDefault="00F75058" w14:paraId="577995F2" w14:textId="77777777"/>
        </w:tc>
        <w:tc>
          <w:tcPr>
            <w:tcW w:w="7654" w:type="dxa"/>
            <w:gridSpan w:val="2"/>
          </w:tcPr>
          <w:p w:rsidR="00F75058" w:rsidP="00F75058" w:rsidRDefault="00F75058" w14:paraId="6E7A4053" w14:textId="77777777"/>
        </w:tc>
      </w:tr>
      <w:tr w:rsidR="00F75058" w:rsidTr="00F75058" w14:paraId="4B794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5058" w:rsidP="00F75058" w:rsidRDefault="00F75058" w14:paraId="76E9FF2F" w14:textId="77777777"/>
        </w:tc>
        <w:tc>
          <w:tcPr>
            <w:tcW w:w="7654" w:type="dxa"/>
            <w:gridSpan w:val="2"/>
          </w:tcPr>
          <w:p w:rsidR="00F75058" w:rsidP="00F75058" w:rsidRDefault="00F75058" w14:paraId="09EFB181" w14:textId="2FE79C9B">
            <w:r>
              <w:t>gehoord de beraadslaging,</w:t>
            </w:r>
          </w:p>
        </w:tc>
      </w:tr>
      <w:tr w:rsidR="00997775" w:rsidTr="00F75058" w14:paraId="641CF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8156AA" w14:textId="77777777"/>
        </w:tc>
        <w:tc>
          <w:tcPr>
            <w:tcW w:w="7654" w:type="dxa"/>
            <w:gridSpan w:val="2"/>
          </w:tcPr>
          <w:p w:rsidR="00997775" w:rsidRDefault="00997775" w14:paraId="2AE6677D" w14:textId="77777777"/>
        </w:tc>
      </w:tr>
      <w:tr w:rsidR="00997775" w:rsidTr="00F75058" w14:paraId="35ACEE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D5C73" w14:textId="77777777"/>
        </w:tc>
        <w:tc>
          <w:tcPr>
            <w:tcW w:w="7654" w:type="dxa"/>
            <w:gridSpan w:val="2"/>
          </w:tcPr>
          <w:p w:rsidR="00F75058" w:rsidP="00F75058" w:rsidRDefault="00F75058" w14:paraId="0CE79898" w14:textId="77777777">
            <w:r>
              <w:t>constaterende dat mbo-studenten alleen bij hoge uitzondering restitutie van cursus- of lesgeld krijgen als zij vroegtijdig stoppen met hun studie, terwijl hbo- en wo-studenten automatisch en zonder voorwaarden hun collegegeld terugkrijgen;</w:t>
            </w:r>
          </w:p>
          <w:p w:rsidR="000248C2" w:rsidP="00F75058" w:rsidRDefault="000248C2" w14:paraId="6EAB5D6F" w14:textId="77777777"/>
          <w:p w:rsidR="00F75058" w:rsidP="00F75058" w:rsidRDefault="00F75058" w14:paraId="2BD5BAF0" w14:textId="77777777">
            <w:r>
              <w:t>constaterende dat mbo-studenten een gelijkwaardige behandeling zouden moeten krijgen als het aankomt op de restitutie van het cursus- of lesgeld;</w:t>
            </w:r>
          </w:p>
          <w:p w:rsidR="00CD50D3" w:rsidP="00F75058" w:rsidRDefault="00CD50D3" w14:paraId="6DFF178C" w14:textId="77777777"/>
          <w:p w:rsidR="00F75058" w:rsidP="00F75058" w:rsidRDefault="00F75058" w14:paraId="41715A1C" w14:textId="77777777">
            <w:r>
              <w:t>verzoekt de regering het mogelijk te maken dat per schooljaar 2027-2028 mbo-studenten op dezelfde wijze restitutie van hun cursus- of lesgeld ontvangen als bij het collegegeld van hbo- en wo-studenten,</w:t>
            </w:r>
          </w:p>
          <w:p w:rsidR="000248C2" w:rsidP="00F75058" w:rsidRDefault="000248C2" w14:paraId="2243588A" w14:textId="77777777"/>
          <w:p w:rsidR="00F75058" w:rsidP="00F75058" w:rsidRDefault="00F75058" w14:paraId="349AC49B" w14:textId="77777777">
            <w:r>
              <w:t>en gaat over tot de orde van de dag.</w:t>
            </w:r>
          </w:p>
          <w:p w:rsidR="000248C2" w:rsidP="00F75058" w:rsidRDefault="000248C2" w14:paraId="3373D0F9" w14:textId="77777777"/>
          <w:p w:rsidR="00997775" w:rsidP="00F75058" w:rsidRDefault="00F75058" w14:paraId="3E0089A2" w14:textId="282B911D">
            <w:proofErr w:type="spellStart"/>
            <w:r>
              <w:t>Tseggai</w:t>
            </w:r>
            <w:proofErr w:type="spellEnd"/>
          </w:p>
        </w:tc>
      </w:tr>
    </w:tbl>
    <w:p w:rsidR="00997775" w:rsidRDefault="00997775" w14:paraId="463C3A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A529" w14:textId="77777777" w:rsidR="00F75058" w:rsidRDefault="00F75058">
      <w:pPr>
        <w:spacing w:line="20" w:lineRule="exact"/>
      </w:pPr>
    </w:p>
  </w:endnote>
  <w:endnote w:type="continuationSeparator" w:id="0">
    <w:p w14:paraId="1027A24D" w14:textId="77777777" w:rsidR="00F75058" w:rsidRDefault="00F750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E5CF1A" w14:textId="77777777" w:rsidR="00F75058" w:rsidRDefault="00F750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B72D" w14:textId="77777777" w:rsidR="00F75058" w:rsidRDefault="00F750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F26134" w14:textId="77777777" w:rsidR="00F75058" w:rsidRDefault="00F7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58"/>
    <w:rsid w:val="000248C2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50D3"/>
    <w:rsid w:val="00D43192"/>
    <w:rsid w:val="00DE2437"/>
    <w:rsid w:val="00E27DF4"/>
    <w:rsid w:val="00E63508"/>
    <w:rsid w:val="00ED0FE5"/>
    <w:rsid w:val="00F234E2"/>
    <w:rsid w:val="00F60341"/>
    <w:rsid w:val="00F7505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15822"/>
  <w15:docId w15:val="{F05C4C2D-A6BD-4DB2-A2BE-C00729D1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2026-02-13T09:14:00.0000000Z</dcterms:created>
  <dcterms:modified xsi:type="dcterms:W3CDTF">2026-02-13T11:13:00.0000000Z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