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75006" w14:paraId="2495882A" w14:textId="77777777">
        <w:tc>
          <w:tcPr>
            <w:tcW w:w="6733" w:type="dxa"/>
            <w:gridSpan w:val="2"/>
            <w:tcBorders>
              <w:top w:val="nil"/>
              <w:left w:val="nil"/>
              <w:bottom w:val="nil"/>
              <w:right w:val="nil"/>
            </w:tcBorders>
            <w:vAlign w:val="center"/>
          </w:tcPr>
          <w:p w:rsidR="00997775" w:rsidP="00710A7A" w:rsidRDefault="00997775" w14:paraId="31719A7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E3FE73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75006" w14:paraId="5C226E7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79577D2" w14:textId="77777777">
            <w:r w:rsidRPr="008B0CC5">
              <w:t xml:space="preserve">Vergaderjaar </w:t>
            </w:r>
            <w:r w:rsidR="00AC6B87">
              <w:t>202</w:t>
            </w:r>
            <w:r w:rsidR="00684DFF">
              <w:t>5</w:t>
            </w:r>
            <w:r w:rsidR="00AC6B87">
              <w:t>-202</w:t>
            </w:r>
            <w:r w:rsidR="00684DFF">
              <w:t>6</w:t>
            </w:r>
          </w:p>
        </w:tc>
      </w:tr>
      <w:tr w:rsidR="00997775" w:rsidTr="00675006" w14:paraId="71468B80" w14:textId="77777777">
        <w:trPr>
          <w:cantSplit/>
        </w:trPr>
        <w:tc>
          <w:tcPr>
            <w:tcW w:w="10985" w:type="dxa"/>
            <w:gridSpan w:val="3"/>
            <w:tcBorders>
              <w:top w:val="nil"/>
              <w:left w:val="nil"/>
              <w:bottom w:val="nil"/>
              <w:right w:val="nil"/>
            </w:tcBorders>
          </w:tcPr>
          <w:p w:rsidR="00997775" w:rsidRDefault="00997775" w14:paraId="2FF5518E" w14:textId="77777777"/>
        </w:tc>
      </w:tr>
      <w:tr w:rsidR="00997775" w:rsidTr="00675006" w14:paraId="74F9B7CB" w14:textId="77777777">
        <w:trPr>
          <w:cantSplit/>
        </w:trPr>
        <w:tc>
          <w:tcPr>
            <w:tcW w:w="10985" w:type="dxa"/>
            <w:gridSpan w:val="3"/>
            <w:tcBorders>
              <w:top w:val="nil"/>
              <w:left w:val="nil"/>
              <w:bottom w:val="single" w:color="auto" w:sz="4" w:space="0"/>
              <w:right w:val="nil"/>
            </w:tcBorders>
          </w:tcPr>
          <w:p w:rsidR="00997775" w:rsidRDefault="00997775" w14:paraId="3A62A250" w14:textId="77777777"/>
        </w:tc>
      </w:tr>
      <w:tr w:rsidR="00997775" w:rsidTr="00675006" w14:paraId="0319BA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0CD3B2" w14:textId="77777777"/>
        </w:tc>
        <w:tc>
          <w:tcPr>
            <w:tcW w:w="7654" w:type="dxa"/>
            <w:gridSpan w:val="2"/>
          </w:tcPr>
          <w:p w:rsidR="00997775" w:rsidRDefault="00997775" w14:paraId="26220B56" w14:textId="77777777"/>
        </w:tc>
      </w:tr>
      <w:tr w:rsidR="00675006" w:rsidTr="00675006" w14:paraId="3CAAD2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5006" w:rsidP="00675006" w:rsidRDefault="00675006" w14:paraId="0D14E605" w14:textId="408FA0EF">
            <w:pPr>
              <w:rPr>
                <w:b/>
              </w:rPr>
            </w:pPr>
            <w:r>
              <w:rPr>
                <w:b/>
              </w:rPr>
              <w:t>36 800 VIII</w:t>
            </w:r>
          </w:p>
        </w:tc>
        <w:tc>
          <w:tcPr>
            <w:tcW w:w="7654" w:type="dxa"/>
            <w:gridSpan w:val="2"/>
          </w:tcPr>
          <w:p w:rsidR="00675006" w:rsidP="00675006" w:rsidRDefault="00675006" w14:paraId="75C90AA8" w14:textId="4EA1512E">
            <w:pPr>
              <w:rPr>
                <w:b/>
              </w:rPr>
            </w:pPr>
            <w:r w:rsidRPr="00B47799">
              <w:rPr>
                <w:b/>
                <w:bCs/>
                <w:szCs w:val="24"/>
              </w:rPr>
              <w:t>Vaststelling van de begrotingsstaten van het Ministerie van Onderwijs, Cultuur en Wetenschap (VIII) voor het jaar 2026</w:t>
            </w:r>
          </w:p>
        </w:tc>
      </w:tr>
      <w:tr w:rsidR="00675006" w:rsidTr="00675006" w14:paraId="13A9C3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5006" w:rsidP="00675006" w:rsidRDefault="00675006" w14:paraId="0063C088" w14:textId="77777777"/>
        </w:tc>
        <w:tc>
          <w:tcPr>
            <w:tcW w:w="7654" w:type="dxa"/>
            <w:gridSpan w:val="2"/>
          </w:tcPr>
          <w:p w:rsidR="00675006" w:rsidP="00675006" w:rsidRDefault="00675006" w14:paraId="0DDDDE67" w14:textId="77777777"/>
        </w:tc>
      </w:tr>
      <w:tr w:rsidR="00675006" w:rsidTr="00675006" w14:paraId="535EB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5006" w:rsidP="00675006" w:rsidRDefault="00675006" w14:paraId="72B822CC" w14:textId="77777777"/>
        </w:tc>
        <w:tc>
          <w:tcPr>
            <w:tcW w:w="7654" w:type="dxa"/>
            <w:gridSpan w:val="2"/>
          </w:tcPr>
          <w:p w:rsidR="00675006" w:rsidP="00675006" w:rsidRDefault="00675006" w14:paraId="1D1BECF8" w14:textId="77777777"/>
        </w:tc>
      </w:tr>
      <w:tr w:rsidR="00675006" w:rsidTr="00675006" w14:paraId="70532C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5006" w:rsidP="00675006" w:rsidRDefault="00675006" w14:paraId="72D3DE11" w14:textId="50E2949C">
            <w:pPr>
              <w:rPr>
                <w:b/>
              </w:rPr>
            </w:pPr>
            <w:r>
              <w:rPr>
                <w:b/>
              </w:rPr>
              <w:t xml:space="preserve">Nr. </w:t>
            </w:r>
            <w:r w:rsidR="004216E9">
              <w:rPr>
                <w:b/>
              </w:rPr>
              <w:t>100</w:t>
            </w:r>
          </w:p>
        </w:tc>
        <w:tc>
          <w:tcPr>
            <w:tcW w:w="7654" w:type="dxa"/>
            <w:gridSpan w:val="2"/>
          </w:tcPr>
          <w:p w:rsidR="00675006" w:rsidP="00675006" w:rsidRDefault="00675006" w14:paraId="44FB1B4D" w14:textId="482FBBC6">
            <w:pPr>
              <w:rPr>
                <w:b/>
              </w:rPr>
            </w:pPr>
            <w:r>
              <w:rPr>
                <w:b/>
              </w:rPr>
              <w:t xml:space="preserve">MOTIE VAN </w:t>
            </w:r>
            <w:r w:rsidR="004216E9">
              <w:rPr>
                <w:b/>
              </w:rPr>
              <w:t>HET LID ABDI</w:t>
            </w:r>
          </w:p>
        </w:tc>
      </w:tr>
      <w:tr w:rsidR="00675006" w:rsidTr="00675006" w14:paraId="211C69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5006" w:rsidP="00675006" w:rsidRDefault="00675006" w14:paraId="41EB3195" w14:textId="77777777"/>
        </w:tc>
        <w:tc>
          <w:tcPr>
            <w:tcW w:w="7654" w:type="dxa"/>
            <w:gridSpan w:val="2"/>
          </w:tcPr>
          <w:p w:rsidR="00675006" w:rsidP="00675006" w:rsidRDefault="00675006" w14:paraId="76D9EB15" w14:textId="1125AC96">
            <w:r>
              <w:t>Voorgesteld 12 februari 2026</w:t>
            </w:r>
          </w:p>
        </w:tc>
      </w:tr>
      <w:tr w:rsidR="00675006" w:rsidTr="00675006" w14:paraId="569E74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5006" w:rsidP="00675006" w:rsidRDefault="00675006" w14:paraId="59FC00EC" w14:textId="77777777"/>
        </w:tc>
        <w:tc>
          <w:tcPr>
            <w:tcW w:w="7654" w:type="dxa"/>
            <w:gridSpan w:val="2"/>
          </w:tcPr>
          <w:p w:rsidR="00675006" w:rsidP="00675006" w:rsidRDefault="00675006" w14:paraId="33BC3733" w14:textId="77777777"/>
        </w:tc>
      </w:tr>
      <w:tr w:rsidR="00675006" w:rsidTr="00675006" w14:paraId="7A159D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5006" w:rsidP="00675006" w:rsidRDefault="00675006" w14:paraId="17F0A4D7" w14:textId="77777777"/>
        </w:tc>
        <w:tc>
          <w:tcPr>
            <w:tcW w:w="7654" w:type="dxa"/>
            <w:gridSpan w:val="2"/>
          </w:tcPr>
          <w:p w:rsidR="00675006" w:rsidP="00675006" w:rsidRDefault="00675006" w14:paraId="05F09876" w14:textId="48E70FE6">
            <w:r>
              <w:t>De Kamer,</w:t>
            </w:r>
          </w:p>
        </w:tc>
      </w:tr>
      <w:tr w:rsidR="00675006" w:rsidTr="00675006" w14:paraId="0ABB98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5006" w:rsidP="00675006" w:rsidRDefault="00675006" w14:paraId="2A560D90" w14:textId="77777777"/>
        </w:tc>
        <w:tc>
          <w:tcPr>
            <w:tcW w:w="7654" w:type="dxa"/>
            <w:gridSpan w:val="2"/>
          </w:tcPr>
          <w:p w:rsidR="00675006" w:rsidP="00675006" w:rsidRDefault="00675006" w14:paraId="425324E7" w14:textId="77777777"/>
        </w:tc>
      </w:tr>
      <w:tr w:rsidR="00675006" w:rsidTr="00675006" w14:paraId="147EB9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75006" w:rsidP="00675006" w:rsidRDefault="00675006" w14:paraId="59DEACC6" w14:textId="77777777"/>
        </w:tc>
        <w:tc>
          <w:tcPr>
            <w:tcW w:w="7654" w:type="dxa"/>
            <w:gridSpan w:val="2"/>
          </w:tcPr>
          <w:p w:rsidR="00675006" w:rsidP="00675006" w:rsidRDefault="00675006" w14:paraId="4E971147" w14:textId="03468598">
            <w:r>
              <w:t>gehoord de beraadslaging,</w:t>
            </w:r>
          </w:p>
        </w:tc>
      </w:tr>
      <w:tr w:rsidR="00997775" w:rsidTr="00675006" w14:paraId="7A8128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9E00EA" w14:textId="77777777"/>
        </w:tc>
        <w:tc>
          <w:tcPr>
            <w:tcW w:w="7654" w:type="dxa"/>
            <w:gridSpan w:val="2"/>
          </w:tcPr>
          <w:p w:rsidR="00997775" w:rsidRDefault="00997775" w14:paraId="3496066C" w14:textId="77777777"/>
        </w:tc>
      </w:tr>
      <w:tr w:rsidR="00997775" w:rsidTr="00675006" w14:paraId="070ED0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0B5E04" w14:textId="77777777"/>
        </w:tc>
        <w:tc>
          <w:tcPr>
            <w:tcW w:w="7654" w:type="dxa"/>
            <w:gridSpan w:val="2"/>
          </w:tcPr>
          <w:p w:rsidR="00675006" w:rsidP="00675006" w:rsidRDefault="00675006" w14:paraId="493B0642" w14:textId="77777777">
            <w:r>
              <w:t>constaterende dat leden van de raad van toezicht van universiteiten door de minister van OCW worden benoemd, geschorst en ontslagen, en dat de minister de raad van toezicht van hogescholen een aanwijzing kan geven;</w:t>
            </w:r>
          </w:p>
          <w:p w:rsidR="004216E9" w:rsidP="00675006" w:rsidRDefault="004216E9" w14:paraId="39C970E5" w14:textId="77777777"/>
          <w:p w:rsidR="00675006" w:rsidP="00675006" w:rsidRDefault="00675006" w14:paraId="786BF3AE" w14:textId="77777777">
            <w:r>
              <w:t xml:space="preserve">van mening dat de ministeriële stelselverantwoordelijkheid voor hogescholen en universiteiten niet mag betekenen dat de minister politiek gemotiveerde invloed kan uitoefenen op </w:t>
            </w:r>
            <w:proofErr w:type="spellStart"/>
            <w:r>
              <w:t>hogeronderwijsinstellingen</w:t>
            </w:r>
            <w:proofErr w:type="spellEnd"/>
            <w:r>
              <w:t>;</w:t>
            </w:r>
          </w:p>
          <w:p w:rsidR="004216E9" w:rsidP="00675006" w:rsidRDefault="004216E9" w14:paraId="1EF07BAC" w14:textId="77777777"/>
          <w:p w:rsidR="00675006" w:rsidP="00675006" w:rsidRDefault="00675006" w14:paraId="60705504" w14:textId="77777777">
            <w:r>
              <w:t xml:space="preserve">verzoekt de regering om de institutionele onafhankelijkheid van </w:t>
            </w:r>
            <w:proofErr w:type="spellStart"/>
            <w:r>
              <w:t>hogeronderwijsinstellingen</w:t>
            </w:r>
            <w:proofErr w:type="spellEnd"/>
            <w:r>
              <w:t xml:space="preserve"> te waarborgen en daarvoor wetsvoorstellen aan de Kamer voor te leggen,</w:t>
            </w:r>
          </w:p>
          <w:p w:rsidR="004216E9" w:rsidP="00675006" w:rsidRDefault="004216E9" w14:paraId="4A6AA3E6" w14:textId="77777777"/>
          <w:p w:rsidR="00675006" w:rsidP="00675006" w:rsidRDefault="00675006" w14:paraId="507A6F91" w14:textId="77777777">
            <w:r>
              <w:t>en gaat over tot de orde van de dag.</w:t>
            </w:r>
          </w:p>
          <w:p w:rsidR="004216E9" w:rsidP="00675006" w:rsidRDefault="004216E9" w14:paraId="46E7966A" w14:textId="77777777"/>
          <w:p w:rsidR="00997775" w:rsidP="00675006" w:rsidRDefault="00675006" w14:paraId="7722A487" w14:textId="59D06C34">
            <w:proofErr w:type="spellStart"/>
            <w:r>
              <w:t>Abdi</w:t>
            </w:r>
            <w:proofErr w:type="spellEnd"/>
          </w:p>
        </w:tc>
      </w:tr>
    </w:tbl>
    <w:p w:rsidR="00997775" w:rsidRDefault="00997775" w14:paraId="5E62535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26A8C" w14:textId="77777777" w:rsidR="00675006" w:rsidRDefault="00675006">
      <w:pPr>
        <w:spacing w:line="20" w:lineRule="exact"/>
      </w:pPr>
    </w:p>
  </w:endnote>
  <w:endnote w:type="continuationSeparator" w:id="0">
    <w:p w14:paraId="61A12F51" w14:textId="77777777" w:rsidR="00675006" w:rsidRDefault="00675006">
      <w:pPr>
        <w:pStyle w:val="Amendement"/>
      </w:pPr>
      <w:r>
        <w:rPr>
          <w:b w:val="0"/>
        </w:rPr>
        <w:t xml:space="preserve"> </w:t>
      </w:r>
    </w:p>
  </w:endnote>
  <w:endnote w:type="continuationNotice" w:id="1">
    <w:p w14:paraId="6141AF24" w14:textId="77777777" w:rsidR="00675006" w:rsidRDefault="006750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D348" w14:textId="77777777" w:rsidR="00675006" w:rsidRDefault="00675006">
      <w:pPr>
        <w:pStyle w:val="Amendement"/>
      </w:pPr>
      <w:r>
        <w:rPr>
          <w:b w:val="0"/>
        </w:rPr>
        <w:separator/>
      </w:r>
    </w:p>
  </w:footnote>
  <w:footnote w:type="continuationSeparator" w:id="0">
    <w:p w14:paraId="70E3679B" w14:textId="77777777" w:rsidR="00675006" w:rsidRDefault="00675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06"/>
    <w:rsid w:val="00133FCE"/>
    <w:rsid w:val="001E482C"/>
    <w:rsid w:val="001E4877"/>
    <w:rsid w:val="0021105A"/>
    <w:rsid w:val="00226C62"/>
    <w:rsid w:val="00280D6A"/>
    <w:rsid w:val="002B78E9"/>
    <w:rsid w:val="002C5406"/>
    <w:rsid w:val="00330D60"/>
    <w:rsid w:val="00345A5C"/>
    <w:rsid w:val="003F71A1"/>
    <w:rsid w:val="004216E9"/>
    <w:rsid w:val="00476415"/>
    <w:rsid w:val="00546F8D"/>
    <w:rsid w:val="00560113"/>
    <w:rsid w:val="00621F64"/>
    <w:rsid w:val="00644DED"/>
    <w:rsid w:val="00675006"/>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ACCD3"/>
  <w15:docId w15:val="{91C234C2-9DCA-4119-923A-ADD656F4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803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2026-02-13T09:14:00.0000000Z</dcterms:created>
  <dcterms:modified xsi:type="dcterms:W3CDTF">2026-02-13T10:06:00.0000000Z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