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84347" w14:paraId="1986755B" w14:textId="77777777">
        <w:tc>
          <w:tcPr>
            <w:tcW w:w="6733" w:type="dxa"/>
            <w:gridSpan w:val="2"/>
            <w:tcBorders>
              <w:top w:val="nil"/>
              <w:left w:val="nil"/>
              <w:bottom w:val="nil"/>
              <w:right w:val="nil"/>
            </w:tcBorders>
            <w:vAlign w:val="center"/>
          </w:tcPr>
          <w:p w:rsidR="00997775" w:rsidP="00710A7A" w:rsidRDefault="00997775" w14:paraId="63376E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9043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84347" w14:paraId="77FBE2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50E206" w14:textId="77777777">
            <w:r w:rsidRPr="008B0CC5">
              <w:t xml:space="preserve">Vergaderjaar </w:t>
            </w:r>
            <w:r w:rsidR="00AC6B87">
              <w:t>202</w:t>
            </w:r>
            <w:r w:rsidR="00684DFF">
              <w:t>5</w:t>
            </w:r>
            <w:r w:rsidR="00AC6B87">
              <w:t>-202</w:t>
            </w:r>
            <w:r w:rsidR="00684DFF">
              <w:t>6</w:t>
            </w:r>
          </w:p>
        </w:tc>
      </w:tr>
      <w:tr w:rsidR="00997775" w:rsidTr="00384347" w14:paraId="0DCB55BE" w14:textId="77777777">
        <w:trPr>
          <w:cantSplit/>
        </w:trPr>
        <w:tc>
          <w:tcPr>
            <w:tcW w:w="10985" w:type="dxa"/>
            <w:gridSpan w:val="3"/>
            <w:tcBorders>
              <w:top w:val="nil"/>
              <w:left w:val="nil"/>
              <w:bottom w:val="nil"/>
              <w:right w:val="nil"/>
            </w:tcBorders>
          </w:tcPr>
          <w:p w:rsidR="00997775" w:rsidRDefault="00997775" w14:paraId="1526D523" w14:textId="77777777"/>
        </w:tc>
      </w:tr>
      <w:tr w:rsidR="00997775" w:rsidTr="00384347" w14:paraId="72CD1BA0" w14:textId="77777777">
        <w:trPr>
          <w:cantSplit/>
        </w:trPr>
        <w:tc>
          <w:tcPr>
            <w:tcW w:w="10985" w:type="dxa"/>
            <w:gridSpan w:val="3"/>
            <w:tcBorders>
              <w:top w:val="nil"/>
              <w:left w:val="nil"/>
              <w:bottom w:val="single" w:color="auto" w:sz="4" w:space="0"/>
              <w:right w:val="nil"/>
            </w:tcBorders>
          </w:tcPr>
          <w:p w:rsidR="00997775" w:rsidRDefault="00997775" w14:paraId="4CA50C13" w14:textId="77777777"/>
        </w:tc>
      </w:tr>
      <w:tr w:rsidR="00997775" w:rsidTr="00384347" w14:paraId="0D989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9CA74" w14:textId="77777777"/>
        </w:tc>
        <w:tc>
          <w:tcPr>
            <w:tcW w:w="7654" w:type="dxa"/>
            <w:gridSpan w:val="2"/>
          </w:tcPr>
          <w:p w:rsidR="00997775" w:rsidRDefault="00997775" w14:paraId="29C88B66" w14:textId="77777777"/>
        </w:tc>
      </w:tr>
      <w:tr w:rsidR="00384347" w:rsidTr="00384347" w14:paraId="4DBCA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32095111" w14:textId="0382EE3D">
            <w:pPr>
              <w:rPr>
                <w:b/>
              </w:rPr>
            </w:pPr>
            <w:r>
              <w:rPr>
                <w:b/>
              </w:rPr>
              <w:t>36 800 VIII</w:t>
            </w:r>
          </w:p>
        </w:tc>
        <w:tc>
          <w:tcPr>
            <w:tcW w:w="7654" w:type="dxa"/>
            <w:gridSpan w:val="2"/>
          </w:tcPr>
          <w:p w:rsidR="00384347" w:rsidP="00384347" w:rsidRDefault="00384347" w14:paraId="2A77B738" w14:textId="2D30BB82">
            <w:pPr>
              <w:rPr>
                <w:b/>
              </w:rPr>
            </w:pPr>
            <w:r w:rsidRPr="00B47799">
              <w:rPr>
                <w:b/>
                <w:bCs/>
                <w:szCs w:val="24"/>
              </w:rPr>
              <w:t>Vaststelling van de begrotingsstaten van het Ministerie van Onderwijs, Cultuur en Wetenschap (VIII) voor het jaar 2026</w:t>
            </w:r>
          </w:p>
        </w:tc>
      </w:tr>
      <w:tr w:rsidR="00384347" w:rsidTr="00384347" w14:paraId="29761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58A3B994" w14:textId="77777777"/>
        </w:tc>
        <w:tc>
          <w:tcPr>
            <w:tcW w:w="7654" w:type="dxa"/>
            <w:gridSpan w:val="2"/>
          </w:tcPr>
          <w:p w:rsidR="00384347" w:rsidP="00384347" w:rsidRDefault="00384347" w14:paraId="1C133F74" w14:textId="77777777"/>
        </w:tc>
      </w:tr>
      <w:tr w:rsidR="00384347" w:rsidTr="00384347" w14:paraId="2E2B1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31C6496B" w14:textId="77777777"/>
        </w:tc>
        <w:tc>
          <w:tcPr>
            <w:tcW w:w="7654" w:type="dxa"/>
            <w:gridSpan w:val="2"/>
          </w:tcPr>
          <w:p w:rsidR="00384347" w:rsidP="00384347" w:rsidRDefault="00384347" w14:paraId="1EFB6A56" w14:textId="77777777"/>
        </w:tc>
      </w:tr>
      <w:tr w:rsidR="00384347" w:rsidTr="00384347" w14:paraId="5C0BA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4734D2F2" w14:textId="6FC5DBE4">
            <w:pPr>
              <w:rPr>
                <w:b/>
              </w:rPr>
            </w:pPr>
            <w:r>
              <w:rPr>
                <w:b/>
              </w:rPr>
              <w:t xml:space="preserve">Nr. </w:t>
            </w:r>
            <w:r w:rsidR="00CD55A8">
              <w:rPr>
                <w:b/>
              </w:rPr>
              <w:t>101</w:t>
            </w:r>
          </w:p>
        </w:tc>
        <w:tc>
          <w:tcPr>
            <w:tcW w:w="7654" w:type="dxa"/>
            <w:gridSpan w:val="2"/>
          </w:tcPr>
          <w:p w:rsidR="00384347" w:rsidP="00384347" w:rsidRDefault="00384347" w14:paraId="508D6940" w14:textId="55BB70BE">
            <w:pPr>
              <w:rPr>
                <w:b/>
              </w:rPr>
            </w:pPr>
            <w:r>
              <w:rPr>
                <w:b/>
              </w:rPr>
              <w:t xml:space="preserve">MOTIE VAN </w:t>
            </w:r>
            <w:r w:rsidR="00CD55A8">
              <w:rPr>
                <w:b/>
              </w:rPr>
              <w:t>HET LID ABDI</w:t>
            </w:r>
          </w:p>
        </w:tc>
      </w:tr>
      <w:tr w:rsidR="00384347" w:rsidTr="00384347" w14:paraId="3DB57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45F3C639" w14:textId="77777777"/>
        </w:tc>
        <w:tc>
          <w:tcPr>
            <w:tcW w:w="7654" w:type="dxa"/>
            <w:gridSpan w:val="2"/>
          </w:tcPr>
          <w:p w:rsidR="00384347" w:rsidP="00384347" w:rsidRDefault="00384347" w14:paraId="34084E6D" w14:textId="7336EEED">
            <w:r>
              <w:t>Voorgesteld 12 februari 2026</w:t>
            </w:r>
          </w:p>
        </w:tc>
      </w:tr>
      <w:tr w:rsidR="00384347" w:rsidTr="00384347" w14:paraId="3F47C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76A1F8CE" w14:textId="77777777"/>
        </w:tc>
        <w:tc>
          <w:tcPr>
            <w:tcW w:w="7654" w:type="dxa"/>
            <w:gridSpan w:val="2"/>
          </w:tcPr>
          <w:p w:rsidR="00384347" w:rsidP="00384347" w:rsidRDefault="00384347" w14:paraId="3ED2FD2F" w14:textId="77777777"/>
        </w:tc>
      </w:tr>
      <w:tr w:rsidR="00384347" w:rsidTr="00384347" w14:paraId="45065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3EE1B0A1" w14:textId="77777777"/>
        </w:tc>
        <w:tc>
          <w:tcPr>
            <w:tcW w:w="7654" w:type="dxa"/>
            <w:gridSpan w:val="2"/>
          </w:tcPr>
          <w:p w:rsidR="00384347" w:rsidP="00384347" w:rsidRDefault="00384347" w14:paraId="7341F94F" w14:textId="45A5A807">
            <w:r>
              <w:t>De Kamer,</w:t>
            </w:r>
          </w:p>
        </w:tc>
      </w:tr>
      <w:tr w:rsidR="00384347" w:rsidTr="00384347" w14:paraId="1D217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1E44471D" w14:textId="77777777"/>
        </w:tc>
        <w:tc>
          <w:tcPr>
            <w:tcW w:w="7654" w:type="dxa"/>
            <w:gridSpan w:val="2"/>
          </w:tcPr>
          <w:p w:rsidR="00384347" w:rsidP="00384347" w:rsidRDefault="00384347" w14:paraId="3C68D789" w14:textId="77777777"/>
        </w:tc>
      </w:tr>
      <w:tr w:rsidR="00384347" w:rsidTr="00384347" w14:paraId="78B3F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4347" w:rsidP="00384347" w:rsidRDefault="00384347" w14:paraId="290C7A77" w14:textId="77777777"/>
        </w:tc>
        <w:tc>
          <w:tcPr>
            <w:tcW w:w="7654" w:type="dxa"/>
            <w:gridSpan w:val="2"/>
          </w:tcPr>
          <w:p w:rsidR="00384347" w:rsidP="00384347" w:rsidRDefault="00384347" w14:paraId="5EC2F814" w14:textId="55F179EA">
            <w:r>
              <w:t>gehoord de beraadslaging,</w:t>
            </w:r>
          </w:p>
        </w:tc>
      </w:tr>
      <w:tr w:rsidR="00997775" w:rsidTr="00384347" w14:paraId="32D45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270B21" w14:textId="77777777"/>
        </w:tc>
        <w:tc>
          <w:tcPr>
            <w:tcW w:w="7654" w:type="dxa"/>
            <w:gridSpan w:val="2"/>
          </w:tcPr>
          <w:p w:rsidR="00997775" w:rsidRDefault="00997775" w14:paraId="36E2B8B2" w14:textId="77777777"/>
        </w:tc>
      </w:tr>
      <w:tr w:rsidR="00997775" w:rsidTr="00384347" w14:paraId="0F8B9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4037CA" w14:textId="77777777"/>
        </w:tc>
        <w:tc>
          <w:tcPr>
            <w:tcW w:w="7654" w:type="dxa"/>
            <w:gridSpan w:val="2"/>
          </w:tcPr>
          <w:p w:rsidR="00384347" w:rsidP="00384347" w:rsidRDefault="00384347" w14:paraId="4CC3D9CB" w14:textId="77777777">
            <w:r>
              <w:t>constaterende dat wordt ingezet op een structurele investering in onderzoek en wetenschap richting de Lissabondoelstelling van 3% van het bbp aan publieke en private R&amp;D-investeringen;</w:t>
            </w:r>
          </w:p>
          <w:p w:rsidR="00CD55A8" w:rsidP="00384347" w:rsidRDefault="00CD55A8" w14:paraId="6025E834" w14:textId="77777777"/>
          <w:p w:rsidR="00384347" w:rsidP="00384347" w:rsidRDefault="00384347" w14:paraId="10872DFF" w14:textId="77777777">
            <w:r>
              <w:t>van mening dat helderheid over de overheidsbijdrage aan investeringen in wetenschap en innovatie noodzakelijk is;</w:t>
            </w:r>
          </w:p>
          <w:p w:rsidR="00CD55A8" w:rsidP="00384347" w:rsidRDefault="00CD55A8" w14:paraId="13C3B6D7" w14:textId="77777777"/>
          <w:p w:rsidR="00384347" w:rsidP="00384347" w:rsidRDefault="00384347" w14:paraId="2CFC3CAC" w14:textId="77777777">
            <w:r>
              <w:t>verzoekt de regering om binnen de 3%-doelstelling expliciet in kaart te brengen welk aandeel noodzakelijk is voor publieke wetenschappelijke investeringen, daarbij inzichtelijk te maken welke gevolgen recente bezuinigingen hebben voor het behalen van dit wetenschappelijke aandeel en de Kamer hierover te informeren,</w:t>
            </w:r>
          </w:p>
          <w:p w:rsidR="00CD55A8" w:rsidP="00384347" w:rsidRDefault="00CD55A8" w14:paraId="753E1E2E" w14:textId="77777777"/>
          <w:p w:rsidR="00384347" w:rsidP="00384347" w:rsidRDefault="00384347" w14:paraId="63B04C54" w14:textId="77777777">
            <w:r>
              <w:t>en gaat over tot de orde van de dag.</w:t>
            </w:r>
          </w:p>
          <w:p w:rsidR="00CD55A8" w:rsidP="00384347" w:rsidRDefault="00CD55A8" w14:paraId="30C2E99E" w14:textId="77777777"/>
          <w:p w:rsidR="00997775" w:rsidP="00384347" w:rsidRDefault="00384347" w14:paraId="15A900AD" w14:textId="2725FB0B">
            <w:proofErr w:type="spellStart"/>
            <w:r>
              <w:t>Abdi</w:t>
            </w:r>
            <w:proofErr w:type="spellEnd"/>
          </w:p>
        </w:tc>
      </w:tr>
    </w:tbl>
    <w:p w:rsidR="00997775" w:rsidRDefault="00997775" w14:paraId="79B22B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F874" w14:textId="77777777" w:rsidR="00384347" w:rsidRDefault="00384347">
      <w:pPr>
        <w:spacing w:line="20" w:lineRule="exact"/>
      </w:pPr>
    </w:p>
  </w:endnote>
  <w:endnote w:type="continuationSeparator" w:id="0">
    <w:p w14:paraId="5AB6A87A" w14:textId="77777777" w:rsidR="00384347" w:rsidRDefault="00384347">
      <w:pPr>
        <w:pStyle w:val="Amendement"/>
      </w:pPr>
      <w:r>
        <w:rPr>
          <w:b w:val="0"/>
        </w:rPr>
        <w:t xml:space="preserve"> </w:t>
      </w:r>
    </w:p>
  </w:endnote>
  <w:endnote w:type="continuationNotice" w:id="1">
    <w:p w14:paraId="0280DA4F" w14:textId="77777777" w:rsidR="00384347" w:rsidRDefault="003843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C57B" w14:textId="77777777" w:rsidR="00384347" w:rsidRDefault="00384347">
      <w:pPr>
        <w:pStyle w:val="Amendement"/>
      </w:pPr>
      <w:r>
        <w:rPr>
          <w:b w:val="0"/>
        </w:rPr>
        <w:separator/>
      </w:r>
    </w:p>
  </w:footnote>
  <w:footnote w:type="continuationSeparator" w:id="0">
    <w:p w14:paraId="35E45D09" w14:textId="77777777" w:rsidR="00384347" w:rsidRDefault="00384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47"/>
    <w:rsid w:val="00133FCE"/>
    <w:rsid w:val="001E482C"/>
    <w:rsid w:val="001E4877"/>
    <w:rsid w:val="0021105A"/>
    <w:rsid w:val="00226C62"/>
    <w:rsid w:val="00280D6A"/>
    <w:rsid w:val="002B78E9"/>
    <w:rsid w:val="002C5406"/>
    <w:rsid w:val="00330D60"/>
    <w:rsid w:val="00345A5C"/>
    <w:rsid w:val="00384347"/>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55A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4B95E"/>
  <w15:docId w15:val="{B0694D3A-2CAC-4945-B162-F7CDC284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2026-02-13T09:14:00.0000000Z</dcterms:created>
  <dcterms:modified xsi:type="dcterms:W3CDTF">2026-02-13T10:07:00.0000000Z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