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B3C92" w14:paraId="23AAB5D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2D318F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771CBF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B3C92" w14:paraId="2200AAA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70E132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B3C92" w14:paraId="2898633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E9FEECA" w14:textId="77777777"/>
        </w:tc>
      </w:tr>
      <w:tr w:rsidR="00997775" w:rsidTr="00EB3C92" w14:paraId="7CDDE68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92433A3" w14:textId="77777777"/>
        </w:tc>
      </w:tr>
      <w:tr w:rsidR="00997775" w:rsidTr="00EB3C92" w14:paraId="201157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E2B69E" w14:textId="77777777"/>
        </w:tc>
        <w:tc>
          <w:tcPr>
            <w:tcW w:w="7654" w:type="dxa"/>
            <w:gridSpan w:val="2"/>
          </w:tcPr>
          <w:p w:rsidR="00997775" w:rsidRDefault="00997775" w14:paraId="7F84ADED" w14:textId="77777777"/>
        </w:tc>
      </w:tr>
      <w:tr w:rsidR="00EB3C92" w:rsidTr="00EB3C92" w14:paraId="75A92B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3C92" w:rsidP="00EB3C92" w:rsidRDefault="00EB3C92" w14:paraId="54634E3C" w14:textId="081EF7F1">
            <w:pPr>
              <w:rPr>
                <w:b/>
              </w:rPr>
            </w:pPr>
            <w:r>
              <w:rPr>
                <w:b/>
              </w:rPr>
              <w:t>36 800 VIII</w:t>
            </w:r>
          </w:p>
        </w:tc>
        <w:tc>
          <w:tcPr>
            <w:tcW w:w="7654" w:type="dxa"/>
            <w:gridSpan w:val="2"/>
          </w:tcPr>
          <w:p w:rsidR="00EB3C92" w:rsidP="00EB3C92" w:rsidRDefault="00EB3C92" w14:paraId="00BD350F" w14:textId="3F558768">
            <w:pPr>
              <w:rPr>
                <w:b/>
              </w:rPr>
            </w:pPr>
            <w:r w:rsidRPr="00B47799">
              <w:rPr>
                <w:b/>
                <w:bCs/>
                <w:szCs w:val="24"/>
              </w:rPr>
              <w:t>Vaststelling van de begrotingsstaten van het Ministerie van Onderwijs, Cultuur en Wetenschap (VIII) voor het jaar 2026</w:t>
            </w:r>
          </w:p>
        </w:tc>
      </w:tr>
      <w:tr w:rsidR="00EB3C92" w:rsidTr="00EB3C92" w14:paraId="37F11B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3C92" w:rsidP="00EB3C92" w:rsidRDefault="00EB3C92" w14:paraId="75E6AC07" w14:textId="77777777"/>
        </w:tc>
        <w:tc>
          <w:tcPr>
            <w:tcW w:w="7654" w:type="dxa"/>
            <w:gridSpan w:val="2"/>
          </w:tcPr>
          <w:p w:rsidR="00EB3C92" w:rsidP="00EB3C92" w:rsidRDefault="00EB3C92" w14:paraId="2D628766" w14:textId="77777777"/>
        </w:tc>
      </w:tr>
      <w:tr w:rsidR="00EB3C92" w:rsidTr="00EB3C92" w14:paraId="3E27F7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3C92" w:rsidP="00EB3C92" w:rsidRDefault="00EB3C92" w14:paraId="37B75BAE" w14:textId="77777777"/>
        </w:tc>
        <w:tc>
          <w:tcPr>
            <w:tcW w:w="7654" w:type="dxa"/>
            <w:gridSpan w:val="2"/>
          </w:tcPr>
          <w:p w:rsidR="00EB3C92" w:rsidP="00EB3C92" w:rsidRDefault="00EB3C92" w14:paraId="1044E593" w14:textId="77777777"/>
        </w:tc>
      </w:tr>
      <w:tr w:rsidR="00EB3C92" w:rsidTr="00EB3C92" w14:paraId="25B2ED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3C92" w:rsidP="00EB3C92" w:rsidRDefault="00EB3C92" w14:paraId="1E42F4E2" w14:textId="27682A9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1469C">
              <w:rPr>
                <w:b/>
              </w:rPr>
              <w:t>102</w:t>
            </w:r>
          </w:p>
        </w:tc>
        <w:tc>
          <w:tcPr>
            <w:tcW w:w="7654" w:type="dxa"/>
            <w:gridSpan w:val="2"/>
          </w:tcPr>
          <w:p w:rsidR="00EB3C92" w:rsidP="00EB3C92" w:rsidRDefault="00EB3C92" w14:paraId="09B95307" w14:textId="3DB03ED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1469C">
              <w:rPr>
                <w:b/>
              </w:rPr>
              <w:t>HET LID RAIJER</w:t>
            </w:r>
          </w:p>
        </w:tc>
      </w:tr>
      <w:tr w:rsidR="00EB3C92" w:rsidTr="00EB3C92" w14:paraId="1E8238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3C92" w:rsidP="00EB3C92" w:rsidRDefault="00EB3C92" w14:paraId="5C52711B" w14:textId="77777777"/>
        </w:tc>
        <w:tc>
          <w:tcPr>
            <w:tcW w:w="7654" w:type="dxa"/>
            <w:gridSpan w:val="2"/>
          </w:tcPr>
          <w:p w:rsidR="00EB3C92" w:rsidP="00EB3C92" w:rsidRDefault="00EB3C92" w14:paraId="61CA072D" w14:textId="7A94ECD2">
            <w:r>
              <w:t>Voorgesteld 12 februari 2026</w:t>
            </w:r>
          </w:p>
        </w:tc>
      </w:tr>
      <w:tr w:rsidR="00EB3C92" w:rsidTr="00EB3C92" w14:paraId="06BAB5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3C92" w:rsidP="00EB3C92" w:rsidRDefault="00EB3C92" w14:paraId="04BFF541" w14:textId="77777777"/>
        </w:tc>
        <w:tc>
          <w:tcPr>
            <w:tcW w:w="7654" w:type="dxa"/>
            <w:gridSpan w:val="2"/>
          </w:tcPr>
          <w:p w:rsidR="00EB3C92" w:rsidP="00EB3C92" w:rsidRDefault="00EB3C92" w14:paraId="53308066" w14:textId="77777777"/>
        </w:tc>
      </w:tr>
      <w:tr w:rsidR="00EB3C92" w:rsidTr="00EB3C92" w14:paraId="712963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3C92" w:rsidP="00EB3C92" w:rsidRDefault="00EB3C92" w14:paraId="43CB1D0D" w14:textId="77777777"/>
        </w:tc>
        <w:tc>
          <w:tcPr>
            <w:tcW w:w="7654" w:type="dxa"/>
            <w:gridSpan w:val="2"/>
          </w:tcPr>
          <w:p w:rsidR="00EB3C92" w:rsidP="00EB3C92" w:rsidRDefault="00EB3C92" w14:paraId="622644C7" w14:textId="583263AD">
            <w:r>
              <w:t>De Kamer,</w:t>
            </w:r>
          </w:p>
        </w:tc>
      </w:tr>
      <w:tr w:rsidR="00EB3C92" w:rsidTr="00EB3C92" w14:paraId="5B5386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3C92" w:rsidP="00EB3C92" w:rsidRDefault="00EB3C92" w14:paraId="5BEC636D" w14:textId="77777777"/>
        </w:tc>
        <w:tc>
          <w:tcPr>
            <w:tcW w:w="7654" w:type="dxa"/>
            <w:gridSpan w:val="2"/>
          </w:tcPr>
          <w:p w:rsidR="00EB3C92" w:rsidP="00EB3C92" w:rsidRDefault="00EB3C92" w14:paraId="16AF3A12" w14:textId="77777777"/>
        </w:tc>
      </w:tr>
      <w:tr w:rsidR="00EB3C92" w:rsidTr="00EB3C92" w14:paraId="6C662A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3C92" w:rsidP="00EB3C92" w:rsidRDefault="00EB3C92" w14:paraId="2E5ACA2B" w14:textId="77777777"/>
        </w:tc>
        <w:tc>
          <w:tcPr>
            <w:tcW w:w="7654" w:type="dxa"/>
            <w:gridSpan w:val="2"/>
          </w:tcPr>
          <w:p w:rsidR="00EB3C92" w:rsidP="00EB3C92" w:rsidRDefault="00EB3C92" w14:paraId="6C0A90E9" w14:textId="0AD1A8E5">
            <w:r>
              <w:t>gehoord de beraadslaging,</w:t>
            </w:r>
          </w:p>
        </w:tc>
      </w:tr>
      <w:tr w:rsidR="00997775" w:rsidTr="00EB3C92" w14:paraId="2B7F28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854442" w14:textId="77777777"/>
        </w:tc>
        <w:tc>
          <w:tcPr>
            <w:tcW w:w="7654" w:type="dxa"/>
            <w:gridSpan w:val="2"/>
          </w:tcPr>
          <w:p w:rsidR="00997775" w:rsidRDefault="00997775" w14:paraId="61985198" w14:textId="77777777"/>
        </w:tc>
      </w:tr>
      <w:tr w:rsidR="00997775" w:rsidTr="00EB3C92" w14:paraId="3C0A90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3659FC" w14:textId="77777777"/>
        </w:tc>
        <w:tc>
          <w:tcPr>
            <w:tcW w:w="7654" w:type="dxa"/>
            <w:gridSpan w:val="2"/>
          </w:tcPr>
          <w:p w:rsidR="00EB3C92" w:rsidP="00EB3C92" w:rsidRDefault="00EB3C92" w14:paraId="04DD2515" w14:textId="77777777">
            <w:r>
              <w:t>constaterende dat Joodse studenten op scholen en universiteiten structureel worden geconfronteerd met intimidatie, bedreiging en onveiligheid;</w:t>
            </w:r>
          </w:p>
          <w:p w:rsidR="0081469C" w:rsidP="00EB3C92" w:rsidRDefault="0081469C" w14:paraId="1D763AE5" w14:textId="77777777"/>
          <w:p w:rsidR="00EB3C92" w:rsidP="00EB3C92" w:rsidRDefault="00EB3C92" w14:paraId="32E440E4" w14:textId="77777777">
            <w:r>
              <w:t>overwegende dat falend bestuur in het onderwijs directe gevolgen heeft voor de veiligheid van Joodse studenten;</w:t>
            </w:r>
          </w:p>
          <w:p w:rsidR="0081469C" w:rsidP="00EB3C92" w:rsidRDefault="0081469C" w14:paraId="26810F68" w14:textId="77777777"/>
          <w:p w:rsidR="00EB3C92" w:rsidP="00EB3C92" w:rsidRDefault="00EB3C92" w14:paraId="799A2F62" w14:textId="77777777">
            <w:r>
              <w:t>verzoekt de regering onderwijsinstellingen te verplichten bij antisemitische incidenten onmiddellijk disciplinaire maatregelen te nemen, waaronder schorsing of verwijdering, en instellingen die hierin nalatig zijn financieel en bestuurlijk te sanctioneren,</w:t>
            </w:r>
          </w:p>
          <w:p w:rsidR="0081469C" w:rsidP="00EB3C92" w:rsidRDefault="0081469C" w14:paraId="5F6F358C" w14:textId="77777777"/>
          <w:p w:rsidR="00EB3C92" w:rsidP="00EB3C92" w:rsidRDefault="00EB3C92" w14:paraId="2B18CA86" w14:textId="77777777">
            <w:r>
              <w:t>en gaat over tot de orde van de dag.</w:t>
            </w:r>
          </w:p>
          <w:p w:rsidR="0081469C" w:rsidP="00EB3C92" w:rsidRDefault="0081469C" w14:paraId="11694E09" w14:textId="77777777"/>
          <w:p w:rsidR="00997775" w:rsidP="00EB3C92" w:rsidRDefault="00EB3C92" w14:paraId="6827057E" w14:textId="4F915399">
            <w:proofErr w:type="spellStart"/>
            <w:r>
              <w:t>Raijer</w:t>
            </w:r>
            <w:proofErr w:type="spellEnd"/>
          </w:p>
        </w:tc>
      </w:tr>
    </w:tbl>
    <w:p w:rsidR="00997775" w:rsidRDefault="00997775" w14:paraId="7C5C6DB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B68A7" w14:textId="77777777" w:rsidR="00EB3C92" w:rsidRDefault="00EB3C92">
      <w:pPr>
        <w:spacing w:line="20" w:lineRule="exact"/>
      </w:pPr>
    </w:p>
  </w:endnote>
  <w:endnote w:type="continuationSeparator" w:id="0">
    <w:p w14:paraId="7ECA628D" w14:textId="77777777" w:rsidR="00EB3C92" w:rsidRDefault="00EB3C9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C9BB712" w14:textId="77777777" w:rsidR="00EB3C92" w:rsidRDefault="00EB3C9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C8DB1" w14:textId="77777777" w:rsidR="00EB3C92" w:rsidRDefault="00EB3C9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5F200B1" w14:textId="77777777" w:rsidR="00EB3C92" w:rsidRDefault="00EB3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92"/>
    <w:rsid w:val="00133FCE"/>
    <w:rsid w:val="001E482C"/>
    <w:rsid w:val="001E4877"/>
    <w:rsid w:val="0021105A"/>
    <w:rsid w:val="00226C62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1469C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B3C92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3CE51F"/>
  <w15:docId w15:val="{5C101F26-140E-44A6-9321-6D98ACA0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747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2026-02-13T09:14:00.0000000Z</dcterms:created>
  <dcterms:modified xsi:type="dcterms:W3CDTF">2026-02-13T10:08:00.0000000Z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