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84CA1" w14:paraId="5BAF3DED" w14:textId="77777777">
        <w:tc>
          <w:tcPr>
            <w:tcW w:w="6733" w:type="dxa"/>
            <w:gridSpan w:val="2"/>
            <w:tcBorders>
              <w:top w:val="nil"/>
              <w:left w:val="nil"/>
              <w:bottom w:val="nil"/>
              <w:right w:val="nil"/>
            </w:tcBorders>
            <w:vAlign w:val="center"/>
          </w:tcPr>
          <w:p w:rsidR="00997775" w:rsidP="00710A7A" w:rsidRDefault="00997775" w14:paraId="39D91C5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920D59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84CA1" w14:paraId="08B7BC4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CE783CA" w14:textId="77777777">
            <w:r w:rsidRPr="008B0CC5">
              <w:t xml:space="preserve">Vergaderjaar </w:t>
            </w:r>
            <w:r w:rsidR="00AC6B87">
              <w:t>202</w:t>
            </w:r>
            <w:r w:rsidR="00684DFF">
              <w:t>5</w:t>
            </w:r>
            <w:r w:rsidR="00AC6B87">
              <w:t>-202</w:t>
            </w:r>
            <w:r w:rsidR="00684DFF">
              <w:t>6</w:t>
            </w:r>
          </w:p>
        </w:tc>
      </w:tr>
      <w:tr w:rsidR="00997775" w:rsidTr="00984CA1" w14:paraId="456935C5" w14:textId="77777777">
        <w:trPr>
          <w:cantSplit/>
        </w:trPr>
        <w:tc>
          <w:tcPr>
            <w:tcW w:w="10985" w:type="dxa"/>
            <w:gridSpan w:val="3"/>
            <w:tcBorders>
              <w:top w:val="nil"/>
              <w:left w:val="nil"/>
              <w:bottom w:val="nil"/>
              <w:right w:val="nil"/>
            </w:tcBorders>
          </w:tcPr>
          <w:p w:rsidR="00997775" w:rsidRDefault="00997775" w14:paraId="0BBF4FE8" w14:textId="77777777"/>
        </w:tc>
      </w:tr>
      <w:tr w:rsidR="00997775" w:rsidTr="00984CA1" w14:paraId="7D25271E" w14:textId="77777777">
        <w:trPr>
          <w:cantSplit/>
        </w:trPr>
        <w:tc>
          <w:tcPr>
            <w:tcW w:w="10985" w:type="dxa"/>
            <w:gridSpan w:val="3"/>
            <w:tcBorders>
              <w:top w:val="nil"/>
              <w:left w:val="nil"/>
              <w:bottom w:val="single" w:color="auto" w:sz="4" w:space="0"/>
              <w:right w:val="nil"/>
            </w:tcBorders>
          </w:tcPr>
          <w:p w:rsidR="00997775" w:rsidRDefault="00997775" w14:paraId="7040B323" w14:textId="77777777"/>
        </w:tc>
      </w:tr>
      <w:tr w:rsidR="00997775" w:rsidTr="00984CA1" w14:paraId="3FB64D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5AAF33" w14:textId="77777777"/>
        </w:tc>
        <w:tc>
          <w:tcPr>
            <w:tcW w:w="7654" w:type="dxa"/>
            <w:gridSpan w:val="2"/>
          </w:tcPr>
          <w:p w:rsidR="00997775" w:rsidRDefault="00997775" w14:paraId="52FFF066" w14:textId="77777777"/>
        </w:tc>
      </w:tr>
      <w:tr w:rsidR="00984CA1" w:rsidTr="00984CA1" w14:paraId="30AD24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4CA1" w:rsidP="00984CA1" w:rsidRDefault="00984CA1" w14:paraId="4FD095C9" w14:textId="289E644F">
            <w:pPr>
              <w:rPr>
                <w:b/>
              </w:rPr>
            </w:pPr>
            <w:r>
              <w:rPr>
                <w:b/>
              </w:rPr>
              <w:t>36 800 VIII</w:t>
            </w:r>
          </w:p>
        </w:tc>
        <w:tc>
          <w:tcPr>
            <w:tcW w:w="7654" w:type="dxa"/>
            <w:gridSpan w:val="2"/>
          </w:tcPr>
          <w:p w:rsidR="00984CA1" w:rsidP="00984CA1" w:rsidRDefault="00984CA1" w14:paraId="100F2939" w14:textId="0822F097">
            <w:pPr>
              <w:rPr>
                <w:b/>
              </w:rPr>
            </w:pPr>
            <w:r w:rsidRPr="00B47799">
              <w:rPr>
                <w:b/>
                <w:bCs/>
                <w:szCs w:val="24"/>
              </w:rPr>
              <w:t>Vaststelling van de begrotingsstaten van het Ministerie van Onderwijs, Cultuur en Wetenschap (VIII) voor het jaar 2026</w:t>
            </w:r>
          </w:p>
        </w:tc>
      </w:tr>
      <w:tr w:rsidR="00984CA1" w:rsidTr="00984CA1" w14:paraId="685C66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4CA1" w:rsidP="00984CA1" w:rsidRDefault="00984CA1" w14:paraId="7D4E1231" w14:textId="77777777"/>
        </w:tc>
        <w:tc>
          <w:tcPr>
            <w:tcW w:w="7654" w:type="dxa"/>
            <w:gridSpan w:val="2"/>
          </w:tcPr>
          <w:p w:rsidR="00984CA1" w:rsidP="00984CA1" w:rsidRDefault="00984CA1" w14:paraId="371CD677" w14:textId="77777777"/>
        </w:tc>
      </w:tr>
      <w:tr w:rsidR="00984CA1" w:rsidTr="00984CA1" w14:paraId="1D01F9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4CA1" w:rsidP="00984CA1" w:rsidRDefault="00984CA1" w14:paraId="3BC2E95E" w14:textId="77777777"/>
        </w:tc>
        <w:tc>
          <w:tcPr>
            <w:tcW w:w="7654" w:type="dxa"/>
            <w:gridSpan w:val="2"/>
          </w:tcPr>
          <w:p w:rsidR="00984CA1" w:rsidP="00984CA1" w:rsidRDefault="00984CA1" w14:paraId="3F7F9849" w14:textId="77777777"/>
        </w:tc>
      </w:tr>
      <w:tr w:rsidR="00984CA1" w:rsidTr="00984CA1" w14:paraId="4633C0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4CA1" w:rsidP="00984CA1" w:rsidRDefault="00984CA1" w14:paraId="6FDC83B4" w14:textId="4DB42AE2">
            <w:pPr>
              <w:rPr>
                <w:b/>
              </w:rPr>
            </w:pPr>
            <w:r>
              <w:rPr>
                <w:b/>
              </w:rPr>
              <w:t xml:space="preserve">Nr. </w:t>
            </w:r>
            <w:r w:rsidR="00433360">
              <w:rPr>
                <w:b/>
              </w:rPr>
              <w:t>108</w:t>
            </w:r>
          </w:p>
        </w:tc>
        <w:tc>
          <w:tcPr>
            <w:tcW w:w="7654" w:type="dxa"/>
            <w:gridSpan w:val="2"/>
          </w:tcPr>
          <w:p w:rsidR="00984CA1" w:rsidP="00984CA1" w:rsidRDefault="00984CA1" w14:paraId="79B59576" w14:textId="641F5425">
            <w:pPr>
              <w:rPr>
                <w:b/>
              </w:rPr>
            </w:pPr>
            <w:r>
              <w:rPr>
                <w:b/>
              </w:rPr>
              <w:t xml:space="preserve">MOTIE VAN </w:t>
            </w:r>
            <w:r w:rsidR="00433360">
              <w:rPr>
                <w:b/>
              </w:rPr>
              <w:t>HET LID BOOMSMA</w:t>
            </w:r>
          </w:p>
        </w:tc>
      </w:tr>
      <w:tr w:rsidR="00984CA1" w:rsidTr="00984CA1" w14:paraId="46D99B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4CA1" w:rsidP="00984CA1" w:rsidRDefault="00984CA1" w14:paraId="4A6C2F2F" w14:textId="77777777"/>
        </w:tc>
        <w:tc>
          <w:tcPr>
            <w:tcW w:w="7654" w:type="dxa"/>
            <w:gridSpan w:val="2"/>
          </w:tcPr>
          <w:p w:rsidR="00984CA1" w:rsidP="00984CA1" w:rsidRDefault="00984CA1" w14:paraId="335B0B9F" w14:textId="23ED12C3">
            <w:r>
              <w:t>Voorgesteld 12 februari 2026</w:t>
            </w:r>
          </w:p>
        </w:tc>
      </w:tr>
      <w:tr w:rsidR="00984CA1" w:rsidTr="00984CA1" w14:paraId="58D51C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4CA1" w:rsidP="00984CA1" w:rsidRDefault="00984CA1" w14:paraId="2535BED9" w14:textId="77777777"/>
        </w:tc>
        <w:tc>
          <w:tcPr>
            <w:tcW w:w="7654" w:type="dxa"/>
            <w:gridSpan w:val="2"/>
          </w:tcPr>
          <w:p w:rsidR="00984CA1" w:rsidP="00984CA1" w:rsidRDefault="00984CA1" w14:paraId="19E74880" w14:textId="77777777"/>
        </w:tc>
      </w:tr>
      <w:tr w:rsidR="00984CA1" w:rsidTr="00984CA1" w14:paraId="2F0260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4CA1" w:rsidP="00984CA1" w:rsidRDefault="00984CA1" w14:paraId="02BE0D09" w14:textId="77777777"/>
        </w:tc>
        <w:tc>
          <w:tcPr>
            <w:tcW w:w="7654" w:type="dxa"/>
            <w:gridSpan w:val="2"/>
          </w:tcPr>
          <w:p w:rsidR="00984CA1" w:rsidP="00984CA1" w:rsidRDefault="00984CA1" w14:paraId="5006C6B8" w14:textId="5C66EBFC">
            <w:r>
              <w:t>De Kamer,</w:t>
            </w:r>
          </w:p>
        </w:tc>
      </w:tr>
      <w:tr w:rsidR="00984CA1" w:rsidTr="00984CA1" w14:paraId="436784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4CA1" w:rsidP="00984CA1" w:rsidRDefault="00984CA1" w14:paraId="09384A6D" w14:textId="77777777"/>
        </w:tc>
        <w:tc>
          <w:tcPr>
            <w:tcW w:w="7654" w:type="dxa"/>
            <w:gridSpan w:val="2"/>
          </w:tcPr>
          <w:p w:rsidR="00984CA1" w:rsidP="00984CA1" w:rsidRDefault="00984CA1" w14:paraId="4F8BDB43" w14:textId="77777777"/>
        </w:tc>
      </w:tr>
      <w:tr w:rsidR="00984CA1" w:rsidTr="00984CA1" w14:paraId="1A725B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4CA1" w:rsidP="00984CA1" w:rsidRDefault="00984CA1" w14:paraId="7560DEDC" w14:textId="77777777"/>
        </w:tc>
        <w:tc>
          <w:tcPr>
            <w:tcW w:w="7654" w:type="dxa"/>
            <w:gridSpan w:val="2"/>
          </w:tcPr>
          <w:p w:rsidR="00984CA1" w:rsidP="00984CA1" w:rsidRDefault="00984CA1" w14:paraId="20529031" w14:textId="5D900E55">
            <w:r>
              <w:t>gehoord de beraadslaging,</w:t>
            </w:r>
          </w:p>
        </w:tc>
      </w:tr>
      <w:tr w:rsidR="00997775" w:rsidTr="00984CA1" w14:paraId="47D61C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2A4435" w14:textId="77777777"/>
        </w:tc>
        <w:tc>
          <w:tcPr>
            <w:tcW w:w="7654" w:type="dxa"/>
            <w:gridSpan w:val="2"/>
          </w:tcPr>
          <w:p w:rsidR="00997775" w:rsidRDefault="00997775" w14:paraId="60877666" w14:textId="77777777"/>
        </w:tc>
      </w:tr>
      <w:tr w:rsidR="00997775" w:rsidTr="00984CA1" w14:paraId="213422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0C1366" w14:textId="77777777"/>
        </w:tc>
        <w:tc>
          <w:tcPr>
            <w:tcW w:w="7654" w:type="dxa"/>
            <w:gridSpan w:val="2"/>
          </w:tcPr>
          <w:p w:rsidR="00984CA1" w:rsidP="00984CA1" w:rsidRDefault="00984CA1" w14:paraId="01F566F0" w14:textId="77777777">
            <w:r>
              <w:t>overwegende dat instellingen voor hoger onderwijs kampen met dalende studentenaantallen door demografische ontwikkelingen;</w:t>
            </w:r>
          </w:p>
          <w:p w:rsidR="00433360" w:rsidP="00984CA1" w:rsidRDefault="00433360" w14:paraId="17F942F5" w14:textId="77777777"/>
          <w:p w:rsidR="00984CA1" w:rsidP="00984CA1" w:rsidRDefault="00984CA1" w14:paraId="3E7AC759" w14:textId="77777777">
            <w:r>
              <w:t>overwegende dat de manier waarop instellingen nu worden gefinancierd, betekent dat het in stand houden van kleinere studies met weinig studenten, zoals bijvoorbeeld kleine talen, onder druk staat als ook de grotere opleidingen moeten bezuinigen door dalende aantallen;</w:t>
            </w:r>
          </w:p>
          <w:p w:rsidR="00433360" w:rsidP="00984CA1" w:rsidRDefault="00433360" w14:paraId="693D68D8" w14:textId="77777777"/>
          <w:p w:rsidR="00984CA1" w:rsidP="00984CA1" w:rsidRDefault="00984CA1" w14:paraId="073E8A17" w14:textId="77777777">
            <w:r>
              <w:t>overwegende dat juist de kleine opleidingen op universiteiten en hogescholen van grote waarde zijn om te behouden en het van groot cultureel en maatschappelijk belang is dat ook kleine opleidingen in Nederland behouden blijven;</w:t>
            </w:r>
          </w:p>
          <w:p w:rsidR="00433360" w:rsidP="00984CA1" w:rsidRDefault="00433360" w14:paraId="424A2C0D" w14:textId="77777777"/>
          <w:p w:rsidR="00984CA1" w:rsidP="00984CA1" w:rsidRDefault="00984CA1" w14:paraId="054435ED" w14:textId="77777777">
            <w:r>
              <w:t>verzoekt het kabinet met een voorstel te komen om de modellen en regels voor de financiering van het hoger onderwijs zo te wijzigen dat instellingen een solide aanbod aan kleinere opleidingen in stand (kunnen) houden,</w:t>
            </w:r>
          </w:p>
          <w:p w:rsidR="00433360" w:rsidP="00984CA1" w:rsidRDefault="00433360" w14:paraId="416F716B" w14:textId="77777777"/>
          <w:p w:rsidR="00984CA1" w:rsidP="00984CA1" w:rsidRDefault="00984CA1" w14:paraId="24D586F6" w14:textId="77777777">
            <w:r>
              <w:t>en gaat over tot de orde van de dag.</w:t>
            </w:r>
          </w:p>
          <w:p w:rsidR="00433360" w:rsidP="00984CA1" w:rsidRDefault="00433360" w14:paraId="368BCEDB" w14:textId="77777777"/>
          <w:p w:rsidR="00997775" w:rsidP="00984CA1" w:rsidRDefault="00984CA1" w14:paraId="76511F8C" w14:textId="3CDE9CC5">
            <w:r>
              <w:t>Boomsma</w:t>
            </w:r>
          </w:p>
        </w:tc>
      </w:tr>
    </w:tbl>
    <w:p w:rsidR="00997775" w:rsidRDefault="00997775" w14:paraId="681BED2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C612B" w14:textId="77777777" w:rsidR="00984CA1" w:rsidRDefault="00984CA1">
      <w:pPr>
        <w:spacing w:line="20" w:lineRule="exact"/>
      </w:pPr>
    </w:p>
  </w:endnote>
  <w:endnote w:type="continuationSeparator" w:id="0">
    <w:p w14:paraId="3C911956" w14:textId="77777777" w:rsidR="00984CA1" w:rsidRDefault="00984CA1">
      <w:pPr>
        <w:pStyle w:val="Amendement"/>
      </w:pPr>
      <w:r>
        <w:rPr>
          <w:b w:val="0"/>
        </w:rPr>
        <w:t xml:space="preserve"> </w:t>
      </w:r>
    </w:p>
  </w:endnote>
  <w:endnote w:type="continuationNotice" w:id="1">
    <w:p w14:paraId="18946FEB" w14:textId="77777777" w:rsidR="00984CA1" w:rsidRDefault="00984CA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2112F" w14:textId="77777777" w:rsidR="00984CA1" w:rsidRDefault="00984CA1">
      <w:pPr>
        <w:pStyle w:val="Amendement"/>
      </w:pPr>
      <w:r>
        <w:rPr>
          <w:b w:val="0"/>
        </w:rPr>
        <w:separator/>
      </w:r>
    </w:p>
  </w:footnote>
  <w:footnote w:type="continuationSeparator" w:id="0">
    <w:p w14:paraId="2ACDD39E" w14:textId="77777777" w:rsidR="00984CA1" w:rsidRDefault="00984C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CA1"/>
    <w:rsid w:val="00133FCE"/>
    <w:rsid w:val="001E482C"/>
    <w:rsid w:val="001E4877"/>
    <w:rsid w:val="0021105A"/>
    <w:rsid w:val="00226C62"/>
    <w:rsid w:val="00280D6A"/>
    <w:rsid w:val="002B78E9"/>
    <w:rsid w:val="002C5406"/>
    <w:rsid w:val="00330D60"/>
    <w:rsid w:val="00345A5C"/>
    <w:rsid w:val="003F71A1"/>
    <w:rsid w:val="00433360"/>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84CA1"/>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A95606"/>
  <w15:docId w15:val="{2432EF46-9A7C-4EA7-A903-F3FB9B39C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186</ap:Words>
  <ap:Characters>1025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2026-02-13T09:16:00.0000000Z</dcterms:created>
  <dcterms:modified xsi:type="dcterms:W3CDTF">2026-02-13T10:23:00.0000000Z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