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5348" w14:paraId="0D321B05" w14:textId="77777777">
        <w:tc>
          <w:tcPr>
            <w:tcW w:w="6733" w:type="dxa"/>
            <w:gridSpan w:val="2"/>
            <w:tcBorders>
              <w:top w:val="nil"/>
              <w:left w:val="nil"/>
              <w:bottom w:val="nil"/>
              <w:right w:val="nil"/>
            </w:tcBorders>
            <w:vAlign w:val="center"/>
          </w:tcPr>
          <w:p w:rsidR="00997775" w:rsidP="00710A7A" w:rsidRDefault="00997775" w14:paraId="7C3E0B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4DDD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5348" w14:paraId="6E1680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434763" w14:textId="77777777">
            <w:r w:rsidRPr="008B0CC5">
              <w:t xml:space="preserve">Vergaderjaar </w:t>
            </w:r>
            <w:r w:rsidR="00AC6B87">
              <w:t>202</w:t>
            </w:r>
            <w:r w:rsidR="00684DFF">
              <w:t>5</w:t>
            </w:r>
            <w:r w:rsidR="00AC6B87">
              <w:t>-202</w:t>
            </w:r>
            <w:r w:rsidR="00684DFF">
              <w:t>6</w:t>
            </w:r>
          </w:p>
        </w:tc>
      </w:tr>
      <w:tr w:rsidR="00997775" w:rsidTr="00485348" w14:paraId="195E6CEE" w14:textId="77777777">
        <w:trPr>
          <w:cantSplit/>
        </w:trPr>
        <w:tc>
          <w:tcPr>
            <w:tcW w:w="10985" w:type="dxa"/>
            <w:gridSpan w:val="3"/>
            <w:tcBorders>
              <w:top w:val="nil"/>
              <w:left w:val="nil"/>
              <w:bottom w:val="nil"/>
              <w:right w:val="nil"/>
            </w:tcBorders>
          </w:tcPr>
          <w:p w:rsidR="00997775" w:rsidRDefault="00997775" w14:paraId="703E1953" w14:textId="77777777"/>
        </w:tc>
      </w:tr>
      <w:tr w:rsidR="00997775" w:rsidTr="00485348" w14:paraId="61BC77D6" w14:textId="77777777">
        <w:trPr>
          <w:cantSplit/>
        </w:trPr>
        <w:tc>
          <w:tcPr>
            <w:tcW w:w="10985" w:type="dxa"/>
            <w:gridSpan w:val="3"/>
            <w:tcBorders>
              <w:top w:val="nil"/>
              <w:left w:val="nil"/>
              <w:bottom w:val="single" w:color="auto" w:sz="4" w:space="0"/>
              <w:right w:val="nil"/>
            </w:tcBorders>
          </w:tcPr>
          <w:p w:rsidR="00997775" w:rsidRDefault="00997775" w14:paraId="5685AFF7" w14:textId="77777777"/>
        </w:tc>
      </w:tr>
      <w:tr w:rsidR="00997775" w:rsidTr="00485348" w14:paraId="570DE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E362B" w14:textId="77777777"/>
        </w:tc>
        <w:tc>
          <w:tcPr>
            <w:tcW w:w="7654" w:type="dxa"/>
            <w:gridSpan w:val="2"/>
          </w:tcPr>
          <w:p w:rsidR="00997775" w:rsidRDefault="00997775" w14:paraId="5180D8E6" w14:textId="77777777"/>
        </w:tc>
      </w:tr>
      <w:tr w:rsidR="00485348" w:rsidTr="00485348" w14:paraId="49677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4AA88EAF" w14:textId="0D1E9596">
            <w:pPr>
              <w:rPr>
                <w:b/>
              </w:rPr>
            </w:pPr>
            <w:r>
              <w:rPr>
                <w:b/>
              </w:rPr>
              <w:t>36 800 VIII</w:t>
            </w:r>
          </w:p>
        </w:tc>
        <w:tc>
          <w:tcPr>
            <w:tcW w:w="7654" w:type="dxa"/>
            <w:gridSpan w:val="2"/>
          </w:tcPr>
          <w:p w:rsidR="00485348" w:rsidP="00485348" w:rsidRDefault="00485348" w14:paraId="3F76BE18" w14:textId="3DF89741">
            <w:pPr>
              <w:rPr>
                <w:b/>
              </w:rPr>
            </w:pPr>
            <w:r w:rsidRPr="00B47799">
              <w:rPr>
                <w:b/>
                <w:bCs/>
                <w:szCs w:val="24"/>
              </w:rPr>
              <w:t>Vaststelling van de begrotingsstaten van het Ministerie van Onderwijs, Cultuur en Wetenschap (VIII) voor het jaar 2026</w:t>
            </w:r>
          </w:p>
        </w:tc>
      </w:tr>
      <w:tr w:rsidR="00485348" w:rsidTr="00485348" w14:paraId="26067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2112FCED" w14:textId="77777777"/>
        </w:tc>
        <w:tc>
          <w:tcPr>
            <w:tcW w:w="7654" w:type="dxa"/>
            <w:gridSpan w:val="2"/>
          </w:tcPr>
          <w:p w:rsidR="00485348" w:rsidP="00485348" w:rsidRDefault="00485348" w14:paraId="707DD2A2" w14:textId="77777777"/>
        </w:tc>
      </w:tr>
      <w:tr w:rsidR="00485348" w:rsidTr="00485348" w14:paraId="3720A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60ECC663" w14:textId="77777777"/>
        </w:tc>
        <w:tc>
          <w:tcPr>
            <w:tcW w:w="7654" w:type="dxa"/>
            <w:gridSpan w:val="2"/>
          </w:tcPr>
          <w:p w:rsidR="00485348" w:rsidP="00485348" w:rsidRDefault="00485348" w14:paraId="7683BE18" w14:textId="77777777"/>
        </w:tc>
      </w:tr>
      <w:tr w:rsidR="00485348" w:rsidTr="00485348" w14:paraId="5E170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79EAD090" w14:textId="4B1A033B">
            <w:pPr>
              <w:rPr>
                <w:b/>
              </w:rPr>
            </w:pPr>
            <w:r>
              <w:rPr>
                <w:b/>
              </w:rPr>
              <w:t xml:space="preserve">Nr. </w:t>
            </w:r>
            <w:r w:rsidR="004B43B8">
              <w:rPr>
                <w:b/>
              </w:rPr>
              <w:t>109</w:t>
            </w:r>
          </w:p>
        </w:tc>
        <w:tc>
          <w:tcPr>
            <w:tcW w:w="7654" w:type="dxa"/>
            <w:gridSpan w:val="2"/>
          </w:tcPr>
          <w:p w:rsidR="00485348" w:rsidP="00485348" w:rsidRDefault="00485348" w14:paraId="405027E3" w14:textId="06DF896B">
            <w:pPr>
              <w:rPr>
                <w:b/>
              </w:rPr>
            </w:pPr>
            <w:r>
              <w:rPr>
                <w:b/>
              </w:rPr>
              <w:t xml:space="preserve">MOTIE VAN </w:t>
            </w:r>
            <w:r w:rsidR="004B43B8">
              <w:rPr>
                <w:b/>
              </w:rPr>
              <w:t>HET LID BOOMSMA</w:t>
            </w:r>
          </w:p>
        </w:tc>
      </w:tr>
      <w:tr w:rsidR="00485348" w:rsidTr="00485348" w14:paraId="3D391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34934998" w14:textId="77777777"/>
        </w:tc>
        <w:tc>
          <w:tcPr>
            <w:tcW w:w="7654" w:type="dxa"/>
            <w:gridSpan w:val="2"/>
          </w:tcPr>
          <w:p w:rsidR="00485348" w:rsidP="00485348" w:rsidRDefault="00485348" w14:paraId="117B2B4E" w14:textId="1983A8FD">
            <w:r>
              <w:t>Voorgesteld 12 februari 2026</w:t>
            </w:r>
          </w:p>
        </w:tc>
      </w:tr>
      <w:tr w:rsidR="00485348" w:rsidTr="00485348" w14:paraId="73894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521075FF" w14:textId="77777777"/>
        </w:tc>
        <w:tc>
          <w:tcPr>
            <w:tcW w:w="7654" w:type="dxa"/>
            <w:gridSpan w:val="2"/>
          </w:tcPr>
          <w:p w:rsidR="00485348" w:rsidP="00485348" w:rsidRDefault="00485348" w14:paraId="5C8BA016" w14:textId="77777777"/>
        </w:tc>
      </w:tr>
      <w:tr w:rsidR="00485348" w:rsidTr="00485348" w14:paraId="3E923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75798057" w14:textId="77777777"/>
        </w:tc>
        <w:tc>
          <w:tcPr>
            <w:tcW w:w="7654" w:type="dxa"/>
            <w:gridSpan w:val="2"/>
          </w:tcPr>
          <w:p w:rsidR="00485348" w:rsidP="00485348" w:rsidRDefault="00485348" w14:paraId="513D7A86" w14:textId="153EC11A">
            <w:r>
              <w:t>De Kamer,</w:t>
            </w:r>
          </w:p>
        </w:tc>
      </w:tr>
      <w:tr w:rsidR="00485348" w:rsidTr="00485348" w14:paraId="7A84C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0A3B1195" w14:textId="77777777"/>
        </w:tc>
        <w:tc>
          <w:tcPr>
            <w:tcW w:w="7654" w:type="dxa"/>
            <w:gridSpan w:val="2"/>
          </w:tcPr>
          <w:p w:rsidR="00485348" w:rsidP="00485348" w:rsidRDefault="00485348" w14:paraId="171E252C" w14:textId="77777777"/>
        </w:tc>
      </w:tr>
      <w:tr w:rsidR="00485348" w:rsidTr="00485348" w14:paraId="3A9D3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48" w:rsidP="00485348" w:rsidRDefault="00485348" w14:paraId="535E1418" w14:textId="77777777"/>
        </w:tc>
        <w:tc>
          <w:tcPr>
            <w:tcW w:w="7654" w:type="dxa"/>
            <w:gridSpan w:val="2"/>
          </w:tcPr>
          <w:p w:rsidR="00485348" w:rsidP="00485348" w:rsidRDefault="00485348" w14:paraId="5B35D0EE" w14:textId="6B0DD36F">
            <w:r>
              <w:t>gehoord de beraadslaging,</w:t>
            </w:r>
          </w:p>
        </w:tc>
      </w:tr>
      <w:tr w:rsidR="00997775" w:rsidTr="00485348" w14:paraId="522A0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4B0FAA" w14:textId="77777777"/>
        </w:tc>
        <w:tc>
          <w:tcPr>
            <w:tcW w:w="7654" w:type="dxa"/>
            <w:gridSpan w:val="2"/>
          </w:tcPr>
          <w:p w:rsidR="00997775" w:rsidRDefault="00997775" w14:paraId="49A4CBC4" w14:textId="77777777"/>
        </w:tc>
      </w:tr>
      <w:tr w:rsidR="00997775" w:rsidTr="00485348" w14:paraId="4CBC0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4FA76" w14:textId="77777777"/>
        </w:tc>
        <w:tc>
          <w:tcPr>
            <w:tcW w:w="7654" w:type="dxa"/>
            <w:gridSpan w:val="2"/>
          </w:tcPr>
          <w:p w:rsidR="00485348" w:rsidP="00485348" w:rsidRDefault="00485348" w14:paraId="74C3B5FC" w14:textId="77777777">
            <w:r>
              <w:t>overwegende dat er in de academische wereld al geruime tijd zorgen worden geuit over een gebrek aan pluriformiteit, met name in de sociale wetenschappen en de geesteswetenschappen;</w:t>
            </w:r>
          </w:p>
          <w:p w:rsidR="004B43B8" w:rsidP="00485348" w:rsidRDefault="004B43B8" w14:paraId="5D12D553" w14:textId="77777777"/>
          <w:p w:rsidR="00485348" w:rsidP="00485348" w:rsidRDefault="00485348" w14:paraId="13297338" w14:textId="77777777">
            <w:r>
              <w:t>overwegende dat het voor de academische vrijheid, die is verankerd in artikel 1.6 van de Wet op het hoger onderwijs, van groot belang is dat er voldoende ruimte blijft voor ongebonden onderzoek, met ook voldoende vrijheid om de consensus te bevragen;</w:t>
            </w:r>
          </w:p>
          <w:p w:rsidR="004B43B8" w:rsidP="00485348" w:rsidRDefault="004B43B8" w14:paraId="1E9B11E6" w14:textId="77777777"/>
          <w:p w:rsidR="00485348" w:rsidP="00485348" w:rsidRDefault="00485348" w14:paraId="3835E9C3" w14:textId="77777777">
            <w:r>
              <w:t>van mening dat academische vrijheid gebaat is bij wetenschap zonder taboes, omdat het gevaar altijd op de loer ligt dat dominante opvattingen onvoldoende worden uitgedaagd;</w:t>
            </w:r>
          </w:p>
          <w:p w:rsidR="004B43B8" w:rsidP="00485348" w:rsidRDefault="004B43B8" w14:paraId="30444108" w14:textId="77777777"/>
          <w:p w:rsidR="00485348" w:rsidP="00485348" w:rsidRDefault="00485348" w14:paraId="07559D15" w14:textId="77777777">
            <w:r>
              <w:t>overwegende dat het gepresenteerde coalitieakkoord voorstelt om de budgetten voor onderwijs en onderzoek te verhogen;</w:t>
            </w:r>
          </w:p>
          <w:p w:rsidR="004B43B8" w:rsidP="00485348" w:rsidRDefault="004B43B8" w14:paraId="4E3DEEF2" w14:textId="77777777"/>
          <w:p w:rsidR="00485348" w:rsidP="00485348" w:rsidRDefault="00485348" w14:paraId="7A77EDCA" w14:textId="77777777">
            <w:r>
              <w:t xml:space="preserve">verzoekt het kabinet bij de Voorjaarsnota met een voorstel te komen over het vergroten en waarborgen van de academische vrijheid door meer ruimte te bieden voor ongebonden onderzoek, en een deel van het budget voor wetenschappelijk onderzoek ten goede te laten komen aan onderzoek dat dominante invalshoeken of </w:t>
            </w:r>
            <w:proofErr w:type="spellStart"/>
            <w:r>
              <w:t>narratieven</w:t>
            </w:r>
            <w:proofErr w:type="spellEnd"/>
            <w:r>
              <w:t xml:space="preserve"> onderzoekt en/of bevraagt,</w:t>
            </w:r>
          </w:p>
          <w:p w:rsidR="004B43B8" w:rsidP="00485348" w:rsidRDefault="004B43B8" w14:paraId="001AFF7D" w14:textId="77777777"/>
          <w:p w:rsidR="00485348" w:rsidP="00485348" w:rsidRDefault="00485348" w14:paraId="65EA634E" w14:textId="77777777">
            <w:r>
              <w:t>en gaat over tot de orde van de dag.</w:t>
            </w:r>
          </w:p>
          <w:p w:rsidR="004B43B8" w:rsidP="00485348" w:rsidRDefault="004B43B8" w14:paraId="61FEBEAF" w14:textId="77777777"/>
          <w:p w:rsidR="00997775" w:rsidP="00485348" w:rsidRDefault="00485348" w14:paraId="41394294" w14:textId="3927B404">
            <w:r>
              <w:t>Boomsma</w:t>
            </w:r>
          </w:p>
        </w:tc>
      </w:tr>
    </w:tbl>
    <w:p w:rsidR="00997775" w:rsidRDefault="00997775" w14:paraId="654E353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7D5B" w14:textId="77777777" w:rsidR="00485348" w:rsidRDefault="00485348">
      <w:pPr>
        <w:spacing w:line="20" w:lineRule="exact"/>
      </w:pPr>
    </w:p>
  </w:endnote>
  <w:endnote w:type="continuationSeparator" w:id="0">
    <w:p w14:paraId="7E255A18" w14:textId="77777777" w:rsidR="00485348" w:rsidRDefault="00485348">
      <w:pPr>
        <w:pStyle w:val="Amendement"/>
      </w:pPr>
      <w:r>
        <w:rPr>
          <w:b w:val="0"/>
        </w:rPr>
        <w:t xml:space="preserve"> </w:t>
      </w:r>
    </w:p>
  </w:endnote>
  <w:endnote w:type="continuationNotice" w:id="1">
    <w:p w14:paraId="2ADDB972" w14:textId="77777777" w:rsidR="00485348" w:rsidRDefault="004853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4AA7" w14:textId="77777777" w:rsidR="00485348" w:rsidRDefault="00485348">
      <w:pPr>
        <w:pStyle w:val="Amendement"/>
      </w:pPr>
      <w:r>
        <w:rPr>
          <w:b w:val="0"/>
        </w:rPr>
        <w:separator/>
      </w:r>
    </w:p>
  </w:footnote>
  <w:footnote w:type="continuationSeparator" w:id="0">
    <w:p w14:paraId="300F4230" w14:textId="77777777" w:rsidR="00485348" w:rsidRDefault="00485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8"/>
    <w:rsid w:val="00133FCE"/>
    <w:rsid w:val="001E482C"/>
    <w:rsid w:val="001E4877"/>
    <w:rsid w:val="0021105A"/>
    <w:rsid w:val="00226C62"/>
    <w:rsid w:val="00280D6A"/>
    <w:rsid w:val="002B78E9"/>
    <w:rsid w:val="002C5406"/>
    <w:rsid w:val="00330D60"/>
    <w:rsid w:val="00345A5C"/>
    <w:rsid w:val="003F71A1"/>
    <w:rsid w:val="00476415"/>
    <w:rsid w:val="00485348"/>
    <w:rsid w:val="004B43B8"/>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4AF23"/>
  <w15:docId w15:val="{EC373516-E3E5-4DA0-A93A-E4D6D182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2026-02-13T09:27:00.0000000Z</dcterms:created>
  <dcterms:modified xsi:type="dcterms:W3CDTF">2026-02-13T10:24:00.0000000Z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