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45618" w14:paraId="13C47736" w14:textId="77777777">
        <w:tc>
          <w:tcPr>
            <w:tcW w:w="6733" w:type="dxa"/>
            <w:gridSpan w:val="2"/>
            <w:tcBorders>
              <w:top w:val="nil"/>
              <w:left w:val="nil"/>
              <w:bottom w:val="nil"/>
              <w:right w:val="nil"/>
            </w:tcBorders>
            <w:vAlign w:val="center"/>
          </w:tcPr>
          <w:p w:rsidR="00997775" w:rsidP="00710A7A" w:rsidRDefault="00997775" w14:paraId="287F7AD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D9838B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45618" w14:paraId="61B17A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31E04F7" w14:textId="77777777">
            <w:r w:rsidRPr="008B0CC5">
              <w:t xml:space="preserve">Vergaderjaar </w:t>
            </w:r>
            <w:r w:rsidR="00AC6B87">
              <w:t>202</w:t>
            </w:r>
            <w:r w:rsidR="00684DFF">
              <w:t>5</w:t>
            </w:r>
            <w:r w:rsidR="00AC6B87">
              <w:t>-202</w:t>
            </w:r>
            <w:r w:rsidR="00684DFF">
              <w:t>6</w:t>
            </w:r>
          </w:p>
        </w:tc>
      </w:tr>
      <w:tr w:rsidR="00997775" w:rsidTr="00145618" w14:paraId="7ED846E5" w14:textId="77777777">
        <w:trPr>
          <w:cantSplit/>
        </w:trPr>
        <w:tc>
          <w:tcPr>
            <w:tcW w:w="10985" w:type="dxa"/>
            <w:gridSpan w:val="3"/>
            <w:tcBorders>
              <w:top w:val="nil"/>
              <w:left w:val="nil"/>
              <w:bottom w:val="nil"/>
              <w:right w:val="nil"/>
            </w:tcBorders>
          </w:tcPr>
          <w:p w:rsidR="00997775" w:rsidRDefault="00997775" w14:paraId="70AED96E" w14:textId="77777777"/>
        </w:tc>
      </w:tr>
      <w:tr w:rsidR="00997775" w:rsidTr="00145618" w14:paraId="7E455DA4" w14:textId="77777777">
        <w:trPr>
          <w:cantSplit/>
        </w:trPr>
        <w:tc>
          <w:tcPr>
            <w:tcW w:w="10985" w:type="dxa"/>
            <w:gridSpan w:val="3"/>
            <w:tcBorders>
              <w:top w:val="nil"/>
              <w:left w:val="nil"/>
              <w:bottom w:val="single" w:color="auto" w:sz="4" w:space="0"/>
              <w:right w:val="nil"/>
            </w:tcBorders>
          </w:tcPr>
          <w:p w:rsidR="00997775" w:rsidRDefault="00997775" w14:paraId="4A24BBCC" w14:textId="77777777"/>
        </w:tc>
      </w:tr>
      <w:tr w:rsidR="00997775" w:rsidTr="00145618" w14:paraId="4D9FE1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26694B" w14:textId="77777777"/>
        </w:tc>
        <w:tc>
          <w:tcPr>
            <w:tcW w:w="7654" w:type="dxa"/>
            <w:gridSpan w:val="2"/>
          </w:tcPr>
          <w:p w:rsidR="00997775" w:rsidRDefault="00997775" w14:paraId="4AA240E1" w14:textId="77777777"/>
        </w:tc>
      </w:tr>
      <w:tr w:rsidR="00145618" w:rsidTr="00145618" w14:paraId="1AEA0E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5618" w:rsidP="00145618" w:rsidRDefault="00145618" w14:paraId="09967127" w14:textId="0714C4BA">
            <w:pPr>
              <w:rPr>
                <w:b/>
              </w:rPr>
            </w:pPr>
            <w:r>
              <w:rPr>
                <w:b/>
              </w:rPr>
              <w:t>36 800 VIII</w:t>
            </w:r>
          </w:p>
        </w:tc>
        <w:tc>
          <w:tcPr>
            <w:tcW w:w="7654" w:type="dxa"/>
            <w:gridSpan w:val="2"/>
          </w:tcPr>
          <w:p w:rsidR="00145618" w:rsidP="00145618" w:rsidRDefault="00145618" w14:paraId="6B7FA501" w14:textId="1C97A071">
            <w:pPr>
              <w:rPr>
                <w:b/>
              </w:rPr>
            </w:pPr>
            <w:r w:rsidRPr="00B47799">
              <w:rPr>
                <w:b/>
                <w:bCs/>
                <w:szCs w:val="24"/>
              </w:rPr>
              <w:t>Vaststelling van de begrotingsstaten van het Ministerie van Onderwijs, Cultuur en Wetenschap (VIII) voor het jaar 2026</w:t>
            </w:r>
          </w:p>
        </w:tc>
      </w:tr>
      <w:tr w:rsidR="00145618" w:rsidTr="00145618" w14:paraId="4CFB8A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5618" w:rsidP="00145618" w:rsidRDefault="00145618" w14:paraId="20327776" w14:textId="77777777"/>
        </w:tc>
        <w:tc>
          <w:tcPr>
            <w:tcW w:w="7654" w:type="dxa"/>
            <w:gridSpan w:val="2"/>
          </w:tcPr>
          <w:p w:rsidR="00145618" w:rsidP="00145618" w:rsidRDefault="00145618" w14:paraId="4B1DB026" w14:textId="77777777"/>
        </w:tc>
      </w:tr>
      <w:tr w:rsidR="00145618" w:rsidTr="00145618" w14:paraId="748355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5618" w:rsidP="00145618" w:rsidRDefault="00145618" w14:paraId="68F0E186" w14:textId="77777777"/>
        </w:tc>
        <w:tc>
          <w:tcPr>
            <w:tcW w:w="7654" w:type="dxa"/>
            <w:gridSpan w:val="2"/>
          </w:tcPr>
          <w:p w:rsidR="00145618" w:rsidP="00145618" w:rsidRDefault="00145618" w14:paraId="7C08B136" w14:textId="77777777"/>
        </w:tc>
      </w:tr>
      <w:tr w:rsidR="00145618" w:rsidTr="00145618" w14:paraId="5FDA7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5618" w:rsidP="00145618" w:rsidRDefault="00145618" w14:paraId="6D66D923" w14:textId="46CD0D47">
            <w:pPr>
              <w:rPr>
                <w:b/>
              </w:rPr>
            </w:pPr>
            <w:r>
              <w:rPr>
                <w:b/>
              </w:rPr>
              <w:t xml:space="preserve">Nr. </w:t>
            </w:r>
            <w:r w:rsidR="00CA258A">
              <w:rPr>
                <w:b/>
              </w:rPr>
              <w:t>111</w:t>
            </w:r>
          </w:p>
        </w:tc>
        <w:tc>
          <w:tcPr>
            <w:tcW w:w="7654" w:type="dxa"/>
            <w:gridSpan w:val="2"/>
          </w:tcPr>
          <w:p w:rsidR="00145618" w:rsidP="00145618" w:rsidRDefault="00145618" w14:paraId="1DA50C6D" w14:textId="15D213B4">
            <w:pPr>
              <w:rPr>
                <w:b/>
              </w:rPr>
            </w:pPr>
            <w:r>
              <w:rPr>
                <w:b/>
              </w:rPr>
              <w:t xml:space="preserve">MOTIE VAN </w:t>
            </w:r>
            <w:r w:rsidR="00CA258A">
              <w:rPr>
                <w:b/>
              </w:rPr>
              <w:t>HET LID RUSSCHER</w:t>
            </w:r>
          </w:p>
        </w:tc>
      </w:tr>
      <w:tr w:rsidR="00145618" w:rsidTr="00145618" w14:paraId="26754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5618" w:rsidP="00145618" w:rsidRDefault="00145618" w14:paraId="5BFC3230" w14:textId="77777777"/>
        </w:tc>
        <w:tc>
          <w:tcPr>
            <w:tcW w:w="7654" w:type="dxa"/>
            <w:gridSpan w:val="2"/>
          </w:tcPr>
          <w:p w:rsidR="00145618" w:rsidP="00145618" w:rsidRDefault="00145618" w14:paraId="751E4CCD" w14:textId="1A510242">
            <w:r>
              <w:t>Voorgesteld 12 februari 2026</w:t>
            </w:r>
          </w:p>
        </w:tc>
      </w:tr>
      <w:tr w:rsidR="00145618" w:rsidTr="00145618" w14:paraId="7B158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5618" w:rsidP="00145618" w:rsidRDefault="00145618" w14:paraId="7D38AE49" w14:textId="77777777"/>
        </w:tc>
        <w:tc>
          <w:tcPr>
            <w:tcW w:w="7654" w:type="dxa"/>
            <w:gridSpan w:val="2"/>
          </w:tcPr>
          <w:p w:rsidR="00145618" w:rsidP="00145618" w:rsidRDefault="00145618" w14:paraId="02831DA9" w14:textId="77777777"/>
        </w:tc>
      </w:tr>
      <w:tr w:rsidR="00145618" w:rsidTr="00145618" w14:paraId="65A387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5618" w:rsidP="00145618" w:rsidRDefault="00145618" w14:paraId="04293C1B" w14:textId="77777777"/>
        </w:tc>
        <w:tc>
          <w:tcPr>
            <w:tcW w:w="7654" w:type="dxa"/>
            <w:gridSpan w:val="2"/>
          </w:tcPr>
          <w:p w:rsidR="00145618" w:rsidP="00145618" w:rsidRDefault="00145618" w14:paraId="3CF3878A" w14:textId="42F41F43">
            <w:r>
              <w:t>De Kamer,</w:t>
            </w:r>
          </w:p>
        </w:tc>
      </w:tr>
      <w:tr w:rsidR="00145618" w:rsidTr="00145618" w14:paraId="7A6953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5618" w:rsidP="00145618" w:rsidRDefault="00145618" w14:paraId="4D981FA8" w14:textId="77777777"/>
        </w:tc>
        <w:tc>
          <w:tcPr>
            <w:tcW w:w="7654" w:type="dxa"/>
            <w:gridSpan w:val="2"/>
          </w:tcPr>
          <w:p w:rsidR="00145618" w:rsidP="00145618" w:rsidRDefault="00145618" w14:paraId="600351E3" w14:textId="77777777"/>
        </w:tc>
      </w:tr>
      <w:tr w:rsidR="00145618" w:rsidTr="00145618" w14:paraId="2E565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5618" w:rsidP="00145618" w:rsidRDefault="00145618" w14:paraId="35C27244" w14:textId="77777777"/>
        </w:tc>
        <w:tc>
          <w:tcPr>
            <w:tcW w:w="7654" w:type="dxa"/>
            <w:gridSpan w:val="2"/>
          </w:tcPr>
          <w:p w:rsidR="00145618" w:rsidP="00145618" w:rsidRDefault="00145618" w14:paraId="7FA66AA6" w14:textId="4411354D">
            <w:r>
              <w:t>gehoord de beraadslaging,</w:t>
            </w:r>
          </w:p>
        </w:tc>
      </w:tr>
      <w:tr w:rsidR="00997775" w:rsidTr="00145618" w14:paraId="209B28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F71398" w14:textId="77777777"/>
        </w:tc>
        <w:tc>
          <w:tcPr>
            <w:tcW w:w="7654" w:type="dxa"/>
            <w:gridSpan w:val="2"/>
          </w:tcPr>
          <w:p w:rsidR="00997775" w:rsidRDefault="00997775" w14:paraId="3EB77F4B" w14:textId="77777777"/>
        </w:tc>
      </w:tr>
      <w:tr w:rsidR="00997775" w:rsidTr="00145618" w14:paraId="15C5FD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640E71" w14:textId="77777777"/>
        </w:tc>
        <w:tc>
          <w:tcPr>
            <w:tcW w:w="7654" w:type="dxa"/>
            <w:gridSpan w:val="2"/>
          </w:tcPr>
          <w:p w:rsidR="00145618" w:rsidP="00145618" w:rsidRDefault="00145618" w14:paraId="0E0E0A29" w14:textId="77777777">
            <w:r>
              <w:t>constaterende dat het leenstelsel ertoe heeft geleid dat studenten tussen 2015 en 2023 geen aanspraak konden maken op een basisbeurs en veel van deze studenten hierdoor een aanzienlijke studieschuld hebben opgebouwd, en de rente op studieschulden de afgelopen jaren is gestegen;</w:t>
            </w:r>
          </w:p>
          <w:p w:rsidR="00CA258A" w:rsidP="00145618" w:rsidRDefault="00CA258A" w14:paraId="46CC12A5" w14:textId="77777777"/>
          <w:p w:rsidR="00145618" w:rsidP="00145618" w:rsidRDefault="00145618" w14:paraId="4BA86E4E" w14:textId="77777777">
            <w:r>
              <w:t>overwegende dat tijdens de invoering van het leenstelsel sprake was van langdurig lage rentes en veel (oud-)studenten hun financiële keuzes mede op basis daarvan hebben gemaakt;</w:t>
            </w:r>
          </w:p>
          <w:p w:rsidR="00CA258A" w:rsidP="00145618" w:rsidRDefault="00CA258A" w14:paraId="3680F1DA" w14:textId="77777777"/>
          <w:p w:rsidR="00145618" w:rsidP="00145618" w:rsidRDefault="00145618" w14:paraId="179C9502" w14:textId="77777777">
            <w:r>
              <w:t>verzoekt de regering te onderzoeken op welke wijze voor de groep die onder het leenstelsel viel de rentelast structureel kan worden beperkt, waaronder het scenario van een rente van 0%,</w:t>
            </w:r>
          </w:p>
          <w:p w:rsidR="00CA258A" w:rsidP="00145618" w:rsidRDefault="00CA258A" w14:paraId="04B420A8" w14:textId="77777777"/>
          <w:p w:rsidR="00145618" w:rsidP="00145618" w:rsidRDefault="00145618" w14:paraId="6D0D2C11" w14:textId="77777777">
            <w:r>
              <w:t>en gaat over tot de orde van de dag.</w:t>
            </w:r>
          </w:p>
          <w:p w:rsidR="00CA258A" w:rsidP="00145618" w:rsidRDefault="00CA258A" w14:paraId="25E4B93E" w14:textId="77777777"/>
          <w:p w:rsidR="00997775" w:rsidP="00145618" w:rsidRDefault="00145618" w14:paraId="488AF42B" w14:textId="56F71F22">
            <w:proofErr w:type="spellStart"/>
            <w:r>
              <w:t>Russcher</w:t>
            </w:r>
            <w:proofErr w:type="spellEnd"/>
          </w:p>
        </w:tc>
      </w:tr>
    </w:tbl>
    <w:p w:rsidR="00997775" w:rsidRDefault="00997775" w14:paraId="67A83A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ED53" w14:textId="77777777" w:rsidR="00145618" w:rsidRDefault="00145618">
      <w:pPr>
        <w:spacing w:line="20" w:lineRule="exact"/>
      </w:pPr>
    </w:p>
  </w:endnote>
  <w:endnote w:type="continuationSeparator" w:id="0">
    <w:p w14:paraId="635DAC92" w14:textId="77777777" w:rsidR="00145618" w:rsidRDefault="00145618">
      <w:pPr>
        <w:pStyle w:val="Amendement"/>
      </w:pPr>
      <w:r>
        <w:rPr>
          <w:b w:val="0"/>
        </w:rPr>
        <w:t xml:space="preserve"> </w:t>
      </w:r>
    </w:p>
  </w:endnote>
  <w:endnote w:type="continuationNotice" w:id="1">
    <w:p w14:paraId="21238E11" w14:textId="77777777" w:rsidR="00145618" w:rsidRDefault="001456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3FD6" w14:textId="77777777" w:rsidR="00145618" w:rsidRDefault="00145618">
      <w:pPr>
        <w:pStyle w:val="Amendement"/>
      </w:pPr>
      <w:r>
        <w:rPr>
          <w:b w:val="0"/>
        </w:rPr>
        <w:separator/>
      </w:r>
    </w:p>
  </w:footnote>
  <w:footnote w:type="continuationSeparator" w:id="0">
    <w:p w14:paraId="665B7B48" w14:textId="77777777" w:rsidR="00145618" w:rsidRDefault="00145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18"/>
    <w:rsid w:val="00133FCE"/>
    <w:rsid w:val="00145618"/>
    <w:rsid w:val="001E482C"/>
    <w:rsid w:val="001E4877"/>
    <w:rsid w:val="0021105A"/>
    <w:rsid w:val="00226C62"/>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A258A"/>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F38F8"/>
  <w15:docId w15:val="{6BD28ECB-8721-47DF-BA31-EF8411AF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861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2026-02-13T09:27:00.0000000Z</dcterms:created>
  <dcterms:modified xsi:type="dcterms:W3CDTF">2026-02-13T10:31:00.0000000Z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