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7CF7" w14:paraId="7A6208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DD3A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1B8F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7CF7" w14:paraId="621989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FF317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E7CF7" w14:paraId="2160B5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BEF8F0" w14:textId="77777777"/>
        </w:tc>
      </w:tr>
      <w:tr w:rsidR="00997775" w:rsidTr="00EE7CF7" w14:paraId="5C6545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191C74" w14:textId="77777777"/>
        </w:tc>
      </w:tr>
      <w:tr w:rsidR="00997775" w:rsidTr="00EE7CF7" w14:paraId="75567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414D4" w14:textId="77777777"/>
        </w:tc>
        <w:tc>
          <w:tcPr>
            <w:tcW w:w="7654" w:type="dxa"/>
            <w:gridSpan w:val="2"/>
          </w:tcPr>
          <w:p w:rsidR="00997775" w:rsidRDefault="00997775" w14:paraId="4D0FE1CE" w14:textId="77777777"/>
        </w:tc>
      </w:tr>
      <w:tr w:rsidR="00EE7CF7" w:rsidTr="00EE7CF7" w14:paraId="62A9B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CF7" w:rsidP="00EE7CF7" w:rsidRDefault="00EE7CF7" w14:paraId="12548F5B" w14:textId="7B297381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EE7CF7" w:rsidP="00EE7CF7" w:rsidRDefault="00EE7CF7" w14:paraId="510C5F1D" w14:textId="5E4B9992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EE7CF7" w:rsidTr="00EE7CF7" w14:paraId="7F84C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CF7" w:rsidP="00EE7CF7" w:rsidRDefault="00EE7CF7" w14:paraId="24328EF4" w14:textId="77777777"/>
        </w:tc>
        <w:tc>
          <w:tcPr>
            <w:tcW w:w="7654" w:type="dxa"/>
            <w:gridSpan w:val="2"/>
          </w:tcPr>
          <w:p w:rsidR="00EE7CF7" w:rsidP="00EE7CF7" w:rsidRDefault="00EE7CF7" w14:paraId="42A2EDAC" w14:textId="77777777"/>
        </w:tc>
      </w:tr>
      <w:tr w:rsidR="00EE7CF7" w:rsidTr="00EE7CF7" w14:paraId="71CBC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CF7" w:rsidP="00EE7CF7" w:rsidRDefault="00EE7CF7" w14:paraId="22E5E9E5" w14:textId="77777777"/>
        </w:tc>
        <w:tc>
          <w:tcPr>
            <w:tcW w:w="7654" w:type="dxa"/>
            <w:gridSpan w:val="2"/>
          </w:tcPr>
          <w:p w:rsidR="00EE7CF7" w:rsidP="00EE7CF7" w:rsidRDefault="00EE7CF7" w14:paraId="694AB341" w14:textId="77777777"/>
        </w:tc>
      </w:tr>
      <w:tr w:rsidR="00EE7CF7" w:rsidTr="00EE7CF7" w14:paraId="03DB2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CF7" w:rsidP="00EE7CF7" w:rsidRDefault="00EE7CF7" w14:paraId="3180F524" w14:textId="733276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75E47">
              <w:rPr>
                <w:b/>
              </w:rPr>
              <w:t>112</w:t>
            </w:r>
          </w:p>
        </w:tc>
        <w:tc>
          <w:tcPr>
            <w:tcW w:w="7654" w:type="dxa"/>
            <w:gridSpan w:val="2"/>
          </w:tcPr>
          <w:p w:rsidR="00EE7CF7" w:rsidP="00EE7CF7" w:rsidRDefault="00EE7CF7" w14:paraId="3B493DF8" w14:textId="7ED323A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75E47">
              <w:rPr>
                <w:b/>
              </w:rPr>
              <w:t>HET LID RUSSCHER</w:t>
            </w:r>
          </w:p>
        </w:tc>
      </w:tr>
      <w:tr w:rsidR="00EE7CF7" w:rsidTr="00EE7CF7" w14:paraId="4E632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CF7" w:rsidP="00EE7CF7" w:rsidRDefault="00EE7CF7" w14:paraId="0AB67A3B" w14:textId="77777777"/>
        </w:tc>
        <w:tc>
          <w:tcPr>
            <w:tcW w:w="7654" w:type="dxa"/>
            <w:gridSpan w:val="2"/>
          </w:tcPr>
          <w:p w:rsidR="00EE7CF7" w:rsidP="00EE7CF7" w:rsidRDefault="00EE7CF7" w14:paraId="157BEDEC" w14:textId="64056A22">
            <w:r>
              <w:t>Voorgesteld 12 februari 2026</w:t>
            </w:r>
          </w:p>
        </w:tc>
      </w:tr>
      <w:tr w:rsidR="00EE7CF7" w:rsidTr="00EE7CF7" w14:paraId="4A9460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CF7" w:rsidP="00EE7CF7" w:rsidRDefault="00EE7CF7" w14:paraId="4D73E9FF" w14:textId="77777777"/>
        </w:tc>
        <w:tc>
          <w:tcPr>
            <w:tcW w:w="7654" w:type="dxa"/>
            <w:gridSpan w:val="2"/>
          </w:tcPr>
          <w:p w:rsidR="00EE7CF7" w:rsidP="00EE7CF7" w:rsidRDefault="00EE7CF7" w14:paraId="72E4B22D" w14:textId="77777777"/>
        </w:tc>
      </w:tr>
      <w:tr w:rsidR="00EE7CF7" w:rsidTr="00EE7CF7" w14:paraId="07385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CF7" w:rsidP="00EE7CF7" w:rsidRDefault="00EE7CF7" w14:paraId="394DE8A0" w14:textId="77777777"/>
        </w:tc>
        <w:tc>
          <w:tcPr>
            <w:tcW w:w="7654" w:type="dxa"/>
            <w:gridSpan w:val="2"/>
          </w:tcPr>
          <w:p w:rsidR="00EE7CF7" w:rsidP="00EE7CF7" w:rsidRDefault="00EE7CF7" w14:paraId="7CE20DCD" w14:textId="3CF534B3">
            <w:r>
              <w:t>De Kamer,</w:t>
            </w:r>
          </w:p>
        </w:tc>
      </w:tr>
      <w:tr w:rsidR="00EE7CF7" w:rsidTr="00EE7CF7" w14:paraId="3A14E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CF7" w:rsidP="00EE7CF7" w:rsidRDefault="00EE7CF7" w14:paraId="184EAF8D" w14:textId="77777777"/>
        </w:tc>
        <w:tc>
          <w:tcPr>
            <w:tcW w:w="7654" w:type="dxa"/>
            <w:gridSpan w:val="2"/>
          </w:tcPr>
          <w:p w:rsidR="00EE7CF7" w:rsidP="00EE7CF7" w:rsidRDefault="00EE7CF7" w14:paraId="1DB168F9" w14:textId="77777777"/>
        </w:tc>
      </w:tr>
      <w:tr w:rsidR="00EE7CF7" w:rsidTr="00EE7CF7" w14:paraId="47714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7CF7" w:rsidP="00EE7CF7" w:rsidRDefault="00EE7CF7" w14:paraId="4FE8278F" w14:textId="77777777"/>
        </w:tc>
        <w:tc>
          <w:tcPr>
            <w:tcW w:w="7654" w:type="dxa"/>
            <w:gridSpan w:val="2"/>
          </w:tcPr>
          <w:p w:rsidR="00EE7CF7" w:rsidP="00EE7CF7" w:rsidRDefault="00EE7CF7" w14:paraId="18426D8C" w14:textId="0B0F5193">
            <w:r>
              <w:t>gehoord de beraadslaging,</w:t>
            </w:r>
          </w:p>
        </w:tc>
      </w:tr>
      <w:tr w:rsidR="00997775" w:rsidTr="00EE7CF7" w14:paraId="09086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34DB21" w14:textId="77777777"/>
        </w:tc>
        <w:tc>
          <w:tcPr>
            <w:tcW w:w="7654" w:type="dxa"/>
            <w:gridSpan w:val="2"/>
          </w:tcPr>
          <w:p w:rsidR="00997775" w:rsidRDefault="00997775" w14:paraId="66C75B5A" w14:textId="77777777"/>
        </w:tc>
      </w:tr>
      <w:tr w:rsidR="00997775" w:rsidTr="00EE7CF7" w14:paraId="1186A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824690" w14:textId="77777777"/>
        </w:tc>
        <w:tc>
          <w:tcPr>
            <w:tcW w:w="7654" w:type="dxa"/>
            <w:gridSpan w:val="2"/>
          </w:tcPr>
          <w:p w:rsidR="00EE7CF7" w:rsidP="00EE7CF7" w:rsidRDefault="00EE7CF7" w14:paraId="4ECAE293" w14:textId="77777777">
            <w:r>
              <w:t>constaterende dat studenten tussen 2015 en 2023 door het leenstelsel geen aanspraak hadden op een basisbeurs en inmiddels is besloten deze beurs te herinvoeren;</w:t>
            </w:r>
          </w:p>
          <w:p w:rsidR="00875E47" w:rsidP="00EE7CF7" w:rsidRDefault="00875E47" w14:paraId="586D42DB" w14:textId="77777777"/>
          <w:p w:rsidR="00EE7CF7" w:rsidP="00EE7CF7" w:rsidRDefault="00EE7CF7" w14:paraId="58631012" w14:textId="77777777">
            <w:r>
              <w:t>overwegende dat de huidige tegemoetkoming voor deze groep niet in verhouding staat tot de misgelopen aanspraken en er daarmee verschil in behandeling bestaat tussen cohorten;</w:t>
            </w:r>
          </w:p>
          <w:p w:rsidR="00875E47" w:rsidP="00EE7CF7" w:rsidRDefault="00875E47" w14:paraId="17EB67FB" w14:textId="77777777"/>
          <w:p w:rsidR="00EE7CF7" w:rsidP="00EE7CF7" w:rsidRDefault="00EE7CF7" w14:paraId="6B6C673E" w14:textId="77777777">
            <w:r>
              <w:t>verzoekt de regering te bezien hoe kan worden gekomen tot een ruimhartigere compensatie voor studenten die tussen 2015 en 2023 onder het leenstelsel vielen, en de Kamer hierover te informeren,</w:t>
            </w:r>
          </w:p>
          <w:p w:rsidR="00875E47" w:rsidP="00EE7CF7" w:rsidRDefault="00875E47" w14:paraId="5F741C57" w14:textId="77777777"/>
          <w:p w:rsidR="00EE7CF7" w:rsidP="00EE7CF7" w:rsidRDefault="00EE7CF7" w14:paraId="38C19429" w14:textId="77777777">
            <w:r>
              <w:t>en gaat over tot de orde van de dag.</w:t>
            </w:r>
          </w:p>
          <w:p w:rsidR="00875E47" w:rsidP="00EE7CF7" w:rsidRDefault="00875E47" w14:paraId="5F03E0EC" w14:textId="77777777"/>
          <w:p w:rsidR="00997775" w:rsidP="00EE7CF7" w:rsidRDefault="00EE7CF7" w14:paraId="7AD9D328" w14:textId="367D7E31">
            <w:proofErr w:type="spellStart"/>
            <w:r>
              <w:t>Russcher</w:t>
            </w:r>
            <w:proofErr w:type="spellEnd"/>
          </w:p>
        </w:tc>
      </w:tr>
    </w:tbl>
    <w:p w:rsidR="00997775" w:rsidRDefault="00997775" w14:paraId="75828F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9842" w14:textId="77777777" w:rsidR="00EE7CF7" w:rsidRDefault="00EE7CF7">
      <w:pPr>
        <w:spacing w:line="20" w:lineRule="exact"/>
      </w:pPr>
    </w:p>
  </w:endnote>
  <w:endnote w:type="continuationSeparator" w:id="0">
    <w:p w14:paraId="6AF12EFF" w14:textId="77777777" w:rsidR="00EE7CF7" w:rsidRDefault="00EE7C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66A28B" w14:textId="77777777" w:rsidR="00EE7CF7" w:rsidRDefault="00EE7C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9B31" w14:textId="77777777" w:rsidR="00EE7CF7" w:rsidRDefault="00EE7C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50A80A" w14:textId="77777777" w:rsidR="00EE7CF7" w:rsidRDefault="00EE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F7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5E47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7C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4787D"/>
  <w15:docId w15:val="{CB9542C6-3895-4AA5-8FD6-14DCF8CB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2026-02-13T09:28:00.0000000Z</dcterms:created>
  <dcterms:modified xsi:type="dcterms:W3CDTF">2026-02-13T10:32:00.0000000Z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