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E18DC" w14:paraId="1001BEA6" w14:textId="77777777">
        <w:tc>
          <w:tcPr>
            <w:tcW w:w="6733" w:type="dxa"/>
            <w:gridSpan w:val="2"/>
            <w:tcBorders>
              <w:top w:val="nil"/>
              <w:left w:val="nil"/>
              <w:bottom w:val="nil"/>
              <w:right w:val="nil"/>
            </w:tcBorders>
            <w:vAlign w:val="center"/>
          </w:tcPr>
          <w:p w:rsidR="00997775" w:rsidP="00710A7A" w:rsidRDefault="00997775" w14:paraId="14698FB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0BAF97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E18DC" w14:paraId="2B387D7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DFBAD6A" w14:textId="77777777">
            <w:r w:rsidRPr="008B0CC5">
              <w:t xml:space="preserve">Vergaderjaar </w:t>
            </w:r>
            <w:r w:rsidR="00AC6B87">
              <w:t>202</w:t>
            </w:r>
            <w:r w:rsidR="00684DFF">
              <w:t>5</w:t>
            </w:r>
            <w:r w:rsidR="00AC6B87">
              <w:t>-202</w:t>
            </w:r>
            <w:r w:rsidR="00684DFF">
              <w:t>6</w:t>
            </w:r>
          </w:p>
        </w:tc>
      </w:tr>
      <w:tr w:rsidR="00997775" w:rsidTr="002E18DC" w14:paraId="4C2D91A1" w14:textId="77777777">
        <w:trPr>
          <w:cantSplit/>
        </w:trPr>
        <w:tc>
          <w:tcPr>
            <w:tcW w:w="10985" w:type="dxa"/>
            <w:gridSpan w:val="3"/>
            <w:tcBorders>
              <w:top w:val="nil"/>
              <w:left w:val="nil"/>
              <w:bottom w:val="nil"/>
              <w:right w:val="nil"/>
            </w:tcBorders>
          </w:tcPr>
          <w:p w:rsidR="00997775" w:rsidRDefault="00997775" w14:paraId="31315243" w14:textId="77777777"/>
        </w:tc>
      </w:tr>
      <w:tr w:rsidR="00997775" w:rsidTr="002E18DC" w14:paraId="1AD0ACA7" w14:textId="77777777">
        <w:trPr>
          <w:cantSplit/>
        </w:trPr>
        <w:tc>
          <w:tcPr>
            <w:tcW w:w="10985" w:type="dxa"/>
            <w:gridSpan w:val="3"/>
            <w:tcBorders>
              <w:top w:val="nil"/>
              <w:left w:val="nil"/>
              <w:bottom w:val="single" w:color="auto" w:sz="4" w:space="0"/>
              <w:right w:val="nil"/>
            </w:tcBorders>
          </w:tcPr>
          <w:p w:rsidR="00997775" w:rsidRDefault="00997775" w14:paraId="0B38BDA9" w14:textId="77777777"/>
        </w:tc>
      </w:tr>
      <w:tr w:rsidR="00997775" w:rsidTr="002E18DC" w14:paraId="40A26A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27C353E" w14:textId="77777777"/>
        </w:tc>
        <w:tc>
          <w:tcPr>
            <w:tcW w:w="7654" w:type="dxa"/>
            <w:gridSpan w:val="2"/>
          </w:tcPr>
          <w:p w:rsidR="00997775" w:rsidRDefault="00997775" w14:paraId="02137CAB" w14:textId="77777777"/>
        </w:tc>
      </w:tr>
      <w:tr w:rsidR="002E18DC" w:rsidTr="002E18DC" w14:paraId="42EA96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E18DC" w:rsidP="002E18DC" w:rsidRDefault="002E18DC" w14:paraId="31D26FE5" w14:textId="7570FAFB">
            <w:pPr>
              <w:rPr>
                <w:b/>
              </w:rPr>
            </w:pPr>
            <w:r>
              <w:rPr>
                <w:b/>
              </w:rPr>
              <w:t>36 800 VIII</w:t>
            </w:r>
          </w:p>
        </w:tc>
        <w:tc>
          <w:tcPr>
            <w:tcW w:w="7654" w:type="dxa"/>
            <w:gridSpan w:val="2"/>
          </w:tcPr>
          <w:p w:rsidR="002E18DC" w:rsidP="002E18DC" w:rsidRDefault="002E18DC" w14:paraId="711B647A" w14:textId="23B41F0E">
            <w:pPr>
              <w:rPr>
                <w:b/>
              </w:rPr>
            </w:pPr>
            <w:r w:rsidRPr="00B47799">
              <w:rPr>
                <w:b/>
                <w:bCs/>
                <w:szCs w:val="24"/>
              </w:rPr>
              <w:t>Vaststelling van de begrotingsstaten van het Ministerie van Onderwijs, Cultuur en Wetenschap (VIII) voor het jaar 2026</w:t>
            </w:r>
          </w:p>
        </w:tc>
      </w:tr>
      <w:tr w:rsidR="002E18DC" w:rsidTr="002E18DC" w14:paraId="2682F4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E18DC" w:rsidP="002E18DC" w:rsidRDefault="002E18DC" w14:paraId="3CA35C84" w14:textId="77777777"/>
        </w:tc>
        <w:tc>
          <w:tcPr>
            <w:tcW w:w="7654" w:type="dxa"/>
            <w:gridSpan w:val="2"/>
          </w:tcPr>
          <w:p w:rsidR="002E18DC" w:rsidP="002E18DC" w:rsidRDefault="002E18DC" w14:paraId="6220FC7B" w14:textId="77777777"/>
        </w:tc>
      </w:tr>
      <w:tr w:rsidR="002E18DC" w:rsidTr="002E18DC" w14:paraId="359AE8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E18DC" w:rsidP="002E18DC" w:rsidRDefault="002E18DC" w14:paraId="08E2B385" w14:textId="77777777"/>
        </w:tc>
        <w:tc>
          <w:tcPr>
            <w:tcW w:w="7654" w:type="dxa"/>
            <w:gridSpan w:val="2"/>
          </w:tcPr>
          <w:p w:rsidR="002E18DC" w:rsidP="002E18DC" w:rsidRDefault="002E18DC" w14:paraId="7C0DB9B9" w14:textId="77777777"/>
        </w:tc>
      </w:tr>
      <w:tr w:rsidR="002E18DC" w:rsidTr="002E18DC" w14:paraId="4742EA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E18DC" w:rsidP="002E18DC" w:rsidRDefault="002E18DC" w14:paraId="12CA6E8E" w14:textId="3A2C90F7">
            <w:pPr>
              <w:rPr>
                <w:b/>
              </w:rPr>
            </w:pPr>
            <w:r>
              <w:rPr>
                <w:b/>
              </w:rPr>
              <w:t xml:space="preserve">Nr. </w:t>
            </w:r>
            <w:r w:rsidR="005D60DB">
              <w:rPr>
                <w:b/>
              </w:rPr>
              <w:t>113</w:t>
            </w:r>
          </w:p>
        </w:tc>
        <w:tc>
          <w:tcPr>
            <w:tcW w:w="7654" w:type="dxa"/>
            <w:gridSpan w:val="2"/>
          </w:tcPr>
          <w:p w:rsidR="002E18DC" w:rsidP="002E18DC" w:rsidRDefault="002E18DC" w14:paraId="7AFFED63" w14:textId="1F1A9F1A">
            <w:pPr>
              <w:rPr>
                <w:b/>
              </w:rPr>
            </w:pPr>
            <w:r>
              <w:rPr>
                <w:b/>
              </w:rPr>
              <w:t xml:space="preserve">MOTIE VAN </w:t>
            </w:r>
            <w:r w:rsidR="005D60DB">
              <w:rPr>
                <w:b/>
              </w:rPr>
              <w:t>HET LID ERGIN</w:t>
            </w:r>
          </w:p>
        </w:tc>
      </w:tr>
      <w:tr w:rsidR="002E18DC" w:rsidTr="002E18DC" w14:paraId="58C2BD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E18DC" w:rsidP="002E18DC" w:rsidRDefault="002E18DC" w14:paraId="6D375DDE" w14:textId="77777777"/>
        </w:tc>
        <w:tc>
          <w:tcPr>
            <w:tcW w:w="7654" w:type="dxa"/>
            <w:gridSpan w:val="2"/>
          </w:tcPr>
          <w:p w:rsidR="002E18DC" w:rsidP="002E18DC" w:rsidRDefault="002E18DC" w14:paraId="0018F6DA" w14:textId="224A1360">
            <w:r>
              <w:t>Voorgesteld 12 februari 2026</w:t>
            </w:r>
          </w:p>
        </w:tc>
      </w:tr>
      <w:tr w:rsidR="002E18DC" w:rsidTr="002E18DC" w14:paraId="70C435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E18DC" w:rsidP="002E18DC" w:rsidRDefault="002E18DC" w14:paraId="41EF629B" w14:textId="77777777"/>
        </w:tc>
        <w:tc>
          <w:tcPr>
            <w:tcW w:w="7654" w:type="dxa"/>
            <w:gridSpan w:val="2"/>
          </w:tcPr>
          <w:p w:rsidR="002E18DC" w:rsidP="002E18DC" w:rsidRDefault="002E18DC" w14:paraId="17A6B040" w14:textId="77777777"/>
        </w:tc>
      </w:tr>
      <w:tr w:rsidR="002E18DC" w:rsidTr="002E18DC" w14:paraId="20D433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E18DC" w:rsidP="002E18DC" w:rsidRDefault="002E18DC" w14:paraId="3252EBA6" w14:textId="77777777"/>
        </w:tc>
        <w:tc>
          <w:tcPr>
            <w:tcW w:w="7654" w:type="dxa"/>
            <w:gridSpan w:val="2"/>
          </w:tcPr>
          <w:p w:rsidR="002E18DC" w:rsidP="002E18DC" w:rsidRDefault="002E18DC" w14:paraId="32271819" w14:textId="45D1EFEC">
            <w:r>
              <w:t>De Kamer,</w:t>
            </w:r>
          </w:p>
        </w:tc>
      </w:tr>
      <w:tr w:rsidR="002E18DC" w:rsidTr="002E18DC" w14:paraId="1FB1F1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E18DC" w:rsidP="002E18DC" w:rsidRDefault="002E18DC" w14:paraId="07D8D176" w14:textId="77777777"/>
        </w:tc>
        <w:tc>
          <w:tcPr>
            <w:tcW w:w="7654" w:type="dxa"/>
            <w:gridSpan w:val="2"/>
          </w:tcPr>
          <w:p w:rsidR="002E18DC" w:rsidP="002E18DC" w:rsidRDefault="002E18DC" w14:paraId="23E83E7C" w14:textId="77777777"/>
        </w:tc>
      </w:tr>
      <w:tr w:rsidR="002E18DC" w:rsidTr="002E18DC" w14:paraId="6C8C33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E18DC" w:rsidP="002E18DC" w:rsidRDefault="002E18DC" w14:paraId="0893BF92" w14:textId="77777777"/>
        </w:tc>
        <w:tc>
          <w:tcPr>
            <w:tcW w:w="7654" w:type="dxa"/>
            <w:gridSpan w:val="2"/>
          </w:tcPr>
          <w:p w:rsidR="002E18DC" w:rsidP="002E18DC" w:rsidRDefault="002E18DC" w14:paraId="27290AB3" w14:textId="45630C34">
            <w:r>
              <w:t>gehoord de beraadslaging,</w:t>
            </w:r>
          </w:p>
        </w:tc>
      </w:tr>
      <w:tr w:rsidR="00997775" w:rsidTr="002E18DC" w14:paraId="47B6BB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9A13B86" w14:textId="77777777"/>
        </w:tc>
        <w:tc>
          <w:tcPr>
            <w:tcW w:w="7654" w:type="dxa"/>
            <w:gridSpan w:val="2"/>
          </w:tcPr>
          <w:p w:rsidR="00997775" w:rsidRDefault="00997775" w14:paraId="1975652A" w14:textId="77777777"/>
        </w:tc>
      </w:tr>
      <w:tr w:rsidR="00997775" w:rsidTr="002E18DC" w14:paraId="30FBFA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84F5C26" w14:textId="77777777"/>
        </w:tc>
        <w:tc>
          <w:tcPr>
            <w:tcW w:w="7654" w:type="dxa"/>
            <w:gridSpan w:val="2"/>
          </w:tcPr>
          <w:p w:rsidR="002E18DC" w:rsidP="002E18DC" w:rsidRDefault="002E18DC" w14:paraId="3BF72320" w14:textId="77777777">
            <w:r>
              <w:t>constaterende dat de behandeling van de Wet planmatige aanpak onderwijshuisvesting binnenkort plaatsvindt;</w:t>
            </w:r>
          </w:p>
          <w:p w:rsidR="005D60DB" w:rsidP="002E18DC" w:rsidRDefault="005D60DB" w14:paraId="1B5EDAEB" w14:textId="77777777"/>
          <w:p w:rsidR="002E18DC" w:rsidP="002E18DC" w:rsidRDefault="002E18DC" w14:paraId="130B501B" w14:textId="77777777">
            <w:r>
              <w:t>constaterende dat het inlopen van achterstanden in de onderwijshuisvesting een investeringsopgave van meerdere miljarden euro's betreft en gemeenten aangeven dat daarvoor structureel onvoldoende middelen beschikbaar zijn;</w:t>
            </w:r>
          </w:p>
          <w:p w:rsidR="005D60DB" w:rsidP="002E18DC" w:rsidRDefault="005D60DB" w14:paraId="61016CF6" w14:textId="77777777"/>
          <w:p w:rsidR="002E18DC" w:rsidP="002E18DC" w:rsidRDefault="002E18DC" w14:paraId="340CC83E" w14:textId="77777777">
            <w:r>
              <w:t>overwegende dat middelen die via het gemeentefonds beschikbaar worden gesteld niet geoormerkt zijn en daardoor niet altijd aantoonbaar worden ingezet voor onderwijshuisvesting;</w:t>
            </w:r>
          </w:p>
          <w:p w:rsidR="005D60DB" w:rsidP="002E18DC" w:rsidRDefault="005D60DB" w14:paraId="433DDCAF" w14:textId="77777777"/>
          <w:p w:rsidR="002E18DC" w:rsidP="002E18DC" w:rsidRDefault="002E18DC" w14:paraId="696AC159" w14:textId="77777777">
            <w:r>
              <w:t>verzoekt de regering om vóór de behandeling van de Wet planmatige aanpak onderwijshuisvesting inzichtelijk te maken welke mogelijkheden er zijn om middelen voor onderwijshuisvesting (deels) te oormerken, wat de juridische en financiële consequenties daarvan zijn en hoe dit kan bijdragen aan het versneld terugdringen van de onderwijshuisvestingsachterstanden,</w:t>
            </w:r>
          </w:p>
          <w:p w:rsidR="005D60DB" w:rsidP="002E18DC" w:rsidRDefault="005D60DB" w14:paraId="2B0AC8B1" w14:textId="77777777"/>
          <w:p w:rsidR="002E18DC" w:rsidP="002E18DC" w:rsidRDefault="002E18DC" w14:paraId="3F885078" w14:textId="77777777">
            <w:r>
              <w:t>en gaat over tot de orde van de dag.</w:t>
            </w:r>
          </w:p>
          <w:p w:rsidR="005D60DB" w:rsidP="002E18DC" w:rsidRDefault="005D60DB" w14:paraId="462FE7BF" w14:textId="77777777"/>
          <w:p w:rsidR="00997775" w:rsidP="002E18DC" w:rsidRDefault="002E18DC" w14:paraId="278EEBE2" w14:textId="1FCF1525">
            <w:r>
              <w:t>Ergin</w:t>
            </w:r>
          </w:p>
        </w:tc>
      </w:tr>
    </w:tbl>
    <w:p w:rsidR="00997775" w:rsidRDefault="00997775" w14:paraId="4DD5DD9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BCCF0" w14:textId="77777777" w:rsidR="002E18DC" w:rsidRDefault="002E18DC">
      <w:pPr>
        <w:spacing w:line="20" w:lineRule="exact"/>
      </w:pPr>
    </w:p>
  </w:endnote>
  <w:endnote w:type="continuationSeparator" w:id="0">
    <w:p w14:paraId="3DD8A64A" w14:textId="77777777" w:rsidR="002E18DC" w:rsidRDefault="002E18DC">
      <w:pPr>
        <w:pStyle w:val="Amendement"/>
      </w:pPr>
      <w:r>
        <w:rPr>
          <w:b w:val="0"/>
        </w:rPr>
        <w:t xml:space="preserve"> </w:t>
      </w:r>
    </w:p>
  </w:endnote>
  <w:endnote w:type="continuationNotice" w:id="1">
    <w:p w14:paraId="5CA75664" w14:textId="77777777" w:rsidR="002E18DC" w:rsidRDefault="002E18D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BCA7A" w14:textId="77777777" w:rsidR="002E18DC" w:rsidRDefault="002E18DC">
      <w:pPr>
        <w:pStyle w:val="Amendement"/>
      </w:pPr>
      <w:r>
        <w:rPr>
          <w:b w:val="0"/>
        </w:rPr>
        <w:separator/>
      </w:r>
    </w:p>
  </w:footnote>
  <w:footnote w:type="continuationSeparator" w:id="0">
    <w:p w14:paraId="5AFE6F1C" w14:textId="77777777" w:rsidR="002E18DC" w:rsidRDefault="002E18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8DC"/>
    <w:rsid w:val="00133FCE"/>
    <w:rsid w:val="001E482C"/>
    <w:rsid w:val="001E4877"/>
    <w:rsid w:val="0021105A"/>
    <w:rsid w:val="00226C62"/>
    <w:rsid w:val="00280D6A"/>
    <w:rsid w:val="002B78E9"/>
    <w:rsid w:val="002C5406"/>
    <w:rsid w:val="002E18DC"/>
    <w:rsid w:val="00330D60"/>
    <w:rsid w:val="00345A5C"/>
    <w:rsid w:val="003F71A1"/>
    <w:rsid w:val="00476415"/>
    <w:rsid w:val="00546F8D"/>
    <w:rsid w:val="00560113"/>
    <w:rsid w:val="005D60DB"/>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949F6D"/>
  <w15:docId w15:val="{02EF0959-0D37-4888-9C87-25C6CB3AB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190</ap:Words>
  <ap:Characters>1046</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2026-02-13T09:28:00.0000000Z</dcterms:created>
  <dcterms:modified xsi:type="dcterms:W3CDTF">2026-02-13T10:34:00.0000000Z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