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B0318" w14:paraId="27B0D4B7" w14:textId="77777777">
        <w:tc>
          <w:tcPr>
            <w:tcW w:w="6733" w:type="dxa"/>
            <w:gridSpan w:val="2"/>
            <w:tcBorders>
              <w:top w:val="nil"/>
              <w:left w:val="nil"/>
              <w:bottom w:val="nil"/>
              <w:right w:val="nil"/>
            </w:tcBorders>
            <w:vAlign w:val="center"/>
          </w:tcPr>
          <w:p w:rsidR="00997775" w:rsidP="00710A7A" w:rsidRDefault="00997775" w14:paraId="65043FD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122F6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B0318" w14:paraId="50E4323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5DD2BC0" w14:textId="77777777">
            <w:r w:rsidRPr="008B0CC5">
              <w:t xml:space="preserve">Vergaderjaar </w:t>
            </w:r>
            <w:r w:rsidR="00AC6B87">
              <w:t>202</w:t>
            </w:r>
            <w:r w:rsidR="00684DFF">
              <w:t>5</w:t>
            </w:r>
            <w:r w:rsidR="00AC6B87">
              <w:t>-202</w:t>
            </w:r>
            <w:r w:rsidR="00684DFF">
              <w:t>6</w:t>
            </w:r>
          </w:p>
        </w:tc>
      </w:tr>
      <w:tr w:rsidR="00997775" w:rsidTr="006B0318" w14:paraId="6D85EC78" w14:textId="77777777">
        <w:trPr>
          <w:cantSplit/>
        </w:trPr>
        <w:tc>
          <w:tcPr>
            <w:tcW w:w="10985" w:type="dxa"/>
            <w:gridSpan w:val="3"/>
            <w:tcBorders>
              <w:top w:val="nil"/>
              <w:left w:val="nil"/>
              <w:bottom w:val="nil"/>
              <w:right w:val="nil"/>
            </w:tcBorders>
          </w:tcPr>
          <w:p w:rsidR="00997775" w:rsidRDefault="00997775" w14:paraId="5D67ADDD" w14:textId="77777777"/>
        </w:tc>
      </w:tr>
      <w:tr w:rsidR="00997775" w:rsidTr="006B0318" w14:paraId="008F592C" w14:textId="77777777">
        <w:trPr>
          <w:cantSplit/>
        </w:trPr>
        <w:tc>
          <w:tcPr>
            <w:tcW w:w="10985" w:type="dxa"/>
            <w:gridSpan w:val="3"/>
            <w:tcBorders>
              <w:top w:val="nil"/>
              <w:left w:val="nil"/>
              <w:bottom w:val="single" w:color="auto" w:sz="4" w:space="0"/>
              <w:right w:val="nil"/>
            </w:tcBorders>
          </w:tcPr>
          <w:p w:rsidR="00997775" w:rsidRDefault="00997775" w14:paraId="45CDBB18" w14:textId="77777777"/>
        </w:tc>
      </w:tr>
      <w:tr w:rsidR="00997775" w:rsidTr="006B0318" w14:paraId="08ABD0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5C8B1C" w14:textId="77777777"/>
        </w:tc>
        <w:tc>
          <w:tcPr>
            <w:tcW w:w="7654" w:type="dxa"/>
            <w:gridSpan w:val="2"/>
          </w:tcPr>
          <w:p w:rsidR="00997775" w:rsidRDefault="00997775" w14:paraId="77516565" w14:textId="77777777"/>
        </w:tc>
      </w:tr>
      <w:tr w:rsidR="006B0318" w:rsidTr="006B0318" w14:paraId="74B3F9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0318" w:rsidP="006B0318" w:rsidRDefault="006B0318" w14:paraId="425E804D" w14:textId="1D2C5DBC">
            <w:pPr>
              <w:rPr>
                <w:b/>
              </w:rPr>
            </w:pPr>
            <w:r>
              <w:rPr>
                <w:b/>
              </w:rPr>
              <w:t>36 800 VIII</w:t>
            </w:r>
          </w:p>
        </w:tc>
        <w:tc>
          <w:tcPr>
            <w:tcW w:w="7654" w:type="dxa"/>
            <w:gridSpan w:val="2"/>
          </w:tcPr>
          <w:p w:rsidR="006B0318" w:rsidP="006B0318" w:rsidRDefault="006B0318" w14:paraId="3E6CF306" w14:textId="158A4661">
            <w:pPr>
              <w:rPr>
                <w:b/>
              </w:rPr>
            </w:pPr>
            <w:r w:rsidRPr="00B47799">
              <w:rPr>
                <w:b/>
                <w:bCs/>
                <w:szCs w:val="24"/>
              </w:rPr>
              <w:t>Vaststelling van de begrotingsstaten van het Ministerie van Onderwijs, Cultuur en Wetenschap (VIII) voor het jaar 2026</w:t>
            </w:r>
          </w:p>
        </w:tc>
      </w:tr>
      <w:tr w:rsidR="006B0318" w:rsidTr="006B0318" w14:paraId="0A6DC3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0318" w:rsidP="006B0318" w:rsidRDefault="006B0318" w14:paraId="3789F2FE" w14:textId="77777777"/>
        </w:tc>
        <w:tc>
          <w:tcPr>
            <w:tcW w:w="7654" w:type="dxa"/>
            <w:gridSpan w:val="2"/>
          </w:tcPr>
          <w:p w:rsidR="006B0318" w:rsidP="006B0318" w:rsidRDefault="006B0318" w14:paraId="423BC7D3" w14:textId="77777777"/>
        </w:tc>
      </w:tr>
      <w:tr w:rsidR="006B0318" w:rsidTr="006B0318" w14:paraId="509A2C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0318" w:rsidP="006B0318" w:rsidRDefault="006B0318" w14:paraId="2FEEAA93" w14:textId="77777777"/>
        </w:tc>
        <w:tc>
          <w:tcPr>
            <w:tcW w:w="7654" w:type="dxa"/>
            <w:gridSpan w:val="2"/>
          </w:tcPr>
          <w:p w:rsidR="006B0318" w:rsidP="006B0318" w:rsidRDefault="006B0318" w14:paraId="7212A6E9" w14:textId="77777777"/>
        </w:tc>
      </w:tr>
      <w:tr w:rsidR="006B0318" w:rsidTr="006B0318" w14:paraId="4B092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0318" w:rsidP="006B0318" w:rsidRDefault="006B0318" w14:paraId="45B7C345" w14:textId="08668ADE">
            <w:pPr>
              <w:rPr>
                <w:b/>
              </w:rPr>
            </w:pPr>
            <w:r>
              <w:rPr>
                <w:b/>
              </w:rPr>
              <w:t xml:space="preserve">Nr. </w:t>
            </w:r>
            <w:r w:rsidR="009F04A0">
              <w:rPr>
                <w:b/>
              </w:rPr>
              <w:t>114</w:t>
            </w:r>
          </w:p>
        </w:tc>
        <w:tc>
          <w:tcPr>
            <w:tcW w:w="7654" w:type="dxa"/>
            <w:gridSpan w:val="2"/>
          </w:tcPr>
          <w:p w:rsidR="006B0318" w:rsidP="006B0318" w:rsidRDefault="006B0318" w14:paraId="35CB159E" w14:textId="2E7E0B9B">
            <w:pPr>
              <w:rPr>
                <w:b/>
              </w:rPr>
            </w:pPr>
            <w:r>
              <w:rPr>
                <w:b/>
              </w:rPr>
              <w:t xml:space="preserve">MOTIE VAN </w:t>
            </w:r>
            <w:r w:rsidR="009F04A0">
              <w:rPr>
                <w:b/>
              </w:rPr>
              <w:t>HET LID ERGIN</w:t>
            </w:r>
          </w:p>
        </w:tc>
      </w:tr>
      <w:tr w:rsidR="006B0318" w:rsidTr="006B0318" w14:paraId="293E0F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0318" w:rsidP="006B0318" w:rsidRDefault="006B0318" w14:paraId="3981BC06" w14:textId="77777777"/>
        </w:tc>
        <w:tc>
          <w:tcPr>
            <w:tcW w:w="7654" w:type="dxa"/>
            <w:gridSpan w:val="2"/>
          </w:tcPr>
          <w:p w:rsidR="006B0318" w:rsidP="006B0318" w:rsidRDefault="006B0318" w14:paraId="4116F83D" w14:textId="2AF1B284">
            <w:r>
              <w:t>Voorgesteld 12 februari 2026</w:t>
            </w:r>
          </w:p>
        </w:tc>
      </w:tr>
      <w:tr w:rsidR="006B0318" w:rsidTr="006B0318" w14:paraId="2F3D0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0318" w:rsidP="006B0318" w:rsidRDefault="006B0318" w14:paraId="4CEA7AAA" w14:textId="77777777"/>
        </w:tc>
        <w:tc>
          <w:tcPr>
            <w:tcW w:w="7654" w:type="dxa"/>
            <w:gridSpan w:val="2"/>
          </w:tcPr>
          <w:p w:rsidR="006B0318" w:rsidP="006B0318" w:rsidRDefault="006B0318" w14:paraId="5A70AA2B" w14:textId="77777777"/>
        </w:tc>
      </w:tr>
      <w:tr w:rsidR="006B0318" w:rsidTr="006B0318" w14:paraId="34DF61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0318" w:rsidP="006B0318" w:rsidRDefault="006B0318" w14:paraId="5376C255" w14:textId="77777777"/>
        </w:tc>
        <w:tc>
          <w:tcPr>
            <w:tcW w:w="7654" w:type="dxa"/>
            <w:gridSpan w:val="2"/>
          </w:tcPr>
          <w:p w:rsidR="006B0318" w:rsidP="006B0318" w:rsidRDefault="006B0318" w14:paraId="0E0A1BF6" w14:textId="43120851">
            <w:r>
              <w:t>De Kamer,</w:t>
            </w:r>
          </w:p>
        </w:tc>
      </w:tr>
      <w:tr w:rsidR="006B0318" w:rsidTr="006B0318" w14:paraId="38842E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0318" w:rsidP="006B0318" w:rsidRDefault="006B0318" w14:paraId="789D90F0" w14:textId="77777777"/>
        </w:tc>
        <w:tc>
          <w:tcPr>
            <w:tcW w:w="7654" w:type="dxa"/>
            <w:gridSpan w:val="2"/>
          </w:tcPr>
          <w:p w:rsidR="006B0318" w:rsidP="006B0318" w:rsidRDefault="006B0318" w14:paraId="4FCE4D9C" w14:textId="77777777"/>
        </w:tc>
      </w:tr>
      <w:tr w:rsidR="006B0318" w:rsidTr="006B0318" w14:paraId="71B447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0318" w:rsidP="006B0318" w:rsidRDefault="006B0318" w14:paraId="41F5830E" w14:textId="77777777"/>
        </w:tc>
        <w:tc>
          <w:tcPr>
            <w:tcW w:w="7654" w:type="dxa"/>
            <w:gridSpan w:val="2"/>
          </w:tcPr>
          <w:p w:rsidR="006B0318" w:rsidP="006B0318" w:rsidRDefault="006B0318" w14:paraId="02B1952B" w14:textId="190B7BEA">
            <w:r>
              <w:t>gehoord de beraadslaging,</w:t>
            </w:r>
          </w:p>
        </w:tc>
      </w:tr>
      <w:tr w:rsidR="00997775" w:rsidTr="006B0318" w14:paraId="1394E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22DC8F" w14:textId="77777777"/>
        </w:tc>
        <w:tc>
          <w:tcPr>
            <w:tcW w:w="7654" w:type="dxa"/>
            <w:gridSpan w:val="2"/>
          </w:tcPr>
          <w:p w:rsidR="00997775" w:rsidRDefault="00997775" w14:paraId="50742AA5" w14:textId="77777777"/>
        </w:tc>
      </w:tr>
      <w:tr w:rsidR="00997775" w:rsidTr="006B0318" w14:paraId="35A239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74E1D0" w14:textId="77777777"/>
        </w:tc>
        <w:tc>
          <w:tcPr>
            <w:tcW w:w="7654" w:type="dxa"/>
            <w:gridSpan w:val="2"/>
          </w:tcPr>
          <w:p w:rsidR="006B0318" w:rsidP="006B0318" w:rsidRDefault="006B0318" w14:paraId="7D2970AE" w14:textId="77777777">
            <w:r>
              <w:t>constaterende dat uit de monitor werkagenda en Stagepact mbo 2025 blijkt dat basisafspraken binnen het Stagepact mbo nog onvoldoende worden nageleefd, waaronder het realiseren van minimaal drie contactmomenten, een effectieve aanpak van stagediscriminatie, hogere tevredenheid over stagebegeleiding, goed functionerende en voldoende bekende meldpunten op alle scholen en duidelijkheid over de definitie van kansengelijkheid;</w:t>
            </w:r>
          </w:p>
          <w:p w:rsidR="009F04A0" w:rsidP="006B0318" w:rsidRDefault="009F04A0" w14:paraId="156993EC" w14:textId="77777777"/>
          <w:p w:rsidR="006B0318" w:rsidP="006B0318" w:rsidRDefault="006B0318" w14:paraId="39D4B2A1" w14:textId="77777777">
            <w:r>
              <w:t>verzoekt de regering om concrete, resultaatgerichte en afdwingbare maatregelen te treffen om de uitvoering van het Stagepact mbo aantoonbaar te verbeteren,</w:t>
            </w:r>
          </w:p>
          <w:p w:rsidR="009F04A0" w:rsidP="006B0318" w:rsidRDefault="009F04A0" w14:paraId="0B826C8B" w14:textId="77777777"/>
          <w:p w:rsidR="006B0318" w:rsidP="006B0318" w:rsidRDefault="006B0318" w14:paraId="2FD5A83A" w14:textId="77777777">
            <w:r>
              <w:t>en gaat over tot de orde van de dag.</w:t>
            </w:r>
          </w:p>
          <w:p w:rsidR="009F04A0" w:rsidP="006B0318" w:rsidRDefault="009F04A0" w14:paraId="59788303" w14:textId="77777777"/>
          <w:p w:rsidR="00997775" w:rsidP="006B0318" w:rsidRDefault="006B0318" w14:paraId="4607D5CF" w14:textId="4F4DCF65">
            <w:r>
              <w:t>Ergin</w:t>
            </w:r>
          </w:p>
        </w:tc>
      </w:tr>
    </w:tbl>
    <w:p w:rsidR="00997775" w:rsidRDefault="00997775" w14:paraId="2B885C6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6CD7" w14:textId="77777777" w:rsidR="006B0318" w:rsidRDefault="006B0318">
      <w:pPr>
        <w:spacing w:line="20" w:lineRule="exact"/>
      </w:pPr>
    </w:p>
  </w:endnote>
  <w:endnote w:type="continuationSeparator" w:id="0">
    <w:p w14:paraId="2A74D8AD" w14:textId="77777777" w:rsidR="006B0318" w:rsidRDefault="006B0318">
      <w:pPr>
        <w:pStyle w:val="Amendement"/>
      </w:pPr>
      <w:r>
        <w:rPr>
          <w:b w:val="0"/>
        </w:rPr>
        <w:t xml:space="preserve"> </w:t>
      </w:r>
    </w:p>
  </w:endnote>
  <w:endnote w:type="continuationNotice" w:id="1">
    <w:p w14:paraId="77336182" w14:textId="77777777" w:rsidR="006B0318" w:rsidRDefault="006B03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B5A5B" w14:textId="77777777" w:rsidR="006B0318" w:rsidRDefault="006B0318">
      <w:pPr>
        <w:pStyle w:val="Amendement"/>
      </w:pPr>
      <w:r>
        <w:rPr>
          <w:b w:val="0"/>
        </w:rPr>
        <w:separator/>
      </w:r>
    </w:p>
  </w:footnote>
  <w:footnote w:type="continuationSeparator" w:id="0">
    <w:p w14:paraId="6A0A1C4E" w14:textId="77777777" w:rsidR="006B0318" w:rsidRDefault="006B0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18"/>
    <w:rsid w:val="00133FCE"/>
    <w:rsid w:val="001E482C"/>
    <w:rsid w:val="001E4877"/>
    <w:rsid w:val="0021105A"/>
    <w:rsid w:val="00226C62"/>
    <w:rsid w:val="00280D6A"/>
    <w:rsid w:val="002B78E9"/>
    <w:rsid w:val="002C5406"/>
    <w:rsid w:val="00330D60"/>
    <w:rsid w:val="00345A5C"/>
    <w:rsid w:val="003F71A1"/>
    <w:rsid w:val="00476415"/>
    <w:rsid w:val="00546F8D"/>
    <w:rsid w:val="00560113"/>
    <w:rsid w:val="00621F64"/>
    <w:rsid w:val="00644DED"/>
    <w:rsid w:val="006765BC"/>
    <w:rsid w:val="00684DFF"/>
    <w:rsid w:val="006B0318"/>
    <w:rsid w:val="00710A7A"/>
    <w:rsid w:val="00744C6E"/>
    <w:rsid w:val="007B35A1"/>
    <w:rsid w:val="007C50C6"/>
    <w:rsid w:val="008304CB"/>
    <w:rsid w:val="00831CE0"/>
    <w:rsid w:val="00850A1D"/>
    <w:rsid w:val="00862909"/>
    <w:rsid w:val="00872A23"/>
    <w:rsid w:val="008B0CC5"/>
    <w:rsid w:val="00930A04"/>
    <w:rsid w:val="009925E9"/>
    <w:rsid w:val="00997775"/>
    <w:rsid w:val="009E7F14"/>
    <w:rsid w:val="009F04A0"/>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DFA25"/>
  <w15:docId w15:val="{26D58716-46F6-418F-BEC6-E6DC6797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803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2026-02-13T09:28:00.0000000Z</dcterms:created>
  <dcterms:modified xsi:type="dcterms:W3CDTF">2026-02-13T10:36:00.0000000Z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