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E115B" w14:paraId="1EF40BF9" w14:textId="77777777">
        <w:tc>
          <w:tcPr>
            <w:tcW w:w="6733" w:type="dxa"/>
            <w:gridSpan w:val="2"/>
            <w:tcBorders>
              <w:top w:val="nil"/>
              <w:left w:val="nil"/>
              <w:bottom w:val="nil"/>
              <w:right w:val="nil"/>
            </w:tcBorders>
            <w:vAlign w:val="center"/>
          </w:tcPr>
          <w:p w:rsidR="00997775" w:rsidP="00710A7A" w:rsidRDefault="00997775" w14:paraId="6A34AC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D337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E115B" w14:paraId="1B214A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37C1AEA" w14:textId="77777777">
            <w:r w:rsidRPr="008B0CC5">
              <w:t xml:space="preserve">Vergaderjaar </w:t>
            </w:r>
            <w:r w:rsidR="00AC6B87">
              <w:t>202</w:t>
            </w:r>
            <w:r w:rsidR="00684DFF">
              <w:t>5</w:t>
            </w:r>
            <w:r w:rsidR="00AC6B87">
              <w:t>-202</w:t>
            </w:r>
            <w:r w:rsidR="00684DFF">
              <w:t>6</w:t>
            </w:r>
          </w:p>
        </w:tc>
      </w:tr>
      <w:tr w:rsidR="00997775" w:rsidTr="000E115B" w14:paraId="16B63F97" w14:textId="77777777">
        <w:trPr>
          <w:cantSplit/>
        </w:trPr>
        <w:tc>
          <w:tcPr>
            <w:tcW w:w="10985" w:type="dxa"/>
            <w:gridSpan w:val="3"/>
            <w:tcBorders>
              <w:top w:val="nil"/>
              <w:left w:val="nil"/>
              <w:bottom w:val="nil"/>
              <w:right w:val="nil"/>
            </w:tcBorders>
          </w:tcPr>
          <w:p w:rsidR="00997775" w:rsidRDefault="00997775" w14:paraId="672522D5" w14:textId="77777777"/>
        </w:tc>
      </w:tr>
      <w:tr w:rsidR="00997775" w:rsidTr="000E115B" w14:paraId="197A189D" w14:textId="77777777">
        <w:trPr>
          <w:cantSplit/>
        </w:trPr>
        <w:tc>
          <w:tcPr>
            <w:tcW w:w="10985" w:type="dxa"/>
            <w:gridSpan w:val="3"/>
            <w:tcBorders>
              <w:top w:val="nil"/>
              <w:left w:val="nil"/>
              <w:bottom w:val="single" w:color="auto" w:sz="4" w:space="0"/>
              <w:right w:val="nil"/>
            </w:tcBorders>
          </w:tcPr>
          <w:p w:rsidR="00997775" w:rsidRDefault="00997775" w14:paraId="68B24125" w14:textId="77777777"/>
        </w:tc>
      </w:tr>
      <w:tr w:rsidR="00997775" w:rsidTr="000E115B" w14:paraId="3F84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0EEF49" w14:textId="77777777"/>
        </w:tc>
        <w:tc>
          <w:tcPr>
            <w:tcW w:w="7654" w:type="dxa"/>
            <w:gridSpan w:val="2"/>
          </w:tcPr>
          <w:p w:rsidR="00997775" w:rsidRDefault="00997775" w14:paraId="63FEC2D2" w14:textId="77777777"/>
        </w:tc>
      </w:tr>
      <w:tr w:rsidR="000E115B" w:rsidTr="000E115B" w14:paraId="2373BF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6818B74F" w14:textId="04520B66">
            <w:pPr>
              <w:rPr>
                <w:b/>
              </w:rPr>
            </w:pPr>
            <w:r>
              <w:rPr>
                <w:b/>
              </w:rPr>
              <w:t>36 800 VIII</w:t>
            </w:r>
          </w:p>
        </w:tc>
        <w:tc>
          <w:tcPr>
            <w:tcW w:w="7654" w:type="dxa"/>
            <w:gridSpan w:val="2"/>
          </w:tcPr>
          <w:p w:rsidR="000E115B" w:rsidP="000E115B" w:rsidRDefault="000E115B" w14:paraId="173D3DAC" w14:textId="45CA92C3">
            <w:pPr>
              <w:rPr>
                <w:b/>
              </w:rPr>
            </w:pPr>
            <w:r w:rsidRPr="00B47799">
              <w:rPr>
                <w:b/>
                <w:bCs/>
                <w:szCs w:val="24"/>
              </w:rPr>
              <w:t>Vaststelling van de begrotingsstaten van het Ministerie van Onderwijs, Cultuur en Wetenschap (VIII) voor het jaar 2026</w:t>
            </w:r>
          </w:p>
        </w:tc>
      </w:tr>
      <w:tr w:rsidR="000E115B" w:rsidTr="000E115B" w14:paraId="2014F7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2A86B7C4" w14:textId="77777777"/>
        </w:tc>
        <w:tc>
          <w:tcPr>
            <w:tcW w:w="7654" w:type="dxa"/>
            <w:gridSpan w:val="2"/>
          </w:tcPr>
          <w:p w:rsidR="000E115B" w:rsidP="000E115B" w:rsidRDefault="000E115B" w14:paraId="0D44B65E" w14:textId="77777777"/>
        </w:tc>
      </w:tr>
      <w:tr w:rsidR="000E115B" w:rsidTr="000E115B" w14:paraId="7635C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5F6DDB1F" w14:textId="77777777"/>
        </w:tc>
        <w:tc>
          <w:tcPr>
            <w:tcW w:w="7654" w:type="dxa"/>
            <w:gridSpan w:val="2"/>
          </w:tcPr>
          <w:p w:rsidR="000E115B" w:rsidP="000E115B" w:rsidRDefault="000E115B" w14:paraId="147C0E1B" w14:textId="77777777"/>
        </w:tc>
      </w:tr>
      <w:tr w:rsidR="000E115B" w:rsidTr="000E115B" w14:paraId="038B27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090AD14B" w14:textId="6E4E56A4">
            <w:pPr>
              <w:rPr>
                <w:b/>
              </w:rPr>
            </w:pPr>
            <w:r>
              <w:rPr>
                <w:b/>
              </w:rPr>
              <w:t xml:space="preserve">Nr. </w:t>
            </w:r>
            <w:r w:rsidR="00794C26">
              <w:rPr>
                <w:b/>
              </w:rPr>
              <w:t>115</w:t>
            </w:r>
          </w:p>
        </w:tc>
        <w:tc>
          <w:tcPr>
            <w:tcW w:w="7654" w:type="dxa"/>
            <w:gridSpan w:val="2"/>
          </w:tcPr>
          <w:p w:rsidR="000E115B" w:rsidP="000E115B" w:rsidRDefault="000E115B" w14:paraId="7F0BD22E" w14:textId="69A7C03F">
            <w:pPr>
              <w:rPr>
                <w:b/>
              </w:rPr>
            </w:pPr>
            <w:r>
              <w:rPr>
                <w:b/>
              </w:rPr>
              <w:t xml:space="preserve">MOTIE VAN </w:t>
            </w:r>
            <w:r w:rsidR="00794C26">
              <w:rPr>
                <w:b/>
              </w:rPr>
              <w:t>HET LID ERGIN</w:t>
            </w:r>
          </w:p>
        </w:tc>
      </w:tr>
      <w:tr w:rsidR="000E115B" w:rsidTr="000E115B" w14:paraId="0E183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0C8284F8" w14:textId="77777777"/>
        </w:tc>
        <w:tc>
          <w:tcPr>
            <w:tcW w:w="7654" w:type="dxa"/>
            <w:gridSpan w:val="2"/>
          </w:tcPr>
          <w:p w:rsidR="000E115B" w:rsidP="000E115B" w:rsidRDefault="000E115B" w14:paraId="0633D8FE" w14:textId="0FB45823">
            <w:r>
              <w:t>Voorgesteld 12 februari 2026</w:t>
            </w:r>
          </w:p>
        </w:tc>
      </w:tr>
      <w:tr w:rsidR="000E115B" w:rsidTr="000E115B" w14:paraId="45676E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5165D5AE" w14:textId="77777777"/>
        </w:tc>
        <w:tc>
          <w:tcPr>
            <w:tcW w:w="7654" w:type="dxa"/>
            <w:gridSpan w:val="2"/>
          </w:tcPr>
          <w:p w:rsidR="000E115B" w:rsidP="000E115B" w:rsidRDefault="000E115B" w14:paraId="4AC36786" w14:textId="77777777"/>
        </w:tc>
      </w:tr>
      <w:tr w:rsidR="000E115B" w:rsidTr="000E115B" w14:paraId="0BEC4B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2C0410E8" w14:textId="77777777"/>
        </w:tc>
        <w:tc>
          <w:tcPr>
            <w:tcW w:w="7654" w:type="dxa"/>
            <w:gridSpan w:val="2"/>
          </w:tcPr>
          <w:p w:rsidR="000E115B" w:rsidP="000E115B" w:rsidRDefault="000E115B" w14:paraId="33096ECC" w14:textId="3F2CA7E9">
            <w:r>
              <w:t>De Kamer,</w:t>
            </w:r>
          </w:p>
        </w:tc>
      </w:tr>
      <w:tr w:rsidR="000E115B" w:rsidTr="000E115B" w14:paraId="0D5D41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03239F3C" w14:textId="77777777"/>
        </w:tc>
        <w:tc>
          <w:tcPr>
            <w:tcW w:w="7654" w:type="dxa"/>
            <w:gridSpan w:val="2"/>
          </w:tcPr>
          <w:p w:rsidR="000E115B" w:rsidP="000E115B" w:rsidRDefault="000E115B" w14:paraId="08A06C09" w14:textId="77777777"/>
        </w:tc>
      </w:tr>
      <w:tr w:rsidR="000E115B" w:rsidTr="000E115B" w14:paraId="4D676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E115B" w:rsidP="000E115B" w:rsidRDefault="000E115B" w14:paraId="4DA01CDB" w14:textId="77777777"/>
        </w:tc>
        <w:tc>
          <w:tcPr>
            <w:tcW w:w="7654" w:type="dxa"/>
            <w:gridSpan w:val="2"/>
          </w:tcPr>
          <w:p w:rsidR="000E115B" w:rsidP="000E115B" w:rsidRDefault="000E115B" w14:paraId="127FD6FD" w14:textId="39BE3E52">
            <w:r>
              <w:t>gehoord de beraadslaging,</w:t>
            </w:r>
          </w:p>
        </w:tc>
      </w:tr>
      <w:tr w:rsidR="00997775" w:rsidTr="000E115B" w14:paraId="74026A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D043A1" w14:textId="77777777"/>
        </w:tc>
        <w:tc>
          <w:tcPr>
            <w:tcW w:w="7654" w:type="dxa"/>
            <w:gridSpan w:val="2"/>
          </w:tcPr>
          <w:p w:rsidR="00997775" w:rsidRDefault="00997775" w14:paraId="5ABF3288" w14:textId="77777777"/>
        </w:tc>
      </w:tr>
      <w:tr w:rsidR="00997775" w:rsidTr="000E115B" w14:paraId="408A7B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B66AC4" w14:textId="77777777"/>
        </w:tc>
        <w:tc>
          <w:tcPr>
            <w:tcW w:w="7654" w:type="dxa"/>
            <w:gridSpan w:val="2"/>
          </w:tcPr>
          <w:p w:rsidR="000E115B" w:rsidP="000E115B" w:rsidRDefault="000E115B" w14:paraId="788347AE" w14:textId="77777777">
            <w:r>
              <w:t>constaterende dat op circa 180 middelbare scholen beleid bestaat waarbij het verrichten van gebed tijdens schooltijd wordt verboden of feitelijk onmogelijk wordt gemaakt;</w:t>
            </w:r>
          </w:p>
          <w:p w:rsidR="00794C26" w:rsidP="000E115B" w:rsidRDefault="00794C26" w14:paraId="529306A0" w14:textId="77777777"/>
          <w:p w:rsidR="000E115B" w:rsidP="000E115B" w:rsidRDefault="000E115B" w14:paraId="5F61D139" w14:textId="77777777">
            <w:r>
              <w:t>overwegende dat de wetgeving rond openbaar onderwijs uitgaat van respect en ruimte voor ieders godsdienst of levensovertuiging;</w:t>
            </w:r>
          </w:p>
          <w:p w:rsidR="00794C26" w:rsidP="000E115B" w:rsidRDefault="00794C26" w14:paraId="4957D730" w14:textId="77777777"/>
          <w:p w:rsidR="000E115B" w:rsidP="000E115B" w:rsidRDefault="000E115B" w14:paraId="46A47104" w14:textId="77777777">
            <w:r>
              <w:t>verzoekt de regering om duidelijk richting schoolbesturen uit te spreken dat een algemeen gebedsverbod niet verenigbaar is met de wet en waar nodig passende stappen te zetten om naleving van de wet te waarborgen,</w:t>
            </w:r>
          </w:p>
          <w:p w:rsidR="00794C26" w:rsidP="000E115B" w:rsidRDefault="00794C26" w14:paraId="02BFCF57" w14:textId="77777777"/>
          <w:p w:rsidR="000E115B" w:rsidP="000E115B" w:rsidRDefault="000E115B" w14:paraId="2D908337" w14:textId="77777777">
            <w:r>
              <w:t>en gaat over tot de orde van de dag.</w:t>
            </w:r>
          </w:p>
          <w:p w:rsidR="00794C26" w:rsidP="000E115B" w:rsidRDefault="00794C26" w14:paraId="438085CB" w14:textId="77777777"/>
          <w:p w:rsidR="00997775" w:rsidP="000E115B" w:rsidRDefault="000E115B" w14:paraId="402AAF0E" w14:textId="7D8E8A0F">
            <w:r>
              <w:t>Ergin</w:t>
            </w:r>
          </w:p>
        </w:tc>
      </w:tr>
    </w:tbl>
    <w:p w:rsidR="00997775" w:rsidRDefault="00997775" w14:paraId="1BAB590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E278" w14:textId="77777777" w:rsidR="000E115B" w:rsidRDefault="000E115B">
      <w:pPr>
        <w:spacing w:line="20" w:lineRule="exact"/>
      </w:pPr>
    </w:p>
  </w:endnote>
  <w:endnote w:type="continuationSeparator" w:id="0">
    <w:p w14:paraId="3667811B" w14:textId="77777777" w:rsidR="000E115B" w:rsidRDefault="000E115B">
      <w:pPr>
        <w:pStyle w:val="Amendement"/>
      </w:pPr>
      <w:r>
        <w:rPr>
          <w:b w:val="0"/>
        </w:rPr>
        <w:t xml:space="preserve"> </w:t>
      </w:r>
    </w:p>
  </w:endnote>
  <w:endnote w:type="continuationNotice" w:id="1">
    <w:p w14:paraId="4FFC6C2E" w14:textId="77777777" w:rsidR="000E115B" w:rsidRDefault="000E11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1D4A3" w14:textId="77777777" w:rsidR="000E115B" w:rsidRDefault="000E115B">
      <w:pPr>
        <w:pStyle w:val="Amendement"/>
      </w:pPr>
      <w:r>
        <w:rPr>
          <w:b w:val="0"/>
        </w:rPr>
        <w:separator/>
      </w:r>
    </w:p>
  </w:footnote>
  <w:footnote w:type="continuationSeparator" w:id="0">
    <w:p w14:paraId="2BB723C2" w14:textId="77777777" w:rsidR="000E115B" w:rsidRDefault="000E1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15B"/>
    <w:rsid w:val="000E115B"/>
    <w:rsid w:val="00133FCE"/>
    <w:rsid w:val="001E482C"/>
    <w:rsid w:val="001E4877"/>
    <w:rsid w:val="0021105A"/>
    <w:rsid w:val="00226C62"/>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94C2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EFCFC"/>
  <w15:docId w15:val="{97E90D57-6FDE-48D7-8557-A923030E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2026-02-13T09:28:00.0000000Z</dcterms:created>
  <dcterms:modified xsi:type="dcterms:W3CDTF">2026-02-13T10:37:00.0000000Z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