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6962" w14:paraId="04EB72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FF11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3F71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6962" w14:paraId="7802C44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91309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56962" w14:paraId="7D2A6F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3108C7" w14:textId="77777777"/>
        </w:tc>
      </w:tr>
      <w:tr w:rsidR="00997775" w:rsidTr="00C56962" w14:paraId="4BAA73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FB6DA6" w14:textId="77777777"/>
        </w:tc>
      </w:tr>
      <w:tr w:rsidR="00997775" w:rsidTr="00C56962" w14:paraId="35BC1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E4C3E" w14:textId="77777777"/>
        </w:tc>
        <w:tc>
          <w:tcPr>
            <w:tcW w:w="7654" w:type="dxa"/>
            <w:gridSpan w:val="2"/>
          </w:tcPr>
          <w:p w:rsidR="00997775" w:rsidRDefault="00997775" w14:paraId="565FD6B1" w14:textId="77777777"/>
        </w:tc>
      </w:tr>
      <w:tr w:rsidR="00C56962" w:rsidTr="00C56962" w14:paraId="54407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0C618250" w14:textId="7B606289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C56962" w:rsidP="00C56962" w:rsidRDefault="00C56962" w14:paraId="13D101D8" w14:textId="15432147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C56962" w:rsidTr="00C56962" w14:paraId="6FE6F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48853939" w14:textId="77777777"/>
        </w:tc>
        <w:tc>
          <w:tcPr>
            <w:tcW w:w="7654" w:type="dxa"/>
            <w:gridSpan w:val="2"/>
          </w:tcPr>
          <w:p w:rsidR="00C56962" w:rsidP="00C56962" w:rsidRDefault="00C56962" w14:paraId="39F10F5B" w14:textId="77777777"/>
        </w:tc>
      </w:tr>
      <w:tr w:rsidR="00C56962" w:rsidTr="00C56962" w14:paraId="0181F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0A09B6AB" w14:textId="77777777"/>
        </w:tc>
        <w:tc>
          <w:tcPr>
            <w:tcW w:w="7654" w:type="dxa"/>
            <w:gridSpan w:val="2"/>
          </w:tcPr>
          <w:p w:rsidR="00C56962" w:rsidP="00C56962" w:rsidRDefault="00C56962" w14:paraId="31B17FD6" w14:textId="77777777"/>
        </w:tc>
      </w:tr>
      <w:tr w:rsidR="00C56962" w:rsidTr="00C56962" w14:paraId="59E67F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716E4A3A" w14:textId="090FAC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A04FD">
              <w:rPr>
                <w:b/>
              </w:rPr>
              <w:t>116</w:t>
            </w:r>
          </w:p>
        </w:tc>
        <w:tc>
          <w:tcPr>
            <w:tcW w:w="7654" w:type="dxa"/>
            <w:gridSpan w:val="2"/>
          </w:tcPr>
          <w:p w:rsidR="00C56962" w:rsidP="00C56962" w:rsidRDefault="00C56962" w14:paraId="2F22821E" w14:textId="2B1EA1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A04FD">
              <w:rPr>
                <w:b/>
              </w:rPr>
              <w:t>HET LID STOFFER</w:t>
            </w:r>
          </w:p>
        </w:tc>
      </w:tr>
      <w:tr w:rsidR="00C56962" w:rsidTr="00C56962" w14:paraId="2E974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7AACCFF4" w14:textId="77777777"/>
        </w:tc>
        <w:tc>
          <w:tcPr>
            <w:tcW w:w="7654" w:type="dxa"/>
            <w:gridSpan w:val="2"/>
          </w:tcPr>
          <w:p w:rsidR="00C56962" w:rsidP="00C56962" w:rsidRDefault="00C56962" w14:paraId="52B2C0B2" w14:textId="108DBF38">
            <w:r>
              <w:t>Voorgesteld 12 februari 2026</w:t>
            </w:r>
          </w:p>
        </w:tc>
      </w:tr>
      <w:tr w:rsidR="00C56962" w:rsidTr="00C56962" w14:paraId="24FB14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7D6449ED" w14:textId="77777777"/>
        </w:tc>
        <w:tc>
          <w:tcPr>
            <w:tcW w:w="7654" w:type="dxa"/>
            <w:gridSpan w:val="2"/>
          </w:tcPr>
          <w:p w:rsidR="00C56962" w:rsidP="00C56962" w:rsidRDefault="00C56962" w14:paraId="0B751032" w14:textId="77777777"/>
        </w:tc>
      </w:tr>
      <w:tr w:rsidR="00C56962" w:rsidTr="00C56962" w14:paraId="7ED89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4F5AA124" w14:textId="77777777"/>
        </w:tc>
        <w:tc>
          <w:tcPr>
            <w:tcW w:w="7654" w:type="dxa"/>
            <w:gridSpan w:val="2"/>
          </w:tcPr>
          <w:p w:rsidR="00C56962" w:rsidP="00C56962" w:rsidRDefault="00C56962" w14:paraId="62E4CEA6" w14:textId="3BDAE173">
            <w:r>
              <w:t>De Kamer,</w:t>
            </w:r>
          </w:p>
        </w:tc>
      </w:tr>
      <w:tr w:rsidR="00C56962" w:rsidTr="00C56962" w14:paraId="58A27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5641000D" w14:textId="77777777"/>
        </w:tc>
        <w:tc>
          <w:tcPr>
            <w:tcW w:w="7654" w:type="dxa"/>
            <w:gridSpan w:val="2"/>
          </w:tcPr>
          <w:p w:rsidR="00C56962" w:rsidP="00C56962" w:rsidRDefault="00C56962" w14:paraId="16ABD1F6" w14:textId="77777777"/>
        </w:tc>
      </w:tr>
      <w:tr w:rsidR="00C56962" w:rsidTr="00C56962" w14:paraId="7920D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6962" w:rsidP="00C56962" w:rsidRDefault="00C56962" w14:paraId="6BFC4210" w14:textId="77777777"/>
        </w:tc>
        <w:tc>
          <w:tcPr>
            <w:tcW w:w="7654" w:type="dxa"/>
            <w:gridSpan w:val="2"/>
          </w:tcPr>
          <w:p w:rsidR="00C56962" w:rsidP="00C56962" w:rsidRDefault="00C56962" w14:paraId="477F4903" w14:textId="61F6EB44">
            <w:r>
              <w:t>gehoord de beraadslaging,</w:t>
            </w:r>
          </w:p>
        </w:tc>
      </w:tr>
      <w:tr w:rsidR="00997775" w:rsidTr="00C56962" w14:paraId="2E96C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4E794" w14:textId="77777777"/>
        </w:tc>
        <w:tc>
          <w:tcPr>
            <w:tcW w:w="7654" w:type="dxa"/>
            <w:gridSpan w:val="2"/>
          </w:tcPr>
          <w:p w:rsidR="00997775" w:rsidRDefault="00997775" w14:paraId="1D750D95" w14:textId="77777777"/>
        </w:tc>
      </w:tr>
      <w:tr w:rsidR="00997775" w:rsidTr="00C56962" w14:paraId="38C5E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04015" w14:textId="77777777"/>
        </w:tc>
        <w:tc>
          <w:tcPr>
            <w:tcW w:w="7654" w:type="dxa"/>
            <w:gridSpan w:val="2"/>
          </w:tcPr>
          <w:p w:rsidR="00C56962" w:rsidP="00C56962" w:rsidRDefault="00C56962" w14:paraId="3D3CE571" w14:textId="77777777">
            <w:r>
              <w:t>constaterende dat 38% van de leerkrachten in het voortgezet onderwijs te maken heeft met Holocaustbagatellisering of -verdraaiing, maar dat de inspectie nauwelijks meldingen krijgt over antisemitisme;</w:t>
            </w:r>
          </w:p>
          <w:p w:rsidR="00AA04FD" w:rsidP="00C56962" w:rsidRDefault="00AA04FD" w14:paraId="2C5AD26E" w14:textId="77777777"/>
          <w:p w:rsidR="00C56962" w:rsidP="00C56962" w:rsidRDefault="00C56962" w14:paraId="643AF086" w14:textId="77777777">
            <w:r>
              <w:t>verzoekt de regering de inspectie te verzoeken actief aandacht te besteden aan antisemitisme in het kader van onderzoeken naar veiligheid en waar nodig handhavend op te treden,</w:t>
            </w:r>
          </w:p>
          <w:p w:rsidR="00AA04FD" w:rsidP="00C56962" w:rsidRDefault="00AA04FD" w14:paraId="5A85D2C7" w14:textId="77777777"/>
          <w:p w:rsidR="00C56962" w:rsidP="00C56962" w:rsidRDefault="00C56962" w14:paraId="442A21AA" w14:textId="77777777">
            <w:r>
              <w:t>en gaat over tot de orde van de dag.</w:t>
            </w:r>
          </w:p>
          <w:p w:rsidR="00AA04FD" w:rsidP="00C56962" w:rsidRDefault="00AA04FD" w14:paraId="5DA35799" w14:textId="77777777"/>
          <w:p w:rsidR="00AA04FD" w:rsidP="00C56962" w:rsidRDefault="00C56962" w14:paraId="3F0D4022" w14:textId="77777777">
            <w:r>
              <w:t>Stoffer</w:t>
            </w:r>
          </w:p>
          <w:p w:rsidR="00AA04FD" w:rsidP="00C56962" w:rsidRDefault="00C56962" w14:paraId="1BDCB739" w14:textId="77777777">
            <w:r>
              <w:t>Ceder</w:t>
            </w:r>
          </w:p>
          <w:p w:rsidR="00AA04FD" w:rsidP="00C56962" w:rsidRDefault="00C56962" w14:paraId="356E6443" w14:textId="77777777">
            <w:r>
              <w:t>Claassen</w:t>
            </w:r>
          </w:p>
          <w:p w:rsidR="00997775" w:rsidP="00C56962" w:rsidRDefault="00C56962" w14:paraId="12574384" w14:textId="670940F2">
            <w:r>
              <w:t>Van der Plas</w:t>
            </w:r>
          </w:p>
        </w:tc>
      </w:tr>
    </w:tbl>
    <w:p w:rsidR="00997775" w:rsidRDefault="00997775" w14:paraId="1B9350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B82D" w14:textId="77777777" w:rsidR="00C56962" w:rsidRDefault="00C56962">
      <w:pPr>
        <w:spacing w:line="20" w:lineRule="exact"/>
      </w:pPr>
    </w:p>
  </w:endnote>
  <w:endnote w:type="continuationSeparator" w:id="0">
    <w:p w14:paraId="382C0409" w14:textId="77777777" w:rsidR="00C56962" w:rsidRDefault="00C569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A7F659" w14:textId="77777777" w:rsidR="00C56962" w:rsidRDefault="00C569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D599" w14:textId="77777777" w:rsidR="00C56962" w:rsidRDefault="00C569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A5232C" w14:textId="77777777" w:rsidR="00C56962" w:rsidRDefault="00C5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62"/>
    <w:rsid w:val="00133FCE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04FD"/>
    <w:rsid w:val="00AA558D"/>
    <w:rsid w:val="00AB75BE"/>
    <w:rsid w:val="00AC6B87"/>
    <w:rsid w:val="00B511EE"/>
    <w:rsid w:val="00B74E9D"/>
    <w:rsid w:val="00BF5690"/>
    <w:rsid w:val="00C569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3115B"/>
  <w15:docId w15:val="{44FE326C-BC2E-4599-9F48-410CF840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2026-02-13T09:29:00.0000000Z</dcterms:created>
  <dcterms:modified xsi:type="dcterms:W3CDTF">2026-02-13T10:38:00.0000000Z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