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22815" w14:paraId="1B21ED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61C0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1434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22815" w14:paraId="700D736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90C61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22815" w14:paraId="516F07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10C554" w14:textId="77777777"/>
        </w:tc>
      </w:tr>
      <w:tr w:rsidR="00997775" w:rsidTr="00E22815" w14:paraId="40C93C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6E47E7" w14:textId="77777777"/>
        </w:tc>
      </w:tr>
      <w:tr w:rsidR="00997775" w:rsidTr="00E22815" w14:paraId="4B54E7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1029CB" w14:textId="77777777"/>
        </w:tc>
        <w:tc>
          <w:tcPr>
            <w:tcW w:w="7654" w:type="dxa"/>
            <w:gridSpan w:val="2"/>
          </w:tcPr>
          <w:p w:rsidR="00997775" w:rsidRDefault="00997775" w14:paraId="1E1FF709" w14:textId="77777777"/>
        </w:tc>
      </w:tr>
      <w:tr w:rsidR="00E22815" w:rsidTr="00E22815" w14:paraId="45A79B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815" w:rsidP="00E22815" w:rsidRDefault="00E22815" w14:paraId="13343CE1" w14:textId="5C62F81A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E22815" w:rsidP="00E22815" w:rsidRDefault="00E22815" w14:paraId="56102D53" w14:textId="0FEF1636">
            <w:pPr>
              <w:rPr>
                <w:b/>
              </w:rPr>
            </w:pPr>
            <w:r w:rsidRPr="00B47799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E22815" w:rsidTr="00E22815" w14:paraId="293976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815" w:rsidP="00E22815" w:rsidRDefault="00E22815" w14:paraId="4A0DE87D" w14:textId="77777777"/>
        </w:tc>
        <w:tc>
          <w:tcPr>
            <w:tcW w:w="7654" w:type="dxa"/>
            <w:gridSpan w:val="2"/>
          </w:tcPr>
          <w:p w:rsidR="00E22815" w:rsidP="00E22815" w:rsidRDefault="00E22815" w14:paraId="129CECEA" w14:textId="77777777"/>
        </w:tc>
      </w:tr>
      <w:tr w:rsidR="00E22815" w:rsidTr="00E22815" w14:paraId="20B984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815" w:rsidP="00E22815" w:rsidRDefault="00E22815" w14:paraId="1C92F746" w14:textId="77777777"/>
        </w:tc>
        <w:tc>
          <w:tcPr>
            <w:tcW w:w="7654" w:type="dxa"/>
            <w:gridSpan w:val="2"/>
          </w:tcPr>
          <w:p w:rsidR="00E22815" w:rsidP="00E22815" w:rsidRDefault="00E22815" w14:paraId="4D25083A" w14:textId="77777777"/>
        </w:tc>
      </w:tr>
      <w:tr w:rsidR="00E22815" w:rsidTr="00E22815" w14:paraId="70E14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815" w:rsidP="00E22815" w:rsidRDefault="00E22815" w14:paraId="080C68B4" w14:textId="1AEEF14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62DD1">
              <w:rPr>
                <w:b/>
              </w:rPr>
              <w:t>117</w:t>
            </w:r>
          </w:p>
        </w:tc>
        <w:tc>
          <w:tcPr>
            <w:tcW w:w="7654" w:type="dxa"/>
            <w:gridSpan w:val="2"/>
          </w:tcPr>
          <w:p w:rsidR="00E22815" w:rsidP="00E22815" w:rsidRDefault="00E22815" w14:paraId="5F1983C7" w14:textId="0ACD615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62DD1">
              <w:rPr>
                <w:b/>
              </w:rPr>
              <w:t>HET LID STOFFER</w:t>
            </w:r>
          </w:p>
        </w:tc>
      </w:tr>
      <w:tr w:rsidR="00E22815" w:rsidTr="00E22815" w14:paraId="03E97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815" w:rsidP="00E22815" w:rsidRDefault="00E22815" w14:paraId="0C77856D" w14:textId="77777777"/>
        </w:tc>
        <w:tc>
          <w:tcPr>
            <w:tcW w:w="7654" w:type="dxa"/>
            <w:gridSpan w:val="2"/>
          </w:tcPr>
          <w:p w:rsidR="00E22815" w:rsidP="00E22815" w:rsidRDefault="00E22815" w14:paraId="60464C49" w14:textId="29EA4122">
            <w:r>
              <w:t>Voorgesteld 12 februari 2026</w:t>
            </w:r>
          </w:p>
        </w:tc>
      </w:tr>
      <w:tr w:rsidR="00E22815" w:rsidTr="00E22815" w14:paraId="5846B1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815" w:rsidP="00E22815" w:rsidRDefault="00E22815" w14:paraId="2E2230E9" w14:textId="77777777"/>
        </w:tc>
        <w:tc>
          <w:tcPr>
            <w:tcW w:w="7654" w:type="dxa"/>
            <w:gridSpan w:val="2"/>
          </w:tcPr>
          <w:p w:rsidR="00E22815" w:rsidP="00E22815" w:rsidRDefault="00E22815" w14:paraId="70BB30A9" w14:textId="77777777"/>
        </w:tc>
      </w:tr>
      <w:tr w:rsidR="00E22815" w:rsidTr="00E22815" w14:paraId="05038E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815" w:rsidP="00E22815" w:rsidRDefault="00E22815" w14:paraId="2B0D35E3" w14:textId="77777777"/>
        </w:tc>
        <w:tc>
          <w:tcPr>
            <w:tcW w:w="7654" w:type="dxa"/>
            <w:gridSpan w:val="2"/>
          </w:tcPr>
          <w:p w:rsidR="00E22815" w:rsidP="00E22815" w:rsidRDefault="00E22815" w14:paraId="34D9078D" w14:textId="73BFC45C">
            <w:r>
              <w:t>De Kamer,</w:t>
            </w:r>
          </w:p>
        </w:tc>
      </w:tr>
      <w:tr w:rsidR="00E22815" w:rsidTr="00E22815" w14:paraId="4CC48F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815" w:rsidP="00E22815" w:rsidRDefault="00E22815" w14:paraId="746B97C6" w14:textId="77777777"/>
        </w:tc>
        <w:tc>
          <w:tcPr>
            <w:tcW w:w="7654" w:type="dxa"/>
            <w:gridSpan w:val="2"/>
          </w:tcPr>
          <w:p w:rsidR="00E22815" w:rsidP="00E22815" w:rsidRDefault="00E22815" w14:paraId="5EAA77D8" w14:textId="77777777"/>
        </w:tc>
      </w:tr>
      <w:tr w:rsidR="00E22815" w:rsidTr="00E22815" w14:paraId="664C00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2815" w:rsidP="00E22815" w:rsidRDefault="00E22815" w14:paraId="2BC13EBF" w14:textId="77777777"/>
        </w:tc>
        <w:tc>
          <w:tcPr>
            <w:tcW w:w="7654" w:type="dxa"/>
            <w:gridSpan w:val="2"/>
          </w:tcPr>
          <w:p w:rsidR="00E22815" w:rsidP="00E22815" w:rsidRDefault="00E22815" w14:paraId="2F90EFCB" w14:textId="1C573331">
            <w:r>
              <w:t>gehoord de beraadslaging,</w:t>
            </w:r>
          </w:p>
        </w:tc>
      </w:tr>
      <w:tr w:rsidR="00997775" w:rsidTr="00E22815" w14:paraId="6B37B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B78DF1" w14:textId="77777777"/>
        </w:tc>
        <w:tc>
          <w:tcPr>
            <w:tcW w:w="7654" w:type="dxa"/>
            <w:gridSpan w:val="2"/>
          </w:tcPr>
          <w:p w:rsidR="00997775" w:rsidRDefault="00997775" w14:paraId="78CCFDF6" w14:textId="77777777"/>
        </w:tc>
      </w:tr>
      <w:tr w:rsidR="00997775" w:rsidTr="00E22815" w14:paraId="6E4426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28FF0C" w14:textId="77777777"/>
        </w:tc>
        <w:tc>
          <w:tcPr>
            <w:tcW w:w="7654" w:type="dxa"/>
            <w:gridSpan w:val="2"/>
          </w:tcPr>
          <w:p w:rsidR="00E22815" w:rsidP="00E22815" w:rsidRDefault="00E22815" w14:paraId="431ED0D7" w14:textId="77777777">
            <w:r>
              <w:t>overwegende dat scholen volgens de onderwijsinspectie te veel taken op hun bord krijgen van de politiek en dat wettelijke kerntaken elkaar kannibaliseren;</w:t>
            </w:r>
          </w:p>
          <w:p w:rsidR="00462DD1" w:rsidP="00E22815" w:rsidRDefault="00462DD1" w14:paraId="7002E42E" w14:textId="77777777"/>
          <w:p w:rsidR="00E22815" w:rsidP="00E22815" w:rsidRDefault="00E22815" w14:paraId="103E9031" w14:textId="39F8B41E">
            <w:r>
              <w:t>constaterende dat de Onderwijsraad en de Raad van State zeer kritisch hebben geadviseerd over het wetsvoorstel Strategisch personeelsbeleid;</w:t>
            </w:r>
          </w:p>
          <w:p w:rsidR="00462DD1" w:rsidP="00E22815" w:rsidRDefault="00E22815" w14:paraId="44900516" w14:textId="77777777">
            <w:r>
              <w:t xml:space="preserve">verzoekt de regering het wetsvoorstel Strategisch personeelsbeleid in te </w:t>
            </w:r>
          </w:p>
          <w:p w:rsidR="00E22815" w:rsidP="00E22815" w:rsidRDefault="00E22815" w14:paraId="4B2E513C" w14:textId="71A0E577">
            <w:r>
              <w:t>trekken,</w:t>
            </w:r>
          </w:p>
          <w:p w:rsidR="00462DD1" w:rsidP="00E22815" w:rsidRDefault="00462DD1" w14:paraId="3689FADE" w14:textId="77777777"/>
          <w:p w:rsidR="00E22815" w:rsidP="00E22815" w:rsidRDefault="00E22815" w14:paraId="4AEF55CB" w14:textId="77777777">
            <w:r>
              <w:t>en gaat over tot de orde van de dag.</w:t>
            </w:r>
          </w:p>
          <w:p w:rsidR="00462DD1" w:rsidP="00E22815" w:rsidRDefault="00462DD1" w14:paraId="05DD63E2" w14:textId="77777777"/>
          <w:p w:rsidR="00997775" w:rsidP="00E22815" w:rsidRDefault="00E22815" w14:paraId="66CD5509" w14:textId="542AFCCB">
            <w:r>
              <w:t>Stoffer</w:t>
            </w:r>
          </w:p>
        </w:tc>
      </w:tr>
    </w:tbl>
    <w:p w:rsidR="00997775" w:rsidRDefault="00997775" w14:paraId="479007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8CDE" w14:textId="77777777" w:rsidR="00E22815" w:rsidRDefault="00E22815">
      <w:pPr>
        <w:spacing w:line="20" w:lineRule="exact"/>
      </w:pPr>
    </w:p>
  </w:endnote>
  <w:endnote w:type="continuationSeparator" w:id="0">
    <w:p w14:paraId="5C26DB76" w14:textId="77777777" w:rsidR="00E22815" w:rsidRDefault="00E228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838DB7" w14:textId="77777777" w:rsidR="00E22815" w:rsidRDefault="00E228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6282" w14:textId="77777777" w:rsidR="00E22815" w:rsidRDefault="00E228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F84694" w14:textId="77777777" w:rsidR="00E22815" w:rsidRDefault="00E22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15"/>
    <w:rsid w:val="00133FCE"/>
    <w:rsid w:val="001E482C"/>
    <w:rsid w:val="001E4877"/>
    <w:rsid w:val="0021105A"/>
    <w:rsid w:val="00226C62"/>
    <w:rsid w:val="00280D6A"/>
    <w:rsid w:val="002B78E9"/>
    <w:rsid w:val="002C5406"/>
    <w:rsid w:val="00330D60"/>
    <w:rsid w:val="00345A5C"/>
    <w:rsid w:val="003F71A1"/>
    <w:rsid w:val="00462DD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2815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EA08C"/>
  <w15:docId w15:val="{249FD5DF-A3F2-419F-85CA-DA972B8F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2026-02-13T09:29:00.0000000Z</dcterms:created>
  <dcterms:modified xsi:type="dcterms:W3CDTF">2026-02-13T10:39:00.0000000Z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